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59406F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  <w:r>
        <w:t xml:space="preserve"> </w:t>
      </w: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1F6AB2" w:rsidRDefault="00D05B53" w:rsidP="001F6AB2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AE5432">
        <w:rPr>
          <w:bCs w:val="0"/>
          <w:sz w:val="32"/>
          <w:szCs w:val="32"/>
        </w:rPr>
        <w:t>(проект)</w:t>
      </w:r>
    </w:p>
    <w:p w:rsidR="005A6167" w:rsidRPr="00BE40C5" w:rsidRDefault="00BE40C5" w:rsidP="001F6AB2">
      <w:pPr>
        <w:pStyle w:val="4"/>
        <w:ind w:firstLine="0"/>
        <w:jc w:val="left"/>
        <w:rPr>
          <w:b w:val="0"/>
          <w:snapToGrid w:val="0"/>
        </w:rPr>
      </w:pPr>
      <w:r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AE5432">
        <w:rPr>
          <w:snapToGrid w:val="0"/>
          <w:sz w:val="28"/>
          <w:szCs w:val="28"/>
        </w:rPr>
        <w:t>00</w:t>
      </w:r>
      <w:r w:rsidR="000E4471">
        <w:rPr>
          <w:snapToGrid w:val="0"/>
          <w:sz w:val="28"/>
          <w:szCs w:val="28"/>
        </w:rPr>
        <w:t>.0</w:t>
      </w:r>
      <w:r w:rsidR="00AE5432">
        <w:rPr>
          <w:snapToGrid w:val="0"/>
          <w:sz w:val="28"/>
          <w:szCs w:val="28"/>
        </w:rPr>
        <w:t>9</w:t>
      </w:r>
      <w:r w:rsidR="00765877">
        <w:rPr>
          <w:snapToGrid w:val="0"/>
          <w:sz w:val="28"/>
          <w:szCs w:val="28"/>
        </w:rPr>
        <w:t>.202</w:t>
      </w:r>
      <w:r w:rsidR="00ED5BD7">
        <w:rPr>
          <w:snapToGrid w:val="0"/>
          <w:sz w:val="28"/>
          <w:szCs w:val="28"/>
        </w:rPr>
        <w:t>2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6904D0">
        <w:rPr>
          <w:snapToGrid w:val="0"/>
          <w:color w:val="FF0000"/>
          <w:sz w:val="28"/>
          <w:szCs w:val="28"/>
        </w:rPr>
        <w:t xml:space="preserve"> </w:t>
      </w:r>
      <w:r w:rsidR="00AE5432">
        <w:rPr>
          <w:snapToGrid w:val="0"/>
          <w:color w:val="FF0000"/>
          <w:sz w:val="28"/>
          <w:szCs w:val="28"/>
        </w:rPr>
        <w:t>00</w:t>
      </w:r>
      <w:r w:rsidR="00505508" w:rsidRPr="009E5672">
        <w:rPr>
          <w:snapToGrid w:val="0"/>
          <w:sz w:val="28"/>
          <w:szCs w:val="28"/>
        </w:rPr>
        <w:t xml:space="preserve">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0E4471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ED5BD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 xml:space="preserve">  № </w:t>
      </w:r>
      <w:r w:rsidR="00ED5BD7">
        <w:rPr>
          <w:b/>
          <w:bCs/>
          <w:snapToGrid w:val="0"/>
          <w:sz w:val="28"/>
          <w:szCs w:val="28"/>
        </w:rPr>
        <w:t>66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>
        <w:rPr>
          <w:snapToGrid w:val="0"/>
        </w:rPr>
        <w:t>9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D830AF">
        <w:rPr>
          <w:snapToGrid w:val="0"/>
        </w:rPr>
        <w:t>1</w:t>
      </w:r>
      <w:r w:rsidR="00110821" w:rsidRPr="00110821">
        <w:rPr>
          <w:snapToGrid w:val="0"/>
        </w:rPr>
        <w:t xml:space="preserve">  № </w:t>
      </w:r>
      <w:r w:rsidR="00D830AF">
        <w:rPr>
          <w:snapToGrid w:val="0"/>
        </w:rPr>
        <w:t>66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830AF">
        <w:rPr>
          <w:snapToGrid w:val="0"/>
        </w:rPr>
        <w:t>2</w:t>
      </w:r>
      <w:r w:rsidR="00110821">
        <w:rPr>
          <w:snapToGrid w:val="0"/>
        </w:rPr>
        <w:t xml:space="preserve"> год и на пл</w:t>
      </w:r>
      <w:r w:rsidR="00110821">
        <w:rPr>
          <w:snapToGrid w:val="0"/>
        </w:rPr>
        <w:t>а</w:t>
      </w:r>
      <w:r w:rsidR="00110821">
        <w:rPr>
          <w:snapToGrid w:val="0"/>
        </w:rPr>
        <w:t>н</w:t>
      </w:r>
      <w:r w:rsidR="00681989">
        <w:rPr>
          <w:snapToGrid w:val="0"/>
        </w:rPr>
        <w:t>овый период 202</w:t>
      </w:r>
      <w:r w:rsidR="00D830AF">
        <w:rPr>
          <w:snapToGrid w:val="0"/>
        </w:rPr>
        <w:t>3</w:t>
      </w:r>
      <w:r w:rsidR="00681989">
        <w:rPr>
          <w:snapToGrid w:val="0"/>
        </w:rPr>
        <w:t xml:space="preserve"> и 202</w:t>
      </w:r>
      <w:r w:rsidR="00D830AF">
        <w:rPr>
          <w:snapToGrid w:val="0"/>
        </w:rPr>
        <w:t>4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2022</w:t>
      </w:r>
      <w:r>
        <w:rPr>
          <w:b/>
        </w:rPr>
        <w:t xml:space="preserve"> год и на плановый период 202</w:t>
      </w:r>
      <w:r w:rsidR="00D830AF">
        <w:rPr>
          <w:b/>
        </w:rPr>
        <w:t>3</w:t>
      </w:r>
      <w:r>
        <w:rPr>
          <w:b/>
        </w:rPr>
        <w:t xml:space="preserve"> и 202</w:t>
      </w:r>
      <w:r w:rsidR="00D830AF">
        <w:rPr>
          <w:b/>
        </w:rPr>
        <w:t>4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EB6FA6">
        <w:t>2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сумме 1</w:t>
      </w:r>
      <w:r w:rsidR="005337BB">
        <w:rPr>
          <w:rFonts w:ascii="Times New Roman CYR" w:hAnsi="Times New Roman CYR" w:cs="Times New Roman CYR"/>
          <w:sz w:val="28"/>
          <w:szCs w:val="28"/>
        </w:rPr>
        <w:t>9</w:t>
      </w:r>
      <w:r w:rsidR="002664EC">
        <w:rPr>
          <w:rFonts w:ascii="Times New Roman CYR" w:hAnsi="Times New Roman CYR" w:cs="Times New Roman CYR"/>
          <w:sz w:val="28"/>
          <w:szCs w:val="28"/>
        </w:rPr>
        <w:t>388</w:t>
      </w:r>
      <w:r w:rsidR="005337BB">
        <w:rPr>
          <w:rFonts w:ascii="Times New Roman CYR" w:hAnsi="Times New Roman CYR" w:cs="Times New Roman CYR"/>
          <w:sz w:val="28"/>
          <w:szCs w:val="28"/>
        </w:rPr>
        <w:t>,</w:t>
      </w:r>
      <w:r w:rsidR="002664EC">
        <w:rPr>
          <w:rFonts w:ascii="Times New Roman CYR" w:hAnsi="Times New Roman CYR" w:cs="Times New Roman CYR"/>
          <w:sz w:val="28"/>
          <w:szCs w:val="28"/>
        </w:rPr>
        <w:t>36635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5337BB">
        <w:rPr>
          <w:rFonts w:ascii="Times New Roman CYR" w:hAnsi="Times New Roman CYR" w:cs="Times New Roman CYR"/>
          <w:sz w:val="28"/>
          <w:szCs w:val="28"/>
        </w:rPr>
        <w:t>20</w:t>
      </w:r>
      <w:r w:rsidR="002664EC">
        <w:rPr>
          <w:rFonts w:ascii="Times New Roman CYR" w:hAnsi="Times New Roman CYR" w:cs="Times New Roman CYR"/>
          <w:sz w:val="28"/>
          <w:szCs w:val="28"/>
        </w:rPr>
        <w:t>785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2664EC">
        <w:rPr>
          <w:rFonts w:ascii="Times New Roman CYR" w:hAnsi="Times New Roman CYR" w:cs="Times New Roman CYR"/>
          <w:sz w:val="28"/>
          <w:szCs w:val="28"/>
        </w:rPr>
        <w:t>33211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2664EC">
        <w:rPr>
          <w:sz w:val="28"/>
          <w:szCs w:val="28"/>
        </w:rPr>
        <w:t>396</w:t>
      </w:r>
      <w:r w:rsidR="0036250B">
        <w:rPr>
          <w:sz w:val="28"/>
          <w:szCs w:val="28"/>
        </w:rPr>
        <w:t>,</w:t>
      </w:r>
      <w:r w:rsidR="002664EC">
        <w:rPr>
          <w:sz w:val="28"/>
          <w:szCs w:val="28"/>
        </w:rPr>
        <w:t>96576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рублей.</w:t>
      </w:r>
    </w:p>
    <w:p w:rsidR="002A1A06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 6 изложить в следующей редакции:</w:t>
      </w:r>
    </w:p>
    <w:p w:rsidR="00B31B22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«6.Утвердить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</w:t>
      </w:r>
      <w:r w:rsidR="00544D4C">
        <w:rPr>
          <w:sz w:val="28"/>
          <w:szCs w:val="28"/>
        </w:rPr>
        <w:t xml:space="preserve">едерации на 2022 год в сумме </w:t>
      </w:r>
      <w:r w:rsidR="004A7929">
        <w:rPr>
          <w:sz w:val="28"/>
          <w:szCs w:val="28"/>
        </w:rPr>
        <w:t>14</w:t>
      </w:r>
      <w:r w:rsidR="002664EC">
        <w:rPr>
          <w:sz w:val="28"/>
          <w:szCs w:val="28"/>
        </w:rPr>
        <w:t>595</w:t>
      </w:r>
      <w:r>
        <w:rPr>
          <w:sz w:val="28"/>
          <w:szCs w:val="28"/>
        </w:rPr>
        <w:t>,</w:t>
      </w:r>
      <w:r w:rsidR="002664EC">
        <w:rPr>
          <w:sz w:val="28"/>
          <w:szCs w:val="28"/>
        </w:rPr>
        <w:t>18635</w:t>
      </w:r>
      <w:r>
        <w:rPr>
          <w:sz w:val="28"/>
          <w:szCs w:val="28"/>
        </w:rPr>
        <w:t xml:space="preserve"> тыс. рублей, </w:t>
      </w:r>
    </w:p>
    <w:p w:rsidR="00C353C5" w:rsidRPr="00544D4C" w:rsidRDefault="00371557" w:rsidP="00544D4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544D4C">
        <w:rPr>
          <w:sz w:val="28"/>
          <w:szCs w:val="28"/>
        </w:rPr>
        <w:t>1.</w:t>
      </w:r>
      <w:r w:rsidR="00457B8A">
        <w:rPr>
          <w:sz w:val="28"/>
          <w:szCs w:val="28"/>
        </w:rPr>
        <w:t>3</w:t>
      </w:r>
      <w:r w:rsidR="002A1A06" w:rsidRPr="00544D4C">
        <w:rPr>
          <w:sz w:val="28"/>
          <w:szCs w:val="28"/>
        </w:rPr>
        <w:t xml:space="preserve"> </w:t>
      </w:r>
      <w:r w:rsidR="008708C4" w:rsidRPr="00544D4C">
        <w:rPr>
          <w:color w:val="000000"/>
          <w:sz w:val="28"/>
          <w:szCs w:val="28"/>
        </w:rPr>
        <w:t xml:space="preserve">Приложения </w:t>
      </w:r>
      <w:r w:rsidR="005673C2" w:rsidRPr="00544D4C">
        <w:rPr>
          <w:color w:val="000000"/>
          <w:sz w:val="28"/>
          <w:szCs w:val="28"/>
        </w:rPr>
        <w:t>1,</w:t>
      </w:r>
      <w:r w:rsidR="00D55C8E" w:rsidRPr="00544D4C">
        <w:rPr>
          <w:color w:val="000000"/>
          <w:sz w:val="28"/>
          <w:szCs w:val="28"/>
        </w:rPr>
        <w:t>1</w:t>
      </w:r>
      <w:r w:rsidR="005673C2" w:rsidRPr="00544D4C">
        <w:rPr>
          <w:color w:val="000000"/>
          <w:sz w:val="28"/>
          <w:szCs w:val="28"/>
        </w:rPr>
        <w:t>/1</w:t>
      </w:r>
      <w:r w:rsidR="00D55C8E" w:rsidRPr="00544D4C">
        <w:rPr>
          <w:color w:val="000000"/>
          <w:sz w:val="28"/>
          <w:szCs w:val="28"/>
        </w:rPr>
        <w:t>,</w:t>
      </w:r>
      <w:r w:rsidR="008708C4" w:rsidRPr="00544D4C">
        <w:rPr>
          <w:color w:val="000000"/>
          <w:sz w:val="28"/>
          <w:szCs w:val="28"/>
        </w:rPr>
        <w:t xml:space="preserve"> </w:t>
      </w:r>
      <w:r w:rsidR="006200E0" w:rsidRPr="00544D4C">
        <w:rPr>
          <w:color w:val="000000"/>
          <w:sz w:val="28"/>
          <w:szCs w:val="28"/>
        </w:rPr>
        <w:t>3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4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5</w:t>
      </w:r>
      <w:r w:rsidR="00765877" w:rsidRPr="00544D4C">
        <w:rPr>
          <w:color w:val="000000"/>
          <w:sz w:val="28"/>
          <w:szCs w:val="28"/>
        </w:rPr>
        <w:t xml:space="preserve">  к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Решению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>Совета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 депутатов </w:t>
      </w:r>
      <w:proofErr w:type="spellStart"/>
      <w:r w:rsidR="00765877" w:rsidRPr="00544D4C">
        <w:rPr>
          <w:color w:val="000000"/>
          <w:sz w:val="28"/>
          <w:szCs w:val="28"/>
        </w:rPr>
        <w:t>Федорковского</w:t>
      </w:r>
      <w:proofErr w:type="spellEnd"/>
      <w:r w:rsidR="00765877" w:rsidRPr="00544D4C">
        <w:rPr>
          <w:color w:val="000000"/>
          <w:sz w:val="28"/>
          <w:szCs w:val="28"/>
        </w:rPr>
        <w:t xml:space="preserve"> сел</w:t>
      </w:r>
      <w:r w:rsidR="00765877" w:rsidRPr="00544D4C">
        <w:rPr>
          <w:color w:val="000000"/>
          <w:sz w:val="28"/>
          <w:szCs w:val="28"/>
        </w:rPr>
        <w:t>ь</w:t>
      </w:r>
      <w:r w:rsidR="00765877" w:rsidRPr="00544D4C">
        <w:rPr>
          <w:color w:val="000000"/>
          <w:sz w:val="28"/>
          <w:szCs w:val="28"/>
        </w:rPr>
        <w:t xml:space="preserve">ского поселения </w:t>
      </w:r>
      <w:r w:rsidR="00765877" w:rsidRPr="00544D4C">
        <w:rPr>
          <w:snapToGrid w:val="0"/>
          <w:sz w:val="28"/>
          <w:szCs w:val="28"/>
        </w:rPr>
        <w:t>« О бюджете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 xml:space="preserve"> </w:t>
      </w:r>
      <w:proofErr w:type="spellStart"/>
      <w:r w:rsidR="00765877" w:rsidRPr="00544D4C">
        <w:rPr>
          <w:snapToGrid w:val="0"/>
          <w:sz w:val="28"/>
          <w:szCs w:val="28"/>
        </w:rPr>
        <w:t>Федорковского</w:t>
      </w:r>
      <w:proofErr w:type="spellEnd"/>
      <w:r w:rsidR="00765877" w:rsidRPr="00544D4C">
        <w:rPr>
          <w:snapToGrid w:val="0"/>
          <w:sz w:val="28"/>
          <w:szCs w:val="28"/>
        </w:rPr>
        <w:t xml:space="preserve"> 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>сельского поселения на 20</w:t>
      </w:r>
      <w:r w:rsidR="00BF4BB9" w:rsidRPr="00544D4C">
        <w:rPr>
          <w:snapToGrid w:val="0"/>
          <w:sz w:val="28"/>
          <w:szCs w:val="28"/>
        </w:rPr>
        <w:t>2</w:t>
      </w:r>
      <w:r w:rsidR="006200E0" w:rsidRPr="00544D4C">
        <w:rPr>
          <w:snapToGrid w:val="0"/>
          <w:sz w:val="28"/>
          <w:szCs w:val="28"/>
        </w:rPr>
        <w:t>2</w:t>
      </w:r>
      <w:r w:rsidR="00765877" w:rsidRPr="00544D4C">
        <w:rPr>
          <w:snapToGrid w:val="0"/>
          <w:sz w:val="28"/>
          <w:szCs w:val="28"/>
        </w:rPr>
        <w:t xml:space="preserve"> год и на пл</w:t>
      </w:r>
      <w:r w:rsidR="00765877" w:rsidRPr="00544D4C">
        <w:rPr>
          <w:snapToGrid w:val="0"/>
          <w:sz w:val="28"/>
          <w:szCs w:val="28"/>
        </w:rPr>
        <w:t>а</w:t>
      </w:r>
      <w:r w:rsidR="00765877" w:rsidRPr="00544D4C">
        <w:rPr>
          <w:snapToGrid w:val="0"/>
          <w:sz w:val="28"/>
          <w:szCs w:val="28"/>
        </w:rPr>
        <w:t>новый период 202</w:t>
      </w:r>
      <w:r w:rsidR="006200E0" w:rsidRPr="00544D4C">
        <w:rPr>
          <w:snapToGrid w:val="0"/>
          <w:sz w:val="28"/>
          <w:szCs w:val="28"/>
        </w:rPr>
        <w:t>3</w:t>
      </w:r>
      <w:r w:rsidR="00765877" w:rsidRPr="00544D4C">
        <w:rPr>
          <w:snapToGrid w:val="0"/>
          <w:sz w:val="28"/>
          <w:szCs w:val="28"/>
        </w:rPr>
        <w:t xml:space="preserve"> и 202</w:t>
      </w:r>
      <w:r w:rsidR="006200E0" w:rsidRPr="00544D4C">
        <w:rPr>
          <w:snapToGrid w:val="0"/>
          <w:sz w:val="28"/>
          <w:szCs w:val="28"/>
        </w:rPr>
        <w:t>4</w:t>
      </w:r>
      <w:r w:rsidR="00765877" w:rsidRPr="00544D4C">
        <w:rPr>
          <w:snapToGrid w:val="0"/>
          <w:sz w:val="28"/>
          <w:szCs w:val="28"/>
        </w:rPr>
        <w:t xml:space="preserve">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C85414">
        <w:trPr>
          <w:trHeight w:val="247"/>
        </w:trPr>
        <w:tc>
          <w:tcPr>
            <w:tcW w:w="9750" w:type="dxa"/>
          </w:tcPr>
          <w:p w:rsidR="00B3014D" w:rsidRDefault="00765877" w:rsidP="0068198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B3014D" w:rsidRDefault="00B3014D" w:rsidP="00681989">
            <w:pPr>
              <w:jc w:val="both"/>
              <w:rPr>
                <w:sz w:val="28"/>
                <w:szCs w:val="28"/>
              </w:rPr>
            </w:pPr>
          </w:p>
          <w:p w:rsidR="000358BD" w:rsidRDefault="00EF05CF" w:rsidP="000358B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  <w:r w:rsidR="000358B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 разработке данного проекта решения коррупционных факторов                     не выявлено.    </w:t>
            </w:r>
          </w:p>
          <w:p w:rsidR="000358BD" w:rsidRPr="000358BD" w:rsidRDefault="000358BD" w:rsidP="000358B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358BD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 подготовила и завизировала:</w:t>
            </w:r>
          </w:p>
          <w:p w:rsidR="000358BD" w:rsidRPr="000358BD" w:rsidRDefault="000358BD" w:rsidP="000358BD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8BD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</w:t>
            </w:r>
            <w:proofErr w:type="spellStart"/>
            <w:r w:rsidRPr="000358BD">
              <w:rPr>
                <w:rFonts w:ascii="Times New Roman CYR" w:hAnsi="Times New Roman CYR" w:cs="Times New Roman CYR"/>
                <w:sz w:val="28"/>
                <w:szCs w:val="28"/>
              </w:rPr>
              <w:t>Федорковского</w:t>
            </w:r>
            <w:proofErr w:type="spellEnd"/>
          </w:p>
          <w:p w:rsidR="000358BD" w:rsidRDefault="000358BD" w:rsidP="000358B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358BD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поселения       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Е.Н.Мещанинова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0358BD" w:rsidRDefault="000358BD" w:rsidP="000358B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0358BD" w:rsidRDefault="000358BD" w:rsidP="000358BD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0358BD" w:rsidRDefault="000358BD" w:rsidP="000358BD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0358BD" w:rsidRDefault="000358BD" w:rsidP="000358B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М.А.Демина</w:t>
            </w:r>
            <w:proofErr w:type="spellEnd"/>
          </w:p>
          <w:p w:rsidR="001F6AB2" w:rsidRDefault="001F6AB2" w:rsidP="001F6A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157EC" w:rsidRPr="005673C2" w:rsidRDefault="001F6AB2" w:rsidP="000358B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</w:p>
    <w:sectPr w:rsidR="005910A3" w:rsidSect="00FB42DB">
      <w:pgSz w:w="12240" w:h="15840"/>
      <w:pgMar w:top="851" w:right="567" w:bottom="1134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8BD"/>
    <w:rsid w:val="00035995"/>
    <w:rsid w:val="00043120"/>
    <w:rsid w:val="00044A02"/>
    <w:rsid w:val="00061E04"/>
    <w:rsid w:val="00070411"/>
    <w:rsid w:val="00072E44"/>
    <w:rsid w:val="000A015D"/>
    <w:rsid w:val="000A0C9E"/>
    <w:rsid w:val="000A1D40"/>
    <w:rsid w:val="000A3CCD"/>
    <w:rsid w:val="000B2385"/>
    <w:rsid w:val="000D5AF6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74D01"/>
    <w:rsid w:val="00175293"/>
    <w:rsid w:val="0017594B"/>
    <w:rsid w:val="00181B48"/>
    <w:rsid w:val="001848BF"/>
    <w:rsid w:val="0018582C"/>
    <w:rsid w:val="00186B67"/>
    <w:rsid w:val="00187ADD"/>
    <w:rsid w:val="00193227"/>
    <w:rsid w:val="00195406"/>
    <w:rsid w:val="001A22C2"/>
    <w:rsid w:val="001A6523"/>
    <w:rsid w:val="001A6DBC"/>
    <w:rsid w:val="001B7ED9"/>
    <w:rsid w:val="001C2C93"/>
    <w:rsid w:val="001C3C0F"/>
    <w:rsid w:val="001C497E"/>
    <w:rsid w:val="001C4E8F"/>
    <w:rsid w:val="001C60CC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6AB2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4EC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08D2"/>
    <w:rsid w:val="00352F52"/>
    <w:rsid w:val="003559E6"/>
    <w:rsid w:val="0036250B"/>
    <w:rsid w:val="003633A6"/>
    <w:rsid w:val="00365DD5"/>
    <w:rsid w:val="00371557"/>
    <w:rsid w:val="00374D90"/>
    <w:rsid w:val="00376A70"/>
    <w:rsid w:val="003774C9"/>
    <w:rsid w:val="00377933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57B8A"/>
    <w:rsid w:val="00461BF8"/>
    <w:rsid w:val="00464DC7"/>
    <w:rsid w:val="00471DD8"/>
    <w:rsid w:val="00475CE4"/>
    <w:rsid w:val="0048175A"/>
    <w:rsid w:val="00484407"/>
    <w:rsid w:val="00485017"/>
    <w:rsid w:val="00487532"/>
    <w:rsid w:val="00490270"/>
    <w:rsid w:val="004A2419"/>
    <w:rsid w:val="004A792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7BB"/>
    <w:rsid w:val="00533EA4"/>
    <w:rsid w:val="005379D1"/>
    <w:rsid w:val="00542AE8"/>
    <w:rsid w:val="00544D4C"/>
    <w:rsid w:val="005451CE"/>
    <w:rsid w:val="00546767"/>
    <w:rsid w:val="00547C8E"/>
    <w:rsid w:val="00554604"/>
    <w:rsid w:val="00555BD8"/>
    <w:rsid w:val="005568FB"/>
    <w:rsid w:val="00557BE6"/>
    <w:rsid w:val="00557BF4"/>
    <w:rsid w:val="0056044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0A3"/>
    <w:rsid w:val="00591C88"/>
    <w:rsid w:val="005924D9"/>
    <w:rsid w:val="0059406F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6719A"/>
    <w:rsid w:val="00677778"/>
    <w:rsid w:val="00677A1D"/>
    <w:rsid w:val="00681989"/>
    <w:rsid w:val="00681AB5"/>
    <w:rsid w:val="006853BB"/>
    <w:rsid w:val="006904D0"/>
    <w:rsid w:val="0069207F"/>
    <w:rsid w:val="006A5E2A"/>
    <w:rsid w:val="006B3AE6"/>
    <w:rsid w:val="006B6C21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4F88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4A23"/>
    <w:rsid w:val="00755533"/>
    <w:rsid w:val="0075682C"/>
    <w:rsid w:val="007611D7"/>
    <w:rsid w:val="0076249A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1950"/>
    <w:rsid w:val="00804A7E"/>
    <w:rsid w:val="00805D91"/>
    <w:rsid w:val="008106FC"/>
    <w:rsid w:val="0081206F"/>
    <w:rsid w:val="008157EC"/>
    <w:rsid w:val="00822712"/>
    <w:rsid w:val="008231BC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17BD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949D2"/>
    <w:rsid w:val="009A0021"/>
    <w:rsid w:val="009A04AE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E5672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21C0"/>
    <w:rsid w:val="00AE4A63"/>
    <w:rsid w:val="00AE4C73"/>
    <w:rsid w:val="00AE5432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1B22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1BFF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5414"/>
    <w:rsid w:val="00C856EA"/>
    <w:rsid w:val="00C9060A"/>
    <w:rsid w:val="00C95DCB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41539"/>
    <w:rsid w:val="00F47BD7"/>
    <w:rsid w:val="00F5382B"/>
    <w:rsid w:val="00F572A6"/>
    <w:rsid w:val="00F6408F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3351"/>
    <w:rsid w:val="00FA7122"/>
    <w:rsid w:val="00FB2DD7"/>
    <w:rsid w:val="00FB38BF"/>
    <w:rsid w:val="00FB42DB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C29B-4EF5-4093-A3EC-680A217B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165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57</cp:revision>
  <cp:lastPrinted>2022-09-19T11:52:00Z</cp:lastPrinted>
  <dcterms:created xsi:type="dcterms:W3CDTF">2021-02-26T13:28:00Z</dcterms:created>
  <dcterms:modified xsi:type="dcterms:W3CDTF">2022-09-26T07:56:00Z</dcterms:modified>
</cp:coreProperties>
</file>