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EA" w:rsidRDefault="004446EA" w:rsidP="004F584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9pt;visibility:visible">
            <v:imagedata r:id="rId7" o:title="" croptop="649f" cropbottom="26447f" cropright="41117f"/>
          </v:shape>
        </w:pict>
      </w:r>
    </w:p>
    <w:p w:rsidR="004446EA" w:rsidRDefault="004446EA" w:rsidP="004F5849">
      <w:pPr>
        <w:pStyle w:val="Heading2"/>
        <w:rPr>
          <w:b/>
        </w:rPr>
      </w:pPr>
      <w:r w:rsidRPr="00557626">
        <w:rPr>
          <w:b/>
        </w:rPr>
        <w:t>Российская Федерация</w:t>
      </w:r>
    </w:p>
    <w:p w:rsidR="004446EA" w:rsidRPr="006B2FEF" w:rsidRDefault="004446EA" w:rsidP="004F5849">
      <w:pPr>
        <w:jc w:val="center"/>
        <w:rPr>
          <w:b/>
          <w:sz w:val="28"/>
          <w:szCs w:val="28"/>
        </w:rPr>
      </w:pPr>
      <w:r w:rsidRPr="006B2FEF">
        <w:rPr>
          <w:b/>
          <w:sz w:val="28"/>
          <w:szCs w:val="28"/>
        </w:rPr>
        <w:t>Новгородская область  Парфинский район</w:t>
      </w:r>
    </w:p>
    <w:p w:rsidR="004446EA" w:rsidRDefault="004446EA" w:rsidP="004F5849">
      <w:pPr>
        <w:jc w:val="center"/>
        <w:rPr>
          <w:b/>
          <w:sz w:val="28"/>
        </w:rPr>
      </w:pPr>
    </w:p>
    <w:p w:rsidR="004446EA" w:rsidRPr="00557626" w:rsidRDefault="004446EA" w:rsidP="004F5849">
      <w:pPr>
        <w:jc w:val="center"/>
        <w:rPr>
          <w:b/>
          <w:sz w:val="28"/>
        </w:rPr>
      </w:pPr>
      <w:r>
        <w:rPr>
          <w:b/>
          <w:sz w:val="28"/>
        </w:rPr>
        <w:t>АДМИНИСТРАЦИЯ ФЕДОРКОВСКОГО СЕЛЬСКОГО ПОСЕЛЕНИЯ</w:t>
      </w:r>
    </w:p>
    <w:p w:rsidR="004446EA" w:rsidRDefault="004446EA" w:rsidP="004F5849">
      <w:pPr>
        <w:jc w:val="center"/>
        <w:rPr>
          <w:b/>
          <w:sz w:val="28"/>
        </w:rPr>
      </w:pPr>
    </w:p>
    <w:p w:rsidR="004446EA" w:rsidRPr="00635F46" w:rsidRDefault="004446EA" w:rsidP="004F5849">
      <w:pPr>
        <w:jc w:val="center"/>
        <w:rPr>
          <w:i/>
          <w:sz w:val="32"/>
          <w:szCs w:val="32"/>
        </w:rPr>
      </w:pPr>
      <w:r w:rsidRPr="00814390">
        <w:rPr>
          <w:sz w:val="32"/>
          <w:szCs w:val="32"/>
        </w:rPr>
        <w:t>ПОСТАНОВЛЕНИЕ</w:t>
      </w:r>
      <w:r>
        <w:rPr>
          <w:sz w:val="32"/>
          <w:szCs w:val="32"/>
        </w:rPr>
        <w:t xml:space="preserve"> </w:t>
      </w:r>
    </w:p>
    <w:p w:rsidR="004446EA" w:rsidRPr="00814390" w:rsidRDefault="004446EA" w:rsidP="004F5849">
      <w:pPr>
        <w:jc w:val="center"/>
        <w:rPr>
          <w:sz w:val="28"/>
        </w:rPr>
      </w:pPr>
    </w:p>
    <w:p w:rsidR="004446EA" w:rsidRPr="00885FF2" w:rsidRDefault="004446EA" w:rsidP="004F5849">
      <w:pPr>
        <w:pStyle w:val="Heading3"/>
        <w:rPr>
          <w:rFonts w:ascii="Times New Roman" w:hAnsi="Times New Roman" w:cs="Times New Roman"/>
          <w:b w:val="0"/>
        </w:rPr>
      </w:pPr>
      <w:r w:rsidRPr="00885FF2">
        <w:rPr>
          <w:rFonts w:ascii="Times New Roman" w:hAnsi="Times New Roman" w:cs="Times New Roman"/>
          <w:b w:val="0"/>
        </w:rPr>
        <w:t xml:space="preserve">от  </w:t>
      </w:r>
      <w:r>
        <w:rPr>
          <w:rFonts w:ascii="Times New Roman" w:hAnsi="Times New Roman" w:cs="Times New Roman"/>
          <w:b w:val="0"/>
        </w:rPr>
        <w:t>16.12.2019</w:t>
      </w:r>
      <w:r w:rsidRPr="00885FF2">
        <w:rPr>
          <w:rFonts w:ascii="Times New Roman" w:hAnsi="Times New Roman" w:cs="Times New Roman"/>
          <w:b w:val="0"/>
        </w:rPr>
        <w:t xml:space="preserve">    № </w:t>
      </w:r>
      <w:r>
        <w:rPr>
          <w:rFonts w:ascii="Times New Roman" w:hAnsi="Times New Roman" w:cs="Times New Roman"/>
          <w:b w:val="0"/>
        </w:rPr>
        <w:t>124</w:t>
      </w:r>
    </w:p>
    <w:p w:rsidR="004446EA" w:rsidRPr="00814390" w:rsidRDefault="004446EA" w:rsidP="004F5849">
      <w:pPr>
        <w:rPr>
          <w:sz w:val="28"/>
        </w:rPr>
      </w:pPr>
      <w:r>
        <w:rPr>
          <w:sz w:val="28"/>
        </w:rPr>
        <w:t>д. Федорково</w:t>
      </w:r>
    </w:p>
    <w:p w:rsidR="004446EA" w:rsidRPr="00B04FDB" w:rsidRDefault="004446EA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920"/>
      </w:tblGrid>
      <w:tr w:rsidR="004446EA" w:rsidRPr="00490816" w:rsidTr="003C1745">
        <w:trPr>
          <w:trHeight w:val="431"/>
        </w:trPr>
        <w:tc>
          <w:tcPr>
            <w:tcW w:w="5920" w:type="dxa"/>
          </w:tcPr>
          <w:p w:rsidR="004446EA" w:rsidRPr="00490816" w:rsidRDefault="004446EA" w:rsidP="006F315C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  <w:rPr>
                <w:b/>
                <w:sz w:val="28"/>
                <w:szCs w:val="28"/>
              </w:rPr>
            </w:pPr>
            <w:r w:rsidRPr="00490816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 xml:space="preserve">Порядка уведомления муниципальным служащим Администрации Федорковского сельского поселения представителя нанимателя (работодателя) о фактах обращения в целях склонения к совершению коррупционных правонарушений </w:t>
            </w:r>
          </w:p>
        </w:tc>
      </w:tr>
    </w:tbl>
    <w:p w:rsidR="004446EA" w:rsidRPr="00831882" w:rsidRDefault="004446EA" w:rsidP="00957752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4446EA" w:rsidRPr="003C1745" w:rsidRDefault="004446EA" w:rsidP="003C1745">
      <w:pPr>
        <w:ind w:firstLine="708"/>
        <w:jc w:val="both"/>
        <w:rPr>
          <w:sz w:val="28"/>
          <w:szCs w:val="28"/>
        </w:rPr>
      </w:pPr>
      <w:r w:rsidRPr="003C1745">
        <w:rPr>
          <w:rStyle w:val="2"/>
          <w:rFonts w:ascii="Times New Roman" w:hAnsi="Times New Roman"/>
          <w:sz w:val="28"/>
          <w:szCs w:val="28"/>
        </w:rPr>
        <w:t>В целях реализации положений статьи 9 Федерального закона от 25</w:t>
      </w:r>
      <w:r>
        <w:rPr>
          <w:rStyle w:val="2"/>
          <w:rFonts w:ascii="Times New Roman" w:hAnsi="Times New Roman"/>
          <w:sz w:val="28"/>
          <w:szCs w:val="28"/>
        </w:rPr>
        <w:t xml:space="preserve"> декабря </w:t>
      </w:r>
      <w:r w:rsidRPr="003C1745">
        <w:rPr>
          <w:rStyle w:val="2"/>
          <w:rFonts w:ascii="Times New Roman" w:hAnsi="Times New Roman"/>
          <w:sz w:val="28"/>
          <w:szCs w:val="28"/>
        </w:rPr>
        <w:t>2008</w:t>
      </w:r>
      <w:r>
        <w:rPr>
          <w:rStyle w:val="2"/>
          <w:rFonts w:ascii="Times New Roman" w:hAnsi="Times New Roman"/>
          <w:sz w:val="28"/>
          <w:szCs w:val="28"/>
        </w:rPr>
        <w:t xml:space="preserve"> года</w:t>
      </w:r>
      <w:r w:rsidRPr="003C1745">
        <w:rPr>
          <w:rStyle w:val="2"/>
          <w:rFonts w:ascii="Times New Roman" w:hAnsi="Times New Roman"/>
          <w:sz w:val="28"/>
          <w:szCs w:val="28"/>
        </w:rPr>
        <w:t xml:space="preserve"> № 273-ФЗ «О противодействии коррупции» постановляю:</w:t>
      </w:r>
    </w:p>
    <w:p w:rsidR="004446EA" w:rsidRPr="003C1745" w:rsidRDefault="004446EA" w:rsidP="003C1745">
      <w:pPr>
        <w:widowControl w:val="0"/>
        <w:tabs>
          <w:tab w:val="left" w:pos="289"/>
        </w:tabs>
        <w:ind w:firstLine="709"/>
        <w:jc w:val="both"/>
        <w:rPr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 xml:space="preserve">1. </w:t>
      </w:r>
      <w:r w:rsidRPr="003C1745">
        <w:rPr>
          <w:rStyle w:val="2"/>
          <w:rFonts w:ascii="Times New Roman" w:hAnsi="Times New Roman"/>
          <w:sz w:val="28"/>
          <w:szCs w:val="28"/>
        </w:rPr>
        <w:t>Утвердить прилагаемый Порядок уведомления муниципальным служащим</w:t>
      </w:r>
      <w:r>
        <w:rPr>
          <w:rStyle w:val="2"/>
          <w:rFonts w:ascii="Times New Roman" w:hAnsi="Times New Roman"/>
          <w:sz w:val="28"/>
          <w:szCs w:val="28"/>
        </w:rPr>
        <w:t xml:space="preserve"> Администрации Федорковского сельского поселения</w:t>
      </w:r>
      <w:r w:rsidRPr="003C1745">
        <w:rPr>
          <w:rStyle w:val="2"/>
          <w:rFonts w:ascii="Times New Roman" w:hAnsi="Times New Roman"/>
          <w:sz w:val="28"/>
          <w:szCs w:val="28"/>
        </w:rPr>
        <w:t xml:space="preserve"> представителя нанимателя (работодателя) о фактах обращения в целях склонения к совершению коррупционных правонарушени</w:t>
      </w:r>
      <w:r>
        <w:rPr>
          <w:rStyle w:val="2"/>
          <w:rFonts w:ascii="Times New Roman" w:hAnsi="Times New Roman"/>
          <w:sz w:val="28"/>
          <w:szCs w:val="28"/>
        </w:rPr>
        <w:t>й</w:t>
      </w:r>
      <w:r w:rsidRPr="003C1745">
        <w:rPr>
          <w:rStyle w:val="2"/>
          <w:rFonts w:ascii="Times New Roman" w:hAnsi="Times New Roman"/>
          <w:sz w:val="28"/>
          <w:szCs w:val="28"/>
        </w:rPr>
        <w:t>.</w:t>
      </w:r>
    </w:p>
    <w:p w:rsidR="004446EA" w:rsidRPr="00F541A3" w:rsidRDefault="004446EA" w:rsidP="004F584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2C03D6">
        <w:rPr>
          <w:sz w:val="28"/>
          <w:szCs w:val="28"/>
        </w:rPr>
        <w:t xml:space="preserve">. </w:t>
      </w:r>
      <w:r w:rsidRPr="001B56FC">
        <w:rPr>
          <w:sz w:val="28"/>
          <w:szCs w:val="28"/>
        </w:rPr>
        <w:t>Разместить постановление на официальном сайте Администрации Федорковского сельского поселения в сети «Интернет», периодическом печатном издании «Федорковский Вестник».</w:t>
      </w:r>
    </w:p>
    <w:p w:rsidR="004446EA" w:rsidRPr="00831882" w:rsidRDefault="004446EA" w:rsidP="004F5849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4446EA" w:rsidRDefault="004446EA" w:rsidP="00FA09E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Н.А.Иванов</w:t>
      </w:r>
    </w:p>
    <w:p w:rsidR="004446EA" w:rsidRDefault="004446EA" w:rsidP="00FA09E3">
      <w:pPr>
        <w:pStyle w:val="ConsPlusTitle"/>
        <w:widowControl/>
        <w:jc w:val="center"/>
        <w:rPr>
          <w:sz w:val="28"/>
          <w:szCs w:val="28"/>
        </w:rPr>
      </w:pPr>
    </w:p>
    <w:p w:rsidR="004446EA" w:rsidRDefault="004446EA" w:rsidP="004F5849">
      <w:pPr>
        <w:pStyle w:val="ConsPlusTitle"/>
        <w:widowControl/>
        <w:rPr>
          <w:sz w:val="28"/>
          <w:szCs w:val="28"/>
        </w:rPr>
      </w:pPr>
    </w:p>
    <w:p w:rsidR="004446EA" w:rsidRDefault="004446EA" w:rsidP="00BC263D">
      <w:pPr>
        <w:pStyle w:val="ConsPlusTitle"/>
        <w:widowControl/>
        <w:rPr>
          <w:sz w:val="28"/>
          <w:szCs w:val="28"/>
        </w:rPr>
      </w:pPr>
    </w:p>
    <w:p w:rsidR="004446EA" w:rsidRPr="002C03D6" w:rsidRDefault="004446E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446EA" w:rsidRDefault="004446EA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46EA" w:rsidRDefault="004446EA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46EA" w:rsidRDefault="004446EA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46EA" w:rsidRDefault="004446EA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46EA" w:rsidRDefault="004446EA" w:rsidP="005061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46EA" w:rsidRDefault="004446EA" w:rsidP="005061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46EA" w:rsidRPr="00885FF2" w:rsidRDefault="004446EA" w:rsidP="004F584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85FF2">
        <w:rPr>
          <w:rFonts w:ascii="Times New Roman" w:hAnsi="Times New Roman" w:cs="Times New Roman"/>
        </w:rPr>
        <w:t>УТВЕРЖДЕН</w:t>
      </w:r>
    </w:p>
    <w:p w:rsidR="004446EA" w:rsidRPr="00885FF2" w:rsidRDefault="004446EA" w:rsidP="004F584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85FF2">
        <w:rPr>
          <w:rFonts w:ascii="Times New Roman" w:hAnsi="Times New Roman" w:cs="Times New Roman"/>
        </w:rPr>
        <w:t xml:space="preserve">постановлением </w:t>
      </w:r>
    </w:p>
    <w:p w:rsidR="004446EA" w:rsidRPr="00885FF2" w:rsidRDefault="004446EA" w:rsidP="004F5849">
      <w:pPr>
        <w:pStyle w:val="ConsPlusNormal"/>
        <w:widowControl/>
        <w:ind w:firstLine="0"/>
        <w:jc w:val="right"/>
      </w:pPr>
      <w:r w:rsidRPr="00885FF2">
        <w:rPr>
          <w:rStyle w:val="2"/>
          <w:rFonts w:ascii="Times New Roman" w:hAnsi="Times New Roman" w:cs="Times New Roman"/>
          <w:sz w:val="20"/>
        </w:rPr>
        <w:t xml:space="preserve">№ </w:t>
      </w:r>
      <w:r>
        <w:rPr>
          <w:rStyle w:val="2"/>
          <w:rFonts w:ascii="Times New Roman" w:hAnsi="Times New Roman" w:cs="Times New Roman"/>
          <w:sz w:val="20"/>
        </w:rPr>
        <w:t>124</w:t>
      </w:r>
      <w:r w:rsidRPr="00885FF2">
        <w:rPr>
          <w:rStyle w:val="2"/>
          <w:rFonts w:ascii="Times New Roman" w:hAnsi="Times New Roman" w:cs="Times New Roman"/>
          <w:sz w:val="20"/>
        </w:rPr>
        <w:t xml:space="preserve"> от </w:t>
      </w:r>
      <w:r>
        <w:rPr>
          <w:rStyle w:val="2"/>
          <w:rFonts w:ascii="Times New Roman" w:hAnsi="Times New Roman" w:cs="Times New Roman"/>
          <w:sz w:val="20"/>
        </w:rPr>
        <w:t>16</w:t>
      </w:r>
      <w:r w:rsidRPr="00885FF2">
        <w:rPr>
          <w:rStyle w:val="2"/>
          <w:rFonts w:ascii="Times New Roman" w:hAnsi="Times New Roman" w:cs="Times New Roman"/>
          <w:sz w:val="20"/>
        </w:rPr>
        <w:t>.12.2019</w:t>
      </w:r>
    </w:p>
    <w:p w:rsidR="004446EA" w:rsidRPr="002C03D6" w:rsidRDefault="004446EA" w:rsidP="00155D26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4446EA" w:rsidRPr="002C03D6" w:rsidRDefault="004446E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446EA" w:rsidRDefault="004446EA">
      <w:pPr>
        <w:autoSpaceDE w:val="0"/>
        <w:autoSpaceDN w:val="0"/>
        <w:adjustRightInd w:val="0"/>
        <w:jc w:val="center"/>
        <w:outlineLvl w:val="1"/>
        <w:rPr>
          <w:rStyle w:val="2"/>
          <w:rFonts w:ascii="Times New Roman" w:hAnsi="Times New Roman"/>
          <w:b/>
          <w:sz w:val="28"/>
          <w:szCs w:val="28"/>
        </w:rPr>
      </w:pPr>
      <w:r w:rsidRPr="00BC263D">
        <w:rPr>
          <w:rStyle w:val="2"/>
          <w:rFonts w:ascii="Times New Roman" w:hAnsi="Times New Roman"/>
          <w:b/>
          <w:sz w:val="28"/>
          <w:szCs w:val="28"/>
        </w:rPr>
        <w:t>уведомления муниципальным служащим</w:t>
      </w:r>
      <w:r>
        <w:rPr>
          <w:rStyle w:val="2"/>
          <w:rFonts w:ascii="Times New Roman" w:hAnsi="Times New Roman"/>
          <w:b/>
          <w:sz w:val="28"/>
          <w:szCs w:val="28"/>
        </w:rPr>
        <w:t xml:space="preserve"> Администрации Федорковского сельского поселения </w:t>
      </w:r>
      <w:r w:rsidRPr="00BC263D">
        <w:rPr>
          <w:rStyle w:val="2"/>
          <w:rFonts w:ascii="Times New Roman" w:hAnsi="Times New Roman"/>
          <w:b/>
          <w:sz w:val="28"/>
          <w:szCs w:val="28"/>
        </w:rPr>
        <w:t>представителя нанимателя (работодателя) о фактах обращения в целях склонения к совершению коррупционных правонарушений.</w:t>
      </w:r>
    </w:p>
    <w:p w:rsidR="004446EA" w:rsidRDefault="004446E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446EA" w:rsidRPr="00BC263D" w:rsidRDefault="004446E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446EA" w:rsidRDefault="004446EA" w:rsidP="00BC263D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4534">
        <w:rPr>
          <w:sz w:val="28"/>
          <w:szCs w:val="28"/>
        </w:rPr>
        <w:t xml:space="preserve">Порядок уведомления </w:t>
      </w:r>
      <w:r w:rsidRPr="00676682">
        <w:rPr>
          <w:rStyle w:val="2"/>
          <w:rFonts w:ascii="Times New Roman" w:hAnsi="Times New Roman"/>
          <w:sz w:val="28"/>
          <w:szCs w:val="28"/>
        </w:rPr>
        <w:t>муниципальным служащим</w:t>
      </w:r>
      <w:r>
        <w:rPr>
          <w:rStyle w:val="2"/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r w:rsidRPr="00676682">
        <w:rPr>
          <w:rStyle w:val="20"/>
          <w:rFonts w:ascii="Times New Roman" w:hAnsi="Times New Roman"/>
          <w:i w:val="0"/>
          <w:iCs/>
          <w:sz w:val="28"/>
          <w:szCs w:val="28"/>
        </w:rPr>
        <w:t xml:space="preserve">(далее </w:t>
      </w:r>
      <w:r>
        <w:rPr>
          <w:rStyle w:val="20"/>
          <w:rFonts w:ascii="Times New Roman" w:hAnsi="Times New Roman"/>
          <w:i w:val="0"/>
          <w:iCs/>
          <w:sz w:val="28"/>
          <w:szCs w:val="28"/>
        </w:rPr>
        <w:t xml:space="preserve">- </w:t>
      </w:r>
      <w:r w:rsidRPr="00676682">
        <w:rPr>
          <w:rStyle w:val="20"/>
          <w:rFonts w:ascii="Times New Roman" w:hAnsi="Times New Roman"/>
          <w:i w:val="0"/>
          <w:iCs/>
          <w:sz w:val="28"/>
          <w:szCs w:val="28"/>
        </w:rPr>
        <w:t>муниципальный служащий)</w:t>
      </w:r>
      <w:r w:rsidRPr="00676682">
        <w:rPr>
          <w:rStyle w:val="2"/>
          <w:rFonts w:ascii="Times New Roman" w:hAnsi="Times New Roman"/>
          <w:sz w:val="28"/>
          <w:szCs w:val="28"/>
        </w:rPr>
        <w:t>представителя нанимателя (работодателя) о фактах обращения в целях склонения к совершению коррупционных правонарушений</w:t>
      </w:r>
      <w:r w:rsidRPr="00C24534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 </w:t>
      </w:r>
      <w:r w:rsidRPr="00C24534">
        <w:rPr>
          <w:sz w:val="28"/>
          <w:szCs w:val="28"/>
        </w:rPr>
        <w:t xml:space="preserve">Порядок) разработан в целях </w:t>
      </w:r>
      <w:r w:rsidRPr="00C24534">
        <w:rPr>
          <w:bCs/>
          <w:sz w:val="28"/>
          <w:szCs w:val="28"/>
        </w:rPr>
        <w:t>реализации государственной антикоррупционной политики, направленной на устранение причин и условий для проявления коррупции в</w:t>
      </w:r>
      <w:r>
        <w:rPr>
          <w:bCs/>
          <w:sz w:val="28"/>
          <w:szCs w:val="28"/>
        </w:rPr>
        <w:t xml:space="preserve"> Администрации сельского поселения.</w:t>
      </w:r>
    </w:p>
    <w:p w:rsidR="004446EA" w:rsidRDefault="004446EA" w:rsidP="004748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Муниципальный</w:t>
      </w:r>
      <w:r w:rsidRPr="00C24534">
        <w:rPr>
          <w:bCs/>
          <w:sz w:val="28"/>
          <w:szCs w:val="28"/>
        </w:rPr>
        <w:t xml:space="preserve"> служащий, в отношении которого имело место обращение в целях склонения его к совершению коррупционных правонарушений, направляет </w:t>
      </w:r>
      <w:r w:rsidRPr="004F5849">
        <w:rPr>
          <w:bCs/>
          <w:sz w:val="28"/>
          <w:szCs w:val="28"/>
        </w:rPr>
        <w:t>на имя Главы Администрации сельского поселения</w:t>
      </w:r>
      <w:r>
        <w:rPr>
          <w:bCs/>
          <w:sz w:val="28"/>
          <w:szCs w:val="28"/>
        </w:rPr>
        <w:t xml:space="preserve"> (далее - </w:t>
      </w:r>
      <w:r w:rsidRPr="00C24534">
        <w:rPr>
          <w:sz w:val="28"/>
          <w:szCs w:val="28"/>
        </w:rPr>
        <w:t xml:space="preserve">представитель нанимателя) </w:t>
      </w:r>
      <w:r w:rsidRPr="00C24534">
        <w:rPr>
          <w:bCs/>
          <w:sz w:val="28"/>
          <w:szCs w:val="28"/>
        </w:rPr>
        <w:t xml:space="preserve">письменное </w:t>
      </w:r>
      <w:r w:rsidRPr="00C24534">
        <w:rPr>
          <w:sz w:val="28"/>
          <w:szCs w:val="28"/>
        </w:rPr>
        <w:t>уведомление</w:t>
      </w:r>
      <w:r w:rsidRPr="00C24534">
        <w:rPr>
          <w:bCs/>
          <w:sz w:val="28"/>
          <w:szCs w:val="28"/>
        </w:rPr>
        <w:t xml:space="preserve"> о факте обращения в целях склонения его к совершению коррупционных правонарушений (далее</w:t>
      </w:r>
      <w:r>
        <w:rPr>
          <w:bCs/>
          <w:sz w:val="28"/>
          <w:szCs w:val="28"/>
        </w:rPr>
        <w:t xml:space="preserve"> - </w:t>
      </w:r>
      <w:r w:rsidRPr="00C24534">
        <w:rPr>
          <w:bCs/>
          <w:sz w:val="28"/>
          <w:szCs w:val="28"/>
        </w:rPr>
        <w:t xml:space="preserve">уведомление) по форме согласно приложению 1 к </w:t>
      </w:r>
      <w:r>
        <w:rPr>
          <w:bCs/>
          <w:sz w:val="28"/>
          <w:szCs w:val="28"/>
        </w:rPr>
        <w:t xml:space="preserve">настоящему </w:t>
      </w:r>
      <w:r w:rsidRPr="00C24534">
        <w:rPr>
          <w:bCs/>
          <w:sz w:val="28"/>
          <w:szCs w:val="28"/>
        </w:rPr>
        <w:t>Порядку.</w:t>
      </w:r>
    </w:p>
    <w:p w:rsidR="004446EA" w:rsidRPr="0047489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>В уведомлении должны быть отражены следующие сведения:</w:t>
      </w:r>
    </w:p>
    <w:p w:rsidR="004446EA" w:rsidRPr="0047489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 xml:space="preserve">фамилия, имя, отчество (при наличии) </w:t>
      </w:r>
      <w:r>
        <w:rPr>
          <w:iCs/>
          <w:sz w:val="28"/>
          <w:szCs w:val="28"/>
        </w:rPr>
        <w:t>муниципального</w:t>
      </w:r>
      <w:r w:rsidRPr="00474891">
        <w:rPr>
          <w:iCs/>
          <w:sz w:val="28"/>
          <w:szCs w:val="28"/>
        </w:rPr>
        <w:t xml:space="preserve"> служащего, представившего уведомление, его должность, структурное подразделение, место жительства и номер контактного телефона;</w:t>
      </w:r>
    </w:p>
    <w:p w:rsidR="004446EA" w:rsidRPr="0047489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 xml:space="preserve">описание обстоятельств и условий, при которых стало известно о случаях обращения к </w:t>
      </w:r>
      <w:r>
        <w:rPr>
          <w:iCs/>
          <w:sz w:val="28"/>
          <w:szCs w:val="28"/>
        </w:rPr>
        <w:t>муниципальному</w:t>
      </w:r>
      <w:r w:rsidRPr="00474891">
        <w:rPr>
          <w:iCs/>
          <w:sz w:val="28"/>
          <w:szCs w:val="28"/>
        </w:rPr>
        <w:t xml:space="preserve">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:rsidR="004446EA" w:rsidRPr="0047489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 xml:space="preserve">подробные сведения о коррупционных правонарушениях, которые должен был совершить </w:t>
      </w:r>
      <w:r>
        <w:rPr>
          <w:iCs/>
          <w:sz w:val="28"/>
          <w:szCs w:val="28"/>
        </w:rPr>
        <w:t>муниципальный</w:t>
      </w:r>
      <w:r w:rsidRPr="00474891">
        <w:rPr>
          <w:iCs/>
          <w:sz w:val="28"/>
          <w:szCs w:val="28"/>
        </w:rPr>
        <w:t xml:space="preserve"> служащий по просьбе обратившихся лиц;</w:t>
      </w:r>
    </w:p>
    <w:p w:rsidR="004446EA" w:rsidRPr="0047489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>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 w:rsidR="004446EA" w:rsidRPr="0047489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4446EA" w:rsidRPr="0047489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>дата заполнения уведомления;</w:t>
      </w:r>
    </w:p>
    <w:p w:rsidR="004446EA" w:rsidRPr="0047489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 xml:space="preserve">подпись </w:t>
      </w:r>
      <w:r>
        <w:rPr>
          <w:iCs/>
          <w:sz w:val="28"/>
          <w:szCs w:val="28"/>
        </w:rPr>
        <w:t>муниципального</w:t>
      </w:r>
      <w:r w:rsidRPr="00474891">
        <w:rPr>
          <w:iCs/>
          <w:sz w:val="28"/>
          <w:szCs w:val="28"/>
        </w:rPr>
        <w:t xml:space="preserve"> служащего, представившего уведомление.</w:t>
      </w:r>
    </w:p>
    <w:p w:rsidR="004446EA" w:rsidRPr="0047489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 xml:space="preserve">К уведомлению прилагаются все имеющиеся материалы, подтверждающие обстоятельства обращения в целях склонения </w:t>
      </w:r>
      <w:r>
        <w:rPr>
          <w:iCs/>
          <w:sz w:val="28"/>
          <w:szCs w:val="28"/>
        </w:rPr>
        <w:t xml:space="preserve">муниципального </w:t>
      </w:r>
      <w:r w:rsidRPr="00474891">
        <w:rPr>
          <w:iCs/>
          <w:sz w:val="28"/>
          <w:szCs w:val="28"/>
        </w:rPr>
        <w:t>служащего к совершению коррупционных правонарушений.</w:t>
      </w:r>
    </w:p>
    <w:p w:rsidR="004446EA" w:rsidRDefault="004446EA" w:rsidP="0047489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4534">
        <w:rPr>
          <w:sz w:val="28"/>
          <w:szCs w:val="28"/>
        </w:rPr>
        <w:t xml:space="preserve">Уведомление направляется </w:t>
      </w:r>
      <w:r>
        <w:rPr>
          <w:sz w:val="28"/>
          <w:szCs w:val="28"/>
        </w:rPr>
        <w:t xml:space="preserve">не позднее рабочего дня, следующего за днем обращения к муниципальному служащему в </w:t>
      </w:r>
      <w:r w:rsidRPr="00C24534">
        <w:rPr>
          <w:bCs/>
          <w:sz w:val="28"/>
          <w:szCs w:val="28"/>
        </w:rPr>
        <w:t>целях склонения к совершению коррупционных правонарушений.</w:t>
      </w:r>
    </w:p>
    <w:p w:rsidR="004446EA" w:rsidRPr="0047489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>Если указанное обращение поступило в выходной или нерабочий праздничный день</w:t>
      </w:r>
      <w:r>
        <w:rPr>
          <w:iCs/>
          <w:sz w:val="28"/>
          <w:szCs w:val="28"/>
        </w:rPr>
        <w:t xml:space="preserve">, муниципальный </w:t>
      </w:r>
      <w:r w:rsidRPr="00474891">
        <w:rPr>
          <w:iCs/>
          <w:sz w:val="28"/>
          <w:szCs w:val="28"/>
        </w:rPr>
        <w:t>служащий уведомляет представителя нанимателя в следующий за ним первый рабочий день.</w:t>
      </w:r>
    </w:p>
    <w:p w:rsidR="004446EA" w:rsidRPr="0047489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 xml:space="preserve">При нахождении </w:t>
      </w:r>
      <w:r>
        <w:rPr>
          <w:iCs/>
          <w:sz w:val="28"/>
          <w:szCs w:val="28"/>
        </w:rPr>
        <w:t xml:space="preserve">муниципального </w:t>
      </w:r>
      <w:r w:rsidRPr="00474891">
        <w:rPr>
          <w:iCs/>
          <w:sz w:val="28"/>
          <w:szCs w:val="28"/>
        </w:rPr>
        <w:t xml:space="preserve">служащего в командировке, отпуске, вне места нахождения службы по иным основаниям, установленным законодательством Российской Федерации, </w:t>
      </w:r>
      <w:r>
        <w:rPr>
          <w:iCs/>
          <w:sz w:val="28"/>
          <w:szCs w:val="28"/>
        </w:rPr>
        <w:t xml:space="preserve">муниципальный </w:t>
      </w:r>
      <w:r w:rsidRPr="00474891">
        <w:rPr>
          <w:iCs/>
          <w:sz w:val="28"/>
          <w:szCs w:val="28"/>
        </w:rPr>
        <w:t>служащий обязан уведомить представителя нанимателя в течение суток с момента прибытия к месту прохождения службы.</w:t>
      </w:r>
    </w:p>
    <w:p w:rsidR="004446EA" w:rsidRPr="0047489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color w:val="FF0000"/>
          <w:sz w:val="28"/>
          <w:szCs w:val="28"/>
        </w:rPr>
      </w:pPr>
      <w:r w:rsidRPr="00474891">
        <w:rPr>
          <w:iCs/>
          <w:sz w:val="28"/>
          <w:szCs w:val="28"/>
        </w:rPr>
        <w:t>При передаче уведомления посредством почтового отправления, по каналам факсимильной связи либо через официальный сайт</w:t>
      </w:r>
      <w:r>
        <w:rPr>
          <w:iCs/>
          <w:sz w:val="28"/>
          <w:szCs w:val="28"/>
        </w:rPr>
        <w:t xml:space="preserve"> Администрации сельского поселения </w:t>
      </w:r>
      <w:r w:rsidRPr="00474891">
        <w:rPr>
          <w:iCs/>
          <w:sz w:val="28"/>
          <w:szCs w:val="28"/>
        </w:rPr>
        <w:t>днем подачи уведомления считается день его отправления независимо от даты фактического поступления в</w:t>
      </w:r>
      <w:r>
        <w:rPr>
          <w:iCs/>
          <w:sz w:val="28"/>
          <w:szCs w:val="28"/>
        </w:rPr>
        <w:t xml:space="preserve"> Администрацию сельского поселения.</w:t>
      </w:r>
    </w:p>
    <w:p w:rsidR="004446EA" w:rsidRPr="00A6463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A64631">
        <w:rPr>
          <w:iCs/>
          <w:sz w:val="28"/>
          <w:szCs w:val="28"/>
        </w:rPr>
        <w:t>4. Поступившее уведомление регистрируется специалистом, осуществляющим кадровую работу Администрации сельского поселения (далее - ответственное лицо)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журнал) в день поступления, если уведомление поступило по почте, факсимильной связью, через официальный сайт Администрации сельского поселения либо доставлено курьером, или незамедлительно в присутствии муниципального служащего, вручившего уведомление лично.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Pr="00103F21">
        <w:rPr>
          <w:iCs/>
          <w:sz w:val="28"/>
          <w:szCs w:val="28"/>
        </w:rPr>
        <w:t xml:space="preserve">. </w:t>
      </w:r>
      <w:hyperlink r:id="rId8" w:history="1">
        <w:r w:rsidRPr="00103F21">
          <w:rPr>
            <w:iCs/>
            <w:color w:val="0000FF"/>
            <w:sz w:val="28"/>
            <w:szCs w:val="28"/>
          </w:rPr>
          <w:t>Журнал</w:t>
        </w:r>
      </w:hyperlink>
      <w:r w:rsidRPr="00103F21">
        <w:rPr>
          <w:iCs/>
          <w:sz w:val="28"/>
          <w:szCs w:val="28"/>
        </w:rPr>
        <w:t xml:space="preserve"> оформляется по форме согласно приложению 2 к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</w:t>
      </w:r>
      <w:r>
        <w:rPr>
          <w:iCs/>
          <w:sz w:val="28"/>
          <w:szCs w:val="28"/>
        </w:rPr>
        <w:t>ответственного лица</w:t>
      </w:r>
      <w:r w:rsidRPr="00103F21">
        <w:rPr>
          <w:iCs/>
          <w:sz w:val="28"/>
          <w:szCs w:val="28"/>
        </w:rPr>
        <w:t xml:space="preserve"> с указанием расшифровки подписи, должности и даты начала ведения журнала. Журнал заверяется печать</w:t>
      </w:r>
      <w:r>
        <w:rPr>
          <w:iCs/>
          <w:sz w:val="28"/>
          <w:szCs w:val="28"/>
        </w:rPr>
        <w:t>ю Администрации сельского поселения</w:t>
      </w:r>
      <w:r w:rsidRPr="00103F21">
        <w:rPr>
          <w:iCs/>
          <w:sz w:val="28"/>
          <w:szCs w:val="28"/>
        </w:rPr>
        <w:t>.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A64631">
        <w:rPr>
          <w:iCs/>
          <w:sz w:val="28"/>
          <w:szCs w:val="28"/>
        </w:rPr>
        <w:t>Ведение журнала возлагается на ответственное лицо.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Pr="00103F21">
        <w:rPr>
          <w:iCs/>
          <w:sz w:val="28"/>
          <w:szCs w:val="28"/>
        </w:rPr>
        <w:t>. Копия зарегистрированного уведомления с указанием даты регистрации уведомления, фамилии, имени, отчества</w:t>
      </w:r>
      <w:r>
        <w:rPr>
          <w:iCs/>
          <w:sz w:val="28"/>
          <w:szCs w:val="28"/>
        </w:rPr>
        <w:t xml:space="preserve"> (при наличии)</w:t>
      </w:r>
      <w:r w:rsidRPr="00103F21">
        <w:rPr>
          <w:iCs/>
          <w:sz w:val="28"/>
          <w:szCs w:val="28"/>
        </w:rPr>
        <w:t xml:space="preserve"> и должности лица, зарегистрировавшего данное уведомление, выдается </w:t>
      </w:r>
      <w:r>
        <w:rPr>
          <w:iCs/>
          <w:sz w:val="28"/>
          <w:szCs w:val="28"/>
        </w:rPr>
        <w:t xml:space="preserve">муниципальному </w:t>
      </w:r>
      <w:r w:rsidRPr="00103F21">
        <w:rPr>
          <w:iCs/>
          <w:sz w:val="28"/>
          <w:szCs w:val="28"/>
        </w:rPr>
        <w:t>служащему под роспись в журнале.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3F21">
        <w:rPr>
          <w:iCs/>
          <w:sz w:val="28"/>
          <w:szCs w:val="28"/>
        </w:rPr>
        <w:t>В случае если уведомление поступило по почте, факсимильной связью, через официальный сайт</w:t>
      </w:r>
      <w:r>
        <w:rPr>
          <w:iCs/>
          <w:sz w:val="28"/>
          <w:szCs w:val="28"/>
        </w:rPr>
        <w:t xml:space="preserve"> Администрации сельского поселения, </w:t>
      </w:r>
      <w:r w:rsidRPr="00103F21">
        <w:rPr>
          <w:iCs/>
          <w:sz w:val="28"/>
          <w:szCs w:val="28"/>
        </w:rPr>
        <w:t xml:space="preserve">либо доставлено курьером, копия зарегистрированного уведомления направляется </w:t>
      </w:r>
      <w:r>
        <w:rPr>
          <w:iCs/>
          <w:sz w:val="28"/>
          <w:szCs w:val="28"/>
        </w:rPr>
        <w:t xml:space="preserve">муниципальному </w:t>
      </w:r>
      <w:r w:rsidRPr="00103F21">
        <w:rPr>
          <w:iCs/>
          <w:sz w:val="28"/>
          <w:szCs w:val="28"/>
        </w:rPr>
        <w:t>служащему, направившему уведомление, по почте заказным письмом.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3F21">
        <w:rPr>
          <w:iCs/>
          <w:sz w:val="28"/>
          <w:szCs w:val="28"/>
        </w:rPr>
        <w:t>Отказ в регистрации уведомления, а также невыдача копии зарегистрированного уведомления не допускается.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7. </w:t>
      </w:r>
      <w:r w:rsidRPr="00103F21">
        <w:rPr>
          <w:iCs/>
          <w:sz w:val="28"/>
          <w:szCs w:val="28"/>
        </w:rPr>
        <w:t>Ответственным лицом обеспечивается конфиденциальность полученных сведений.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Pr="00103F21">
        <w:rPr>
          <w:iCs/>
          <w:sz w:val="28"/>
          <w:szCs w:val="28"/>
        </w:rPr>
        <w:t xml:space="preserve">. 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</w:t>
      </w:r>
      <w:r>
        <w:rPr>
          <w:iCs/>
          <w:sz w:val="28"/>
          <w:szCs w:val="28"/>
        </w:rPr>
        <w:t>распоряжения</w:t>
      </w:r>
      <w:r w:rsidRPr="00103F21">
        <w:rPr>
          <w:iCs/>
          <w:sz w:val="28"/>
          <w:szCs w:val="28"/>
        </w:rPr>
        <w:t xml:space="preserve"> принимает решение об организации проверки содержащихся в уведомлении сведений (далее</w:t>
      </w:r>
      <w:r>
        <w:rPr>
          <w:iCs/>
          <w:sz w:val="28"/>
          <w:szCs w:val="28"/>
        </w:rPr>
        <w:t xml:space="preserve"> -</w:t>
      </w:r>
      <w:r w:rsidRPr="00103F21">
        <w:rPr>
          <w:iCs/>
          <w:sz w:val="28"/>
          <w:szCs w:val="28"/>
        </w:rPr>
        <w:t xml:space="preserve"> проверка).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Pr="00103F21">
        <w:rPr>
          <w:iCs/>
          <w:sz w:val="28"/>
          <w:szCs w:val="28"/>
        </w:rPr>
        <w:t xml:space="preserve">. Проверка сведений, содержащихся в уведомлении, проводится </w:t>
      </w:r>
      <w:r>
        <w:rPr>
          <w:iCs/>
          <w:sz w:val="28"/>
          <w:szCs w:val="28"/>
        </w:rPr>
        <w:t>ответственным лицом</w:t>
      </w:r>
      <w:r w:rsidRPr="00103F21">
        <w:rPr>
          <w:iCs/>
          <w:sz w:val="28"/>
          <w:szCs w:val="28"/>
        </w:rPr>
        <w:t xml:space="preserve"> в срок, не превышающий тридцати календарных дней с</w:t>
      </w:r>
      <w:r>
        <w:rPr>
          <w:iCs/>
          <w:sz w:val="28"/>
          <w:szCs w:val="28"/>
        </w:rPr>
        <w:t>о дня издания соответствующего распоряжения</w:t>
      </w:r>
      <w:r w:rsidRPr="00103F21">
        <w:rPr>
          <w:iCs/>
          <w:sz w:val="28"/>
          <w:szCs w:val="28"/>
        </w:rPr>
        <w:t xml:space="preserve"> об организации проверки содержащихся в уведомлении сведений.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</w:t>
      </w:r>
      <w:r w:rsidRPr="00103F21">
        <w:rPr>
          <w:iCs/>
          <w:sz w:val="28"/>
          <w:szCs w:val="28"/>
        </w:rPr>
        <w:t xml:space="preserve">. В ходе проведения проверки сведений, содержащихся в уведомлении, от </w:t>
      </w:r>
      <w:r>
        <w:rPr>
          <w:iCs/>
          <w:sz w:val="28"/>
          <w:szCs w:val="28"/>
        </w:rPr>
        <w:t xml:space="preserve">муниципального </w:t>
      </w:r>
      <w:r w:rsidRPr="00103F21">
        <w:rPr>
          <w:iCs/>
          <w:sz w:val="28"/>
          <w:szCs w:val="28"/>
        </w:rPr>
        <w:t xml:space="preserve">служащего, подавшего уведомление, а также в случае необходимости от других </w:t>
      </w:r>
      <w:r>
        <w:rPr>
          <w:iCs/>
          <w:sz w:val="28"/>
          <w:szCs w:val="28"/>
        </w:rPr>
        <w:t xml:space="preserve">муниципальных </w:t>
      </w:r>
      <w:r w:rsidRPr="00103F21">
        <w:rPr>
          <w:iCs/>
          <w:sz w:val="28"/>
          <w:szCs w:val="28"/>
        </w:rPr>
        <w:t xml:space="preserve">служащих и иных лиц, имеющих отношение к фактам, содержащимся в уведомлении, должностными лицами </w:t>
      </w:r>
      <w:r>
        <w:rPr>
          <w:iCs/>
          <w:sz w:val="28"/>
          <w:szCs w:val="28"/>
        </w:rPr>
        <w:t>ответственным лицом</w:t>
      </w:r>
      <w:r w:rsidRPr="00103F21">
        <w:rPr>
          <w:iCs/>
          <w:sz w:val="28"/>
          <w:szCs w:val="28"/>
        </w:rPr>
        <w:t>, проводящим</w:t>
      </w:r>
      <w:r>
        <w:rPr>
          <w:iCs/>
          <w:sz w:val="28"/>
          <w:szCs w:val="28"/>
        </w:rPr>
        <w:t xml:space="preserve"> </w:t>
      </w:r>
      <w:r w:rsidRPr="00103F21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м</w:t>
      </w:r>
      <w:r w:rsidRPr="00103F21">
        <w:rPr>
          <w:iCs/>
          <w:sz w:val="28"/>
          <w:szCs w:val="28"/>
        </w:rPr>
        <w:t xml:space="preserve">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11.</w:t>
      </w:r>
      <w:r w:rsidRPr="00103F21">
        <w:rPr>
          <w:iCs/>
          <w:sz w:val="28"/>
          <w:szCs w:val="28"/>
        </w:rPr>
        <w:t xml:space="preserve"> Результаты проведенной проверки оформляются в виде письменного заключения.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3F21">
        <w:rPr>
          <w:iCs/>
          <w:sz w:val="28"/>
          <w:szCs w:val="28"/>
        </w:rPr>
        <w:t xml:space="preserve">В заключении указываются сроки проведения проверки, фамилия, имя и отчество </w:t>
      </w:r>
      <w:r>
        <w:rPr>
          <w:iCs/>
          <w:sz w:val="28"/>
          <w:szCs w:val="28"/>
        </w:rPr>
        <w:t>(при наличии) муниципального</w:t>
      </w:r>
      <w:r w:rsidRPr="00103F21">
        <w:rPr>
          <w:iCs/>
          <w:sz w:val="28"/>
          <w:szCs w:val="28"/>
        </w:rPr>
        <w:t xml:space="preserve"> служащего,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</w:t>
      </w:r>
      <w:r>
        <w:rPr>
          <w:iCs/>
          <w:sz w:val="28"/>
          <w:szCs w:val="28"/>
        </w:rPr>
        <w:t>муниципального</w:t>
      </w:r>
      <w:r w:rsidRPr="00103F21">
        <w:rPr>
          <w:iCs/>
          <w:sz w:val="28"/>
          <w:szCs w:val="28"/>
        </w:rPr>
        <w:t xml:space="preserve"> служащего к совершению коррупционных правонарушений, меры, рекомендуемые для разрешения сложившейся ситуации.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3F21">
        <w:rPr>
          <w:iCs/>
          <w:sz w:val="28"/>
          <w:szCs w:val="28"/>
        </w:rPr>
        <w:t>Заключение подписывается всеми должностными лицами отдела, проводившими проверку</w:t>
      </w:r>
      <w:r>
        <w:rPr>
          <w:iCs/>
          <w:sz w:val="28"/>
          <w:szCs w:val="28"/>
        </w:rPr>
        <w:t xml:space="preserve"> ответственным лицом</w:t>
      </w:r>
      <w:r w:rsidRPr="00103F21">
        <w:rPr>
          <w:iCs/>
          <w:sz w:val="28"/>
          <w:szCs w:val="28"/>
        </w:rPr>
        <w:t>.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</w:t>
      </w:r>
      <w:r w:rsidRPr="00103F21">
        <w:rPr>
          <w:iCs/>
          <w:sz w:val="28"/>
          <w:szCs w:val="28"/>
        </w:rPr>
        <w:t>. Заключение в течение 3 рабочих дней со дня его подписания направляется вместе с уведомлением и другими материалами проверки представи</w:t>
      </w:r>
      <w:r>
        <w:rPr>
          <w:iCs/>
          <w:sz w:val="28"/>
          <w:szCs w:val="28"/>
        </w:rPr>
        <w:t>телю нанимателя, а его копия - муниципальному</w:t>
      </w:r>
      <w:r w:rsidRPr="00103F21">
        <w:rPr>
          <w:iCs/>
          <w:sz w:val="28"/>
          <w:szCs w:val="28"/>
        </w:rPr>
        <w:t xml:space="preserve"> служащему, подавшему уведомление.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13. </w:t>
      </w:r>
      <w:r w:rsidRPr="00103F21">
        <w:rPr>
          <w:iCs/>
          <w:sz w:val="28"/>
          <w:szCs w:val="28"/>
        </w:rPr>
        <w:t xml:space="preserve">В случае подтверждения достоверности факта обращения в целях склонения </w:t>
      </w:r>
      <w:r>
        <w:rPr>
          <w:iCs/>
          <w:sz w:val="28"/>
          <w:szCs w:val="28"/>
        </w:rPr>
        <w:t xml:space="preserve">муниципального </w:t>
      </w:r>
      <w:r w:rsidRPr="00103F21">
        <w:rPr>
          <w:iCs/>
          <w:sz w:val="28"/>
          <w:szCs w:val="28"/>
        </w:rPr>
        <w:t xml:space="preserve">служащего к совершению коррупционного правонарушения представитель нанимателя с учетом заключения </w:t>
      </w:r>
      <w:r>
        <w:rPr>
          <w:iCs/>
          <w:sz w:val="28"/>
          <w:szCs w:val="28"/>
        </w:rPr>
        <w:t>ответственного  лица</w:t>
      </w:r>
      <w:r w:rsidRPr="00103F21">
        <w:rPr>
          <w:iCs/>
          <w:sz w:val="28"/>
          <w:szCs w:val="28"/>
        </w:rPr>
        <w:t xml:space="preserve"> по результатам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3F21">
        <w:rPr>
          <w:iCs/>
          <w:sz w:val="28"/>
          <w:szCs w:val="28"/>
        </w:rPr>
        <w:t xml:space="preserve"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</w:t>
      </w:r>
      <w:r>
        <w:rPr>
          <w:iCs/>
          <w:sz w:val="28"/>
          <w:szCs w:val="28"/>
        </w:rPr>
        <w:t xml:space="preserve">муниципального </w:t>
      </w:r>
      <w:r w:rsidRPr="00103F21">
        <w:rPr>
          <w:iCs/>
          <w:sz w:val="28"/>
          <w:szCs w:val="28"/>
        </w:rPr>
        <w:t>служащего к совершению коррупционных правонарушений;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3F21">
        <w:rPr>
          <w:iCs/>
          <w:sz w:val="28"/>
          <w:szCs w:val="28"/>
        </w:rPr>
        <w:t xml:space="preserve">об исключении возможности принятия </w:t>
      </w:r>
      <w:r>
        <w:rPr>
          <w:iCs/>
          <w:sz w:val="28"/>
          <w:szCs w:val="28"/>
        </w:rPr>
        <w:t xml:space="preserve">муниципальным </w:t>
      </w:r>
      <w:r w:rsidRPr="00103F21">
        <w:rPr>
          <w:iCs/>
          <w:sz w:val="28"/>
          <w:szCs w:val="28"/>
        </w:rPr>
        <w:t xml:space="preserve">служащим, подавшим уведомление, </w:t>
      </w:r>
      <w:r>
        <w:rPr>
          <w:iCs/>
          <w:sz w:val="28"/>
          <w:szCs w:val="28"/>
        </w:rPr>
        <w:t xml:space="preserve">муниципальными </w:t>
      </w:r>
      <w:r w:rsidRPr="00103F21">
        <w:rPr>
          <w:iCs/>
          <w:sz w:val="28"/>
          <w:szCs w:val="28"/>
        </w:rPr>
        <w:t>служащими</w:t>
      </w:r>
      <w:r>
        <w:rPr>
          <w:rStyle w:val="2"/>
          <w:rFonts w:ascii="Times New Roman" w:hAnsi="Times New Roman"/>
          <w:sz w:val="28"/>
          <w:szCs w:val="28"/>
        </w:rPr>
        <w:t xml:space="preserve"> Администрации сельского поселения</w:t>
      </w:r>
      <w:r w:rsidRPr="00103F21">
        <w:rPr>
          <w:iCs/>
          <w:sz w:val="28"/>
          <w:szCs w:val="28"/>
        </w:rPr>
        <w:t>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3F21">
        <w:rPr>
          <w:iCs/>
          <w:sz w:val="28"/>
          <w:szCs w:val="28"/>
        </w:rPr>
        <w:t>о незамедлительной передаче материалов проверки в правоохранительные органы.</w:t>
      </w:r>
    </w:p>
    <w:p w:rsidR="004446EA" w:rsidRPr="00103F21" w:rsidRDefault="004446EA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14.</w:t>
      </w:r>
      <w:r w:rsidRPr="00103F21">
        <w:rPr>
          <w:iCs/>
          <w:sz w:val="28"/>
          <w:szCs w:val="28"/>
        </w:rPr>
        <w:t>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 w:rsidR="004446EA" w:rsidRPr="00103F21" w:rsidRDefault="004446EA" w:rsidP="00103F21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4446EA" w:rsidRPr="00103F21" w:rsidRDefault="004446EA" w:rsidP="00103F21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4446EA" w:rsidRPr="00103F21" w:rsidRDefault="004446EA" w:rsidP="00103F21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4446EA" w:rsidRPr="00103F21" w:rsidRDefault="004446EA" w:rsidP="00103F21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4446EA" w:rsidRPr="00103F21" w:rsidRDefault="004446EA" w:rsidP="00103F21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4446EA" w:rsidRDefault="004446EA" w:rsidP="00BC263D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4446EA" w:rsidRDefault="004446EA" w:rsidP="00BC263D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4446EA" w:rsidRDefault="004446EA" w:rsidP="00BC263D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4446EA" w:rsidRPr="00C24534" w:rsidRDefault="004446EA" w:rsidP="00BC263D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4446EA" w:rsidRPr="00C24534" w:rsidRDefault="004446EA" w:rsidP="00BC263D">
      <w:pPr>
        <w:spacing w:before="75" w:after="150"/>
        <w:jc w:val="center"/>
        <w:rPr>
          <w:rStyle w:val="Strong"/>
          <w:bCs/>
          <w:sz w:val="28"/>
          <w:szCs w:val="28"/>
        </w:rPr>
      </w:pPr>
    </w:p>
    <w:p w:rsidR="004446EA" w:rsidRPr="00C24534" w:rsidRDefault="004446EA" w:rsidP="00BC263D">
      <w:pPr>
        <w:spacing w:after="200" w:line="276" w:lineRule="auto"/>
        <w:rPr>
          <w:rStyle w:val="Strong"/>
          <w:bCs/>
          <w:sz w:val="28"/>
          <w:szCs w:val="28"/>
        </w:rPr>
      </w:pPr>
      <w:r w:rsidRPr="00C24534">
        <w:rPr>
          <w:rStyle w:val="Strong"/>
          <w:bC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4446EA" w:rsidRPr="00C24534" w:rsidTr="004A02D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46EA" w:rsidRPr="004A02D3" w:rsidRDefault="004446EA" w:rsidP="004A02D3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46EA" w:rsidRPr="004A02D3" w:rsidRDefault="004446EA" w:rsidP="004A02D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bCs/>
              </w:rPr>
            </w:pPr>
            <w:r w:rsidRPr="004A02D3">
              <w:rPr>
                <w:bCs/>
              </w:rPr>
              <w:t>Приложение 1</w:t>
            </w:r>
          </w:p>
          <w:p w:rsidR="004446EA" w:rsidRPr="004A02D3" w:rsidRDefault="004446EA" w:rsidP="00575F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4A02D3">
              <w:rPr>
                <w:bCs/>
              </w:rPr>
              <w:t xml:space="preserve">к Порядку </w:t>
            </w:r>
            <w:r w:rsidRPr="00EC482D">
              <w:t>уведомления муниципальным служащим</w:t>
            </w:r>
            <w:r>
              <w:t xml:space="preserve"> Администрации Федорковского сельского поселения</w:t>
            </w:r>
            <w:r w:rsidRPr="00EC482D">
              <w:t xml:space="preserve">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4446EA" w:rsidRPr="00C24534" w:rsidRDefault="004446EA" w:rsidP="00BC263D">
      <w:pPr>
        <w:spacing w:line="240" w:lineRule="exact"/>
        <w:jc w:val="center"/>
        <w:rPr>
          <w:b/>
          <w:sz w:val="28"/>
          <w:szCs w:val="28"/>
        </w:rPr>
      </w:pPr>
    </w:p>
    <w:p w:rsidR="004446EA" w:rsidRPr="00C24534" w:rsidRDefault="004446EA" w:rsidP="00BC263D">
      <w:pPr>
        <w:spacing w:line="240" w:lineRule="exact"/>
        <w:jc w:val="center"/>
        <w:rPr>
          <w:b/>
          <w:sz w:val="28"/>
          <w:szCs w:val="28"/>
        </w:rPr>
      </w:pPr>
      <w:r w:rsidRPr="00C24534">
        <w:rPr>
          <w:b/>
          <w:sz w:val="28"/>
          <w:szCs w:val="28"/>
        </w:rPr>
        <w:t>Уведомление</w:t>
      </w:r>
    </w:p>
    <w:p w:rsidR="004446EA" w:rsidRPr="00C24534" w:rsidRDefault="004446EA" w:rsidP="00BC263D">
      <w:pPr>
        <w:spacing w:line="240" w:lineRule="exact"/>
        <w:jc w:val="center"/>
        <w:rPr>
          <w:b/>
          <w:sz w:val="28"/>
          <w:szCs w:val="28"/>
        </w:rPr>
      </w:pPr>
      <w:r w:rsidRPr="00C24534">
        <w:rPr>
          <w:b/>
          <w:sz w:val="28"/>
          <w:szCs w:val="28"/>
        </w:rPr>
        <w:t xml:space="preserve">о факте обращения в целях склонения </w:t>
      </w:r>
      <w:r>
        <w:rPr>
          <w:b/>
          <w:sz w:val="28"/>
          <w:szCs w:val="28"/>
        </w:rPr>
        <w:t xml:space="preserve">муниципального </w:t>
      </w:r>
      <w:r w:rsidRPr="00C24534">
        <w:rPr>
          <w:b/>
          <w:sz w:val="28"/>
          <w:szCs w:val="28"/>
        </w:rPr>
        <w:t>служащего к совершению коррупционных правонарушений</w:t>
      </w:r>
    </w:p>
    <w:p w:rsidR="004446EA" w:rsidRPr="00C24534" w:rsidRDefault="004446EA" w:rsidP="00BC263D">
      <w:pPr>
        <w:rPr>
          <w:b/>
          <w:sz w:val="28"/>
          <w:szCs w:val="28"/>
        </w:rPr>
      </w:pPr>
    </w:p>
    <w:p w:rsidR="004446EA" w:rsidRDefault="004446EA" w:rsidP="00BC263D">
      <w:pPr>
        <w:pStyle w:val="ConsPlusNonformat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4446EA" w:rsidRPr="00C24534" w:rsidRDefault="004446EA" w:rsidP="00BC263D">
      <w:pPr>
        <w:pStyle w:val="ConsPlusNonformat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Федорковского сельского поселения</w:t>
      </w:r>
    </w:p>
    <w:p w:rsidR="004446EA" w:rsidRPr="00C24534" w:rsidRDefault="004446EA" w:rsidP="00BC263D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4446EA" w:rsidRPr="00C24534" w:rsidRDefault="004446EA" w:rsidP="00BC263D">
      <w:pPr>
        <w:pStyle w:val="ConsPlusNonformat"/>
        <w:jc w:val="center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                                                           (ФИО)</w:t>
      </w:r>
    </w:p>
    <w:p w:rsidR="004446EA" w:rsidRPr="00C24534" w:rsidRDefault="004446EA" w:rsidP="00BC263D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4446EA" w:rsidRPr="00C24534" w:rsidRDefault="004446EA" w:rsidP="00BC263D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(ФИО </w:t>
      </w:r>
      <w:r>
        <w:rPr>
          <w:rFonts w:ascii="Times New Roman" w:hAnsi="Times New Roman" w:cs="Times New Roman"/>
        </w:rPr>
        <w:t>муниципального служащего,</w:t>
      </w:r>
      <w:r w:rsidRPr="00C24534">
        <w:rPr>
          <w:rFonts w:ascii="Times New Roman" w:hAnsi="Times New Roman" w:cs="Times New Roman"/>
        </w:rPr>
        <w:br/>
        <w:t xml:space="preserve">                                      _____________________________________</w:t>
      </w:r>
    </w:p>
    <w:p w:rsidR="004446EA" w:rsidRDefault="004446EA" w:rsidP="00BC263D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 должность, структурное</w:t>
      </w:r>
      <w:r w:rsidRPr="00C24534">
        <w:rPr>
          <w:rFonts w:ascii="Times New Roman" w:hAnsi="Times New Roman" w:cs="Times New Roman"/>
        </w:rPr>
        <w:br/>
        <w:t xml:space="preserve">                                                  подразделение</w:t>
      </w:r>
      <w:r>
        <w:rPr>
          <w:rFonts w:ascii="Times New Roman" w:hAnsi="Times New Roman" w:cs="Times New Roman"/>
        </w:rPr>
        <w:t xml:space="preserve">, место </w:t>
      </w:r>
    </w:p>
    <w:p w:rsidR="004446EA" w:rsidRPr="00C24534" w:rsidRDefault="004446EA" w:rsidP="00BC263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жительства, номер контактного телефона</w:t>
      </w:r>
      <w:r w:rsidRPr="00C24534">
        <w:rPr>
          <w:rFonts w:ascii="Times New Roman" w:hAnsi="Times New Roman" w:cs="Times New Roman"/>
        </w:rPr>
        <w:t>)</w:t>
      </w:r>
    </w:p>
    <w:p w:rsidR="004446EA" w:rsidRPr="00C24534" w:rsidRDefault="004446EA" w:rsidP="00BC263D"/>
    <w:p w:rsidR="004446EA" w:rsidRPr="00C24534" w:rsidRDefault="004446EA" w:rsidP="00BC263D">
      <w:pPr>
        <w:jc w:val="both"/>
      </w:pPr>
      <w:r w:rsidRPr="00C24534">
        <w:t xml:space="preserve">1. Уведомляю о факте обращения в целях склонения меня к коррупционному правонарушению (далее  - склонение к правонарушению) со стороны </w:t>
      </w:r>
    </w:p>
    <w:p w:rsidR="004446EA" w:rsidRPr="00C24534" w:rsidRDefault="004446EA" w:rsidP="00BC263D">
      <w:r w:rsidRPr="00C24534">
        <w:t>_____________________________________________________________________________</w:t>
      </w:r>
    </w:p>
    <w:p w:rsidR="004446EA" w:rsidRPr="00C24534" w:rsidRDefault="004446EA" w:rsidP="00BC263D">
      <w:pPr>
        <w:jc w:val="center"/>
        <w:rPr>
          <w:sz w:val="20"/>
          <w:szCs w:val="20"/>
        </w:rPr>
      </w:pPr>
      <w:r w:rsidRPr="00C24534">
        <w:rPr>
          <w:sz w:val="20"/>
          <w:szCs w:val="20"/>
        </w:rPr>
        <w:t>(указываются Ф.И.О., должность, все известные сведения о физическом (юридическом) лице</w:t>
      </w:r>
      <w:r>
        <w:rPr>
          <w:sz w:val="20"/>
          <w:szCs w:val="20"/>
        </w:rPr>
        <w:t>, представителе юридического лица</w:t>
      </w:r>
      <w:r w:rsidRPr="00C2453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24534">
        <w:rPr>
          <w:sz w:val="20"/>
          <w:szCs w:val="20"/>
        </w:rPr>
        <w:t>склоняющем к правонарушению)</w:t>
      </w:r>
    </w:p>
    <w:p w:rsidR="004446EA" w:rsidRPr="00C24534" w:rsidRDefault="004446EA" w:rsidP="00BC263D">
      <w:pPr>
        <w:spacing w:before="120"/>
      </w:pPr>
      <w:r w:rsidRPr="00C24534">
        <w:t>2. Склонение к правонарушению производилось в целях осуществления мною</w:t>
      </w:r>
    </w:p>
    <w:p w:rsidR="004446EA" w:rsidRPr="00C24534" w:rsidRDefault="004446EA" w:rsidP="00BC263D">
      <w:r w:rsidRPr="00C24534">
        <w:t>_____________________________________________________________________________</w:t>
      </w:r>
    </w:p>
    <w:p w:rsidR="004446EA" w:rsidRPr="00C24534" w:rsidRDefault="004446EA" w:rsidP="00BC263D">
      <w:pPr>
        <w:jc w:val="center"/>
        <w:rPr>
          <w:sz w:val="20"/>
          <w:szCs w:val="20"/>
        </w:rPr>
      </w:pPr>
      <w:r w:rsidRPr="00C24534">
        <w:t>(</w:t>
      </w:r>
      <w:r>
        <w:rPr>
          <w:sz w:val="20"/>
          <w:szCs w:val="20"/>
        </w:rPr>
        <w:t>указываются подробные сведения о коррупционном правонарушении, которое должен совершить муниципальный служащий по просьбе обратившихся лиц</w:t>
      </w:r>
      <w:r w:rsidRPr="00C24534">
        <w:rPr>
          <w:sz w:val="20"/>
          <w:szCs w:val="20"/>
        </w:rPr>
        <w:t>)</w:t>
      </w:r>
    </w:p>
    <w:p w:rsidR="004446EA" w:rsidRPr="00C24534" w:rsidRDefault="004446EA" w:rsidP="00BC263D">
      <w:pPr>
        <w:spacing w:before="120"/>
      </w:pPr>
      <w:r w:rsidRPr="00C24534">
        <w:t>3. Склонение к правонарушению осуществлялось посредством _____________________________________________________________________________</w:t>
      </w:r>
    </w:p>
    <w:p w:rsidR="004446EA" w:rsidRPr="00C24534" w:rsidRDefault="004446EA" w:rsidP="00BC263D">
      <w:pPr>
        <w:jc w:val="center"/>
      </w:pPr>
      <w:r w:rsidRPr="00C24534">
        <w:rPr>
          <w:sz w:val="20"/>
          <w:szCs w:val="20"/>
        </w:rPr>
        <w:t>(способ склонения: подкуп, угроза, обман и т.д.)</w:t>
      </w:r>
    </w:p>
    <w:p w:rsidR="004446EA" w:rsidRPr="00C24534" w:rsidRDefault="004446EA" w:rsidP="00BC263D"/>
    <w:p w:rsidR="004446EA" w:rsidRPr="00C24534" w:rsidRDefault="004446EA" w:rsidP="00BC263D">
      <w:pPr>
        <w:jc w:val="both"/>
      </w:pPr>
      <w:r w:rsidRPr="00C24534">
        <w:t>4. Склонение к правонарушению произошло в ___________ час ______________ мин.,</w:t>
      </w:r>
    </w:p>
    <w:p w:rsidR="004446EA" w:rsidRPr="00C24534" w:rsidRDefault="004446EA" w:rsidP="00BC263D">
      <w:pPr>
        <w:spacing w:before="120"/>
      </w:pPr>
      <w:r w:rsidRPr="00C24534">
        <w:t>«____» ________________ 20  ____г. в ____________________________________________</w:t>
      </w:r>
    </w:p>
    <w:p w:rsidR="004446EA" w:rsidRPr="00C24534" w:rsidRDefault="004446EA" w:rsidP="00BC263D">
      <w:pPr>
        <w:rPr>
          <w:sz w:val="20"/>
          <w:szCs w:val="20"/>
        </w:rPr>
      </w:pPr>
      <w:r w:rsidRPr="00C24534">
        <w:rPr>
          <w:sz w:val="20"/>
          <w:szCs w:val="20"/>
        </w:rPr>
        <w:t>(адрес)</w:t>
      </w:r>
    </w:p>
    <w:p w:rsidR="004446EA" w:rsidRPr="00C24534" w:rsidRDefault="004446EA" w:rsidP="00BC263D">
      <w:pPr>
        <w:spacing w:before="120"/>
      </w:pPr>
      <w:r w:rsidRPr="00C24534">
        <w:t>5. Склонение к правонарушению производилось _____________________________________________________________________________</w:t>
      </w:r>
    </w:p>
    <w:p w:rsidR="004446EA" w:rsidRPr="00C24534" w:rsidRDefault="004446EA" w:rsidP="00BC263D">
      <w:pPr>
        <w:jc w:val="center"/>
        <w:rPr>
          <w:sz w:val="20"/>
          <w:szCs w:val="20"/>
        </w:rPr>
      </w:pPr>
      <w:r w:rsidRPr="00C24534">
        <w:rPr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4446EA" w:rsidRPr="00C24534" w:rsidRDefault="004446EA" w:rsidP="00BC263D">
      <w:pPr>
        <w:spacing w:before="120"/>
      </w:pPr>
      <w:r w:rsidRPr="00C24534">
        <w:t xml:space="preserve">6. Информация об отказе (согласии) </w:t>
      </w:r>
      <w:r>
        <w:t xml:space="preserve">муниципального </w:t>
      </w:r>
      <w:r w:rsidRPr="00C24534">
        <w:t xml:space="preserve">служащего принять предложение лица (лиц) о </w:t>
      </w:r>
      <w:r>
        <w:t>совершении правонарушения</w:t>
      </w:r>
      <w:r w:rsidRPr="00C24534">
        <w:t xml:space="preserve"> ____________________________</w:t>
      </w:r>
    </w:p>
    <w:p w:rsidR="004446EA" w:rsidRPr="00C24534" w:rsidRDefault="004446EA" w:rsidP="00BC263D">
      <w:pPr>
        <w:spacing w:before="120"/>
      </w:pPr>
      <w:r w:rsidRPr="00C24534">
        <w:t>7. Информация о наличии (отсутствии) договоренности о дальнейшей встрече и действиях участников обращения _________________________________________________________</w:t>
      </w:r>
    </w:p>
    <w:p w:rsidR="004446EA" w:rsidRPr="00C24534" w:rsidRDefault="004446EA" w:rsidP="00BC263D"/>
    <w:p w:rsidR="004446EA" w:rsidRPr="00C24534" w:rsidRDefault="004446EA" w:rsidP="00BC263D">
      <w:r w:rsidRPr="00C24534">
        <w:t>________________________________                                                         _________________</w:t>
      </w:r>
    </w:p>
    <w:p w:rsidR="004446EA" w:rsidRPr="00C24534" w:rsidRDefault="004446EA" w:rsidP="00BC263D">
      <w:r w:rsidRPr="00C24534">
        <w:t xml:space="preserve"> (дата заполнения уведомления)                                                                          (подпись)</w:t>
      </w:r>
    </w:p>
    <w:p w:rsidR="004446EA" w:rsidRDefault="004446EA" w:rsidP="00BC263D"/>
    <w:p w:rsidR="004446EA" w:rsidRPr="00C24534" w:rsidRDefault="004446EA" w:rsidP="00BC26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4446EA" w:rsidRPr="00C24534" w:rsidTr="004A02D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46EA" w:rsidRPr="004A02D3" w:rsidRDefault="004446EA" w:rsidP="004A02D3">
            <w:pPr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</w:p>
          <w:p w:rsidR="004446EA" w:rsidRPr="004A02D3" w:rsidRDefault="004446EA" w:rsidP="004A02D3">
            <w:pPr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46EA" w:rsidRPr="004A02D3" w:rsidRDefault="004446EA" w:rsidP="004A02D3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4A02D3">
              <w:rPr>
                <w:bCs/>
              </w:rPr>
              <w:t>Приложение 2</w:t>
            </w:r>
          </w:p>
          <w:p w:rsidR="004446EA" w:rsidRPr="004A02D3" w:rsidRDefault="004446EA" w:rsidP="00575FF3">
            <w:pPr>
              <w:autoSpaceDE w:val="0"/>
              <w:autoSpaceDN w:val="0"/>
              <w:adjustRightInd w:val="0"/>
              <w:ind w:left="35"/>
              <w:jc w:val="both"/>
              <w:rPr>
                <w:bCs/>
                <w:sz w:val="20"/>
                <w:szCs w:val="20"/>
              </w:rPr>
            </w:pPr>
            <w:r w:rsidRPr="004A02D3">
              <w:rPr>
                <w:bCs/>
              </w:rPr>
              <w:t xml:space="preserve">к Порядку </w:t>
            </w:r>
            <w:r w:rsidRPr="00EC482D">
              <w:t>уведомле</w:t>
            </w:r>
            <w:r>
              <w:t xml:space="preserve">ния муниципальным служащим Администрации Федорковского сельского поселения </w:t>
            </w:r>
            <w:r w:rsidRPr="00EC482D">
              <w:t>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4446EA" w:rsidRPr="00C24534" w:rsidRDefault="004446EA" w:rsidP="00BC263D">
      <w:pPr>
        <w:pStyle w:val="ConsPlusNormal"/>
        <w:spacing w:after="120" w:line="240" w:lineRule="exact"/>
        <w:jc w:val="center"/>
        <w:rPr>
          <w:b/>
          <w:sz w:val="24"/>
          <w:szCs w:val="24"/>
        </w:rPr>
      </w:pPr>
    </w:p>
    <w:p w:rsidR="004446EA" w:rsidRPr="00C24534" w:rsidRDefault="004446EA" w:rsidP="00BC263D">
      <w:pPr>
        <w:pStyle w:val="ConsPlusNormal"/>
        <w:spacing w:after="120" w:line="240" w:lineRule="exact"/>
        <w:jc w:val="center"/>
        <w:rPr>
          <w:b/>
          <w:sz w:val="24"/>
          <w:szCs w:val="24"/>
        </w:rPr>
      </w:pPr>
    </w:p>
    <w:p w:rsidR="004446EA" w:rsidRPr="00EC482D" w:rsidRDefault="004446EA" w:rsidP="00BC263D">
      <w:pPr>
        <w:pStyle w:val="ConsPlusNormal"/>
        <w:tabs>
          <w:tab w:val="center" w:pos="7568"/>
          <w:tab w:val="left" w:pos="828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2D">
        <w:rPr>
          <w:rFonts w:ascii="Times New Roman" w:hAnsi="Times New Roman" w:cs="Times New Roman"/>
          <w:sz w:val="28"/>
          <w:szCs w:val="28"/>
        </w:rPr>
        <w:t>ЖУРНАЛ</w:t>
      </w:r>
    </w:p>
    <w:p w:rsidR="004446EA" w:rsidRPr="00EC482D" w:rsidRDefault="004446EA" w:rsidP="00BC263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EC482D">
        <w:rPr>
          <w:rFonts w:ascii="Times New Roman" w:hAnsi="Times New Roman" w:cs="Times New Roman"/>
          <w:sz w:val="28"/>
          <w:szCs w:val="28"/>
        </w:rPr>
        <w:t xml:space="preserve"> уведомлений о фактах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Федорковского сельского поселения </w:t>
      </w:r>
      <w:r w:rsidRPr="00EC482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4446EA" w:rsidRPr="00C24534" w:rsidRDefault="004446EA" w:rsidP="00BC263D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51"/>
        <w:gridCol w:w="1559"/>
        <w:gridCol w:w="1418"/>
        <w:gridCol w:w="1275"/>
        <w:gridCol w:w="1418"/>
        <w:gridCol w:w="992"/>
        <w:gridCol w:w="1276"/>
      </w:tblGrid>
      <w:tr w:rsidR="004446EA" w:rsidRPr="00C24534" w:rsidTr="0070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N п/п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Дата регистрации уведомления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EC4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>Фамилия, имя, отчество</w:t>
            </w:r>
            <w:r>
              <w:rPr>
                <w:spacing w:val="-10"/>
              </w:rPr>
              <w:t xml:space="preserve"> (при наличии)</w:t>
            </w:r>
            <w:r w:rsidRPr="00C24534">
              <w:rPr>
                <w:spacing w:val="-10"/>
              </w:rPr>
              <w:t xml:space="preserve">, должность </w:t>
            </w:r>
            <w:r>
              <w:rPr>
                <w:spacing w:val="-10"/>
              </w:rPr>
              <w:t xml:space="preserve">муниципального </w:t>
            </w:r>
            <w:r w:rsidRPr="00C24534">
              <w:rPr>
                <w:spacing w:val="-10"/>
              </w:rPr>
              <w:t xml:space="preserve">служащего, представившего  (от-правившего) уведомление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EC482D">
            <w:pPr>
              <w:autoSpaceDE w:val="0"/>
              <w:autoSpaceDN w:val="0"/>
              <w:adjustRightInd w:val="0"/>
              <w:spacing w:line="240" w:lineRule="exact"/>
              <w:ind w:left="-102" w:right="-62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Подпись </w:t>
            </w:r>
            <w:r>
              <w:rPr>
                <w:spacing w:val="-10"/>
              </w:rPr>
              <w:t xml:space="preserve">муниципального </w:t>
            </w:r>
            <w:r w:rsidRPr="00C24534">
              <w:rPr>
                <w:spacing w:val="-10"/>
              </w:rPr>
              <w:t>служащего, представившего уведомление</w:t>
            </w:r>
            <w:r>
              <w:rPr>
                <w:spacing w:val="-10"/>
              </w:rPr>
              <w:t xml:space="preserve"> о вручении копии уведомления</w:t>
            </w:r>
            <w:r w:rsidRPr="00C24534">
              <w:rPr>
                <w:spacing w:val="-10"/>
              </w:rPr>
              <w:t xml:space="preserve"> (в </w:t>
            </w:r>
            <w:bookmarkStart w:id="0" w:name="_GoBack"/>
            <w:bookmarkEnd w:id="0"/>
            <w:r w:rsidRPr="00C24534">
              <w:rPr>
                <w:spacing w:val="-10"/>
              </w:rPr>
              <w:t xml:space="preserve">случае, если уведомление представлено лично)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spacing w:line="240" w:lineRule="exact"/>
              <w:ind w:left="-102" w:right="-62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Краткое содержание уведомления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>Фамилия, имя, отчество</w:t>
            </w:r>
            <w:r>
              <w:rPr>
                <w:spacing w:val="-10"/>
              </w:rPr>
              <w:t xml:space="preserve"> (при наличии)</w:t>
            </w:r>
            <w:r w:rsidRPr="00C24534">
              <w:rPr>
                <w:spacing w:val="-10"/>
              </w:rPr>
              <w:t xml:space="preserve">, должность лица, принявшего уведомление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>Подпись лица, приняв-шегоуведом-ление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82552" w:rsidRDefault="004446EA" w:rsidP="003F26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782552">
              <w:rPr>
                <w:spacing w:val="-10"/>
              </w:rPr>
              <w:t>Результаты проверки сведений, содержа-щихся в уведомле-нии</w:t>
            </w:r>
          </w:p>
        </w:tc>
      </w:tr>
      <w:tr w:rsidR="004446EA" w:rsidRPr="007A5289" w:rsidTr="0070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>8</w:t>
            </w:r>
          </w:p>
        </w:tc>
      </w:tr>
      <w:tr w:rsidR="004446EA" w:rsidRPr="007A5289" w:rsidTr="0070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446EA" w:rsidRPr="007A5289" w:rsidRDefault="004446EA" w:rsidP="00BC263D">
      <w:pPr>
        <w:pStyle w:val="ConsPlusNormal"/>
        <w:ind w:firstLine="540"/>
        <w:jc w:val="both"/>
        <w:rPr>
          <w:sz w:val="24"/>
          <w:szCs w:val="24"/>
        </w:rPr>
      </w:pPr>
    </w:p>
    <w:p w:rsidR="004446EA" w:rsidRDefault="004446EA" w:rsidP="00BC263D"/>
    <w:p w:rsidR="004446EA" w:rsidRDefault="004446EA" w:rsidP="00BC263D"/>
    <w:p w:rsidR="004446EA" w:rsidRPr="00574EC3" w:rsidRDefault="004446EA" w:rsidP="00BC26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4446EA" w:rsidRPr="00574EC3" w:rsidSect="00721D92">
      <w:headerReference w:type="even" r:id="rId9"/>
      <w:headerReference w:type="default" r:id="rId10"/>
      <w:pgSz w:w="11906" w:h="16838"/>
      <w:pgMar w:top="1134" w:right="567" w:bottom="1134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EA" w:rsidRDefault="004446EA">
      <w:r>
        <w:separator/>
      </w:r>
    </w:p>
  </w:endnote>
  <w:endnote w:type="continuationSeparator" w:id="0">
    <w:p w:rsidR="004446EA" w:rsidRDefault="00444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EA" w:rsidRDefault="004446EA">
      <w:r>
        <w:separator/>
      </w:r>
    </w:p>
  </w:footnote>
  <w:footnote w:type="continuationSeparator" w:id="0">
    <w:p w:rsidR="004446EA" w:rsidRDefault="00444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EA" w:rsidRDefault="004446EA" w:rsidP="007B0A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6EA" w:rsidRDefault="004446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EA" w:rsidRDefault="004446EA" w:rsidP="007B0A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4446EA" w:rsidRDefault="004446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18EA"/>
    <w:multiLevelType w:val="multilevel"/>
    <w:tmpl w:val="0F14BE8A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42D"/>
    <w:rsid w:val="00004B18"/>
    <w:rsid w:val="00052EBA"/>
    <w:rsid w:val="000968FF"/>
    <w:rsid w:val="000A704A"/>
    <w:rsid w:val="000C4BBE"/>
    <w:rsid w:val="000C6640"/>
    <w:rsid w:val="00103F21"/>
    <w:rsid w:val="001270F2"/>
    <w:rsid w:val="001423A8"/>
    <w:rsid w:val="00152563"/>
    <w:rsid w:val="00155D26"/>
    <w:rsid w:val="00162FE7"/>
    <w:rsid w:val="001707CB"/>
    <w:rsid w:val="0017306D"/>
    <w:rsid w:val="00177AF6"/>
    <w:rsid w:val="00186AB7"/>
    <w:rsid w:val="001870C3"/>
    <w:rsid w:val="00190D30"/>
    <w:rsid w:val="001A0244"/>
    <w:rsid w:val="001B56FC"/>
    <w:rsid w:val="001C3152"/>
    <w:rsid w:val="001F0AD2"/>
    <w:rsid w:val="001F6BF1"/>
    <w:rsid w:val="00200F6A"/>
    <w:rsid w:val="00260C1F"/>
    <w:rsid w:val="00275492"/>
    <w:rsid w:val="00282298"/>
    <w:rsid w:val="002B0EE9"/>
    <w:rsid w:val="002C03D6"/>
    <w:rsid w:val="002C16D5"/>
    <w:rsid w:val="002C4B21"/>
    <w:rsid w:val="002E20FE"/>
    <w:rsid w:val="002F3381"/>
    <w:rsid w:val="003074E2"/>
    <w:rsid w:val="0033190E"/>
    <w:rsid w:val="003365F0"/>
    <w:rsid w:val="00337C7F"/>
    <w:rsid w:val="00381E7C"/>
    <w:rsid w:val="003A32AB"/>
    <w:rsid w:val="003A56A8"/>
    <w:rsid w:val="003B00FA"/>
    <w:rsid w:val="003C1745"/>
    <w:rsid w:val="003F260E"/>
    <w:rsid w:val="004446EA"/>
    <w:rsid w:val="00466B8C"/>
    <w:rsid w:val="00467D30"/>
    <w:rsid w:val="00471DC7"/>
    <w:rsid w:val="00473AE1"/>
    <w:rsid w:val="00474891"/>
    <w:rsid w:val="00490816"/>
    <w:rsid w:val="00494BE8"/>
    <w:rsid w:val="004A02D3"/>
    <w:rsid w:val="004D01CE"/>
    <w:rsid w:val="004D05E2"/>
    <w:rsid w:val="004F487E"/>
    <w:rsid w:val="004F5849"/>
    <w:rsid w:val="0050611C"/>
    <w:rsid w:val="00533744"/>
    <w:rsid w:val="005340A5"/>
    <w:rsid w:val="00536415"/>
    <w:rsid w:val="00537927"/>
    <w:rsid w:val="00557626"/>
    <w:rsid w:val="00565326"/>
    <w:rsid w:val="00574EC3"/>
    <w:rsid w:val="00575FF3"/>
    <w:rsid w:val="00577CD5"/>
    <w:rsid w:val="005D3211"/>
    <w:rsid w:val="005D4392"/>
    <w:rsid w:val="00600AD5"/>
    <w:rsid w:val="006018A6"/>
    <w:rsid w:val="00606C61"/>
    <w:rsid w:val="0063558C"/>
    <w:rsid w:val="00635F46"/>
    <w:rsid w:val="00640C5C"/>
    <w:rsid w:val="00650938"/>
    <w:rsid w:val="00676682"/>
    <w:rsid w:val="00683A9B"/>
    <w:rsid w:val="00692D3D"/>
    <w:rsid w:val="006B2FEF"/>
    <w:rsid w:val="006B61B7"/>
    <w:rsid w:val="006C0029"/>
    <w:rsid w:val="006C2783"/>
    <w:rsid w:val="006D2283"/>
    <w:rsid w:val="006D653E"/>
    <w:rsid w:val="006F315C"/>
    <w:rsid w:val="00704EB0"/>
    <w:rsid w:val="00721D92"/>
    <w:rsid w:val="00726D9C"/>
    <w:rsid w:val="007418B6"/>
    <w:rsid w:val="00754836"/>
    <w:rsid w:val="00782552"/>
    <w:rsid w:val="0078542D"/>
    <w:rsid w:val="007A5289"/>
    <w:rsid w:val="007B0ACA"/>
    <w:rsid w:val="007E0C1B"/>
    <w:rsid w:val="00801566"/>
    <w:rsid w:val="00814390"/>
    <w:rsid w:val="008147D3"/>
    <w:rsid w:val="0082129C"/>
    <w:rsid w:val="00823611"/>
    <w:rsid w:val="00831882"/>
    <w:rsid w:val="00885FF2"/>
    <w:rsid w:val="00893023"/>
    <w:rsid w:val="008C2189"/>
    <w:rsid w:val="008E4C28"/>
    <w:rsid w:val="008F23D2"/>
    <w:rsid w:val="0093248F"/>
    <w:rsid w:val="00957752"/>
    <w:rsid w:val="00996888"/>
    <w:rsid w:val="009A1E0A"/>
    <w:rsid w:val="00A11E83"/>
    <w:rsid w:val="00A64631"/>
    <w:rsid w:val="00AB0327"/>
    <w:rsid w:val="00AC25C4"/>
    <w:rsid w:val="00AD2DA3"/>
    <w:rsid w:val="00AF0F29"/>
    <w:rsid w:val="00AF2134"/>
    <w:rsid w:val="00B04FDB"/>
    <w:rsid w:val="00B10D49"/>
    <w:rsid w:val="00B2227A"/>
    <w:rsid w:val="00B722D7"/>
    <w:rsid w:val="00B74E53"/>
    <w:rsid w:val="00B83D7E"/>
    <w:rsid w:val="00B87B2A"/>
    <w:rsid w:val="00B930B6"/>
    <w:rsid w:val="00B96995"/>
    <w:rsid w:val="00B97C73"/>
    <w:rsid w:val="00BC263D"/>
    <w:rsid w:val="00BD6D5F"/>
    <w:rsid w:val="00BF0741"/>
    <w:rsid w:val="00BF50B2"/>
    <w:rsid w:val="00C16772"/>
    <w:rsid w:val="00C24534"/>
    <w:rsid w:val="00C446E5"/>
    <w:rsid w:val="00C52ECE"/>
    <w:rsid w:val="00C666FE"/>
    <w:rsid w:val="00C7113E"/>
    <w:rsid w:val="00C7677A"/>
    <w:rsid w:val="00C80DD7"/>
    <w:rsid w:val="00CA6A5F"/>
    <w:rsid w:val="00D05083"/>
    <w:rsid w:val="00D20EAC"/>
    <w:rsid w:val="00D30FAF"/>
    <w:rsid w:val="00D5727A"/>
    <w:rsid w:val="00D70D76"/>
    <w:rsid w:val="00D94232"/>
    <w:rsid w:val="00D94E33"/>
    <w:rsid w:val="00DA67AE"/>
    <w:rsid w:val="00DB3111"/>
    <w:rsid w:val="00DC5D71"/>
    <w:rsid w:val="00DD5952"/>
    <w:rsid w:val="00DE46E9"/>
    <w:rsid w:val="00DF0493"/>
    <w:rsid w:val="00E22B8F"/>
    <w:rsid w:val="00E3295A"/>
    <w:rsid w:val="00E83B43"/>
    <w:rsid w:val="00EA5A17"/>
    <w:rsid w:val="00EB350E"/>
    <w:rsid w:val="00EC482D"/>
    <w:rsid w:val="00EF4411"/>
    <w:rsid w:val="00F23E2A"/>
    <w:rsid w:val="00F30BDA"/>
    <w:rsid w:val="00F5064E"/>
    <w:rsid w:val="00F541A3"/>
    <w:rsid w:val="00F751F1"/>
    <w:rsid w:val="00F75DBE"/>
    <w:rsid w:val="00FA09E3"/>
    <w:rsid w:val="00FC6A74"/>
    <w:rsid w:val="00FD3465"/>
    <w:rsid w:val="00FF2103"/>
    <w:rsid w:val="00F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A3"/>
    <w:rPr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4F5849"/>
    <w:pPr>
      <w:keepNext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F5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71D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584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5F0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6018A6"/>
    <w:rPr>
      <w:rFonts w:cs="Times New Roman"/>
    </w:rPr>
  </w:style>
  <w:style w:type="table" w:styleId="TableGrid">
    <w:name w:val="Table Grid"/>
    <w:basedOn w:val="TableNormal"/>
    <w:uiPriority w:val="99"/>
    <w:rsid w:val="00957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3">
    <w:name w:val="stylet3"/>
    <w:basedOn w:val="Normal"/>
    <w:uiPriority w:val="99"/>
    <w:rsid w:val="00F751F1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F751F1"/>
    <w:pPr>
      <w:spacing w:after="120" w:line="480" w:lineRule="auto"/>
      <w:ind w:left="283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51F1"/>
    <w:rPr>
      <w:rFonts w:cs="Times New Roman"/>
      <w:sz w:val="24"/>
      <w:lang w:eastAsia="en-US"/>
    </w:rPr>
  </w:style>
  <w:style w:type="paragraph" w:customStyle="1" w:styleId="a">
    <w:name w:val="Знак Знак Знак Знак Знак Знак"/>
    <w:basedOn w:val="Normal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"/>
    <w:uiPriority w:val="99"/>
    <w:rsid w:val="003C1745"/>
    <w:rPr>
      <w:rFonts w:ascii="Cambria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">
    <w:name w:val="Основной текст (6)"/>
    <w:uiPriority w:val="99"/>
    <w:rsid w:val="003C1745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0">
    <w:name w:val="Основной текст (6) + Не курсив"/>
    <w:uiPriority w:val="99"/>
    <w:rsid w:val="003C1745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0">
    <w:name w:val="Основной текст (2) + Курсив"/>
    <w:uiPriority w:val="99"/>
    <w:rsid w:val="003C1745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ConsPlusNonformat">
    <w:name w:val="ConsPlusNonformat"/>
    <w:uiPriority w:val="99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BC263D"/>
    <w:rPr>
      <w:rFonts w:cs="Times New Roman"/>
      <w:b/>
    </w:rPr>
  </w:style>
  <w:style w:type="character" w:customStyle="1" w:styleId="Heading2Char1">
    <w:name w:val="Heading 2 Char1"/>
    <w:link w:val="Heading2"/>
    <w:uiPriority w:val="99"/>
    <w:locked/>
    <w:rsid w:val="004F5849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11F3DEE87A4FAE60E0C5D42FDA35C743B113CCD7826B769A9D926A72711FBA99C448ACFCCC644F889CE03EDF141FB0D0754C907E1D8FD7F0E29a4K3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7</Pages>
  <Words>1929</Words>
  <Characters>11001</Characters>
  <Application>Microsoft Office Outlook</Application>
  <DocSecurity>0</DocSecurity>
  <Lines>0</Lines>
  <Paragraphs>0</Paragraphs>
  <ScaleCrop>false</ScaleCrop>
  <Company>Novobank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subject/>
  <dc:creator>русса</dc:creator>
  <cp:keywords/>
  <dc:description/>
  <cp:lastModifiedBy>User</cp:lastModifiedBy>
  <cp:revision>6</cp:revision>
  <cp:lastPrinted>2019-11-18T08:52:00Z</cp:lastPrinted>
  <dcterms:created xsi:type="dcterms:W3CDTF">2019-11-28T07:00:00Z</dcterms:created>
  <dcterms:modified xsi:type="dcterms:W3CDTF">2019-12-16T06:05:00Z</dcterms:modified>
</cp:coreProperties>
</file>