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A21B1D" w:rsidP="00084F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napToGrid w:val="0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5A6167" w:rsidP="00084F99">
      <w:pPr>
        <w:jc w:val="center"/>
        <w:rPr>
          <w:b/>
          <w:bCs/>
          <w:sz w:val="28"/>
          <w:szCs w:val="28"/>
        </w:rPr>
      </w:pPr>
      <w:r w:rsidRPr="006143BE">
        <w:rPr>
          <w:b/>
          <w:bCs/>
          <w:sz w:val="28"/>
          <w:szCs w:val="28"/>
        </w:rPr>
        <w:t>СОВЕТ ДЕПУТАТОВ</w:t>
      </w:r>
    </w:p>
    <w:p w:rsidR="005A6167" w:rsidRPr="006143BE" w:rsidRDefault="00EF5836" w:rsidP="00084F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5A6167" w:rsidRPr="00AE6694" w:rsidRDefault="00AA1406" w:rsidP="00084F99">
      <w:pPr>
        <w:pStyle w:val="4"/>
        <w:ind w:firstLine="0"/>
        <w:rPr>
          <w:bCs w:val="0"/>
          <w:sz w:val="32"/>
          <w:szCs w:val="32"/>
        </w:rPr>
      </w:pPr>
      <w:proofErr w:type="gramStart"/>
      <w:r>
        <w:rPr>
          <w:bCs w:val="0"/>
          <w:sz w:val="32"/>
          <w:szCs w:val="32"/>
        </w:rPr>
        <w:t>Р</w:t>
      </w:r>
      <w:proofErr w:type="gramEnd"/>
      <w:r>
        <w:rPr>
          <w:bCs w:val="0"/>
          <w:sz w:val="32"/>
          <w:szCs w:val="32"/>
        </w:rPr>
        <w:t xml:space="preserve"> Е Ш Е Н И Е</w:t>
      </w:r>
      <w:r w:rsidR="00903613">
        <w:rPr>
          <w:bCs w:val="0"/>
          <w:sz w:val="32"/>
          <w:szCs w:val="32"/>
        </w:rPr>
        <w:t xml:space="preserve"> </w:t>
      </w:r>
      <w:r w:rsidR="00BD5553">
        <w:rPr>
          <w:bCs w:val="0"/>
          <w:sz w:val="32"/>
          <w:szCs w:val="32"/>
        </w:rPr>
        <w:t xml:space="preserve"> </w:t>
      </w:r>
    </w:p>
    <w:p w:rsidR="00897A05" w:rsidRDefault="00897A05">
      <w:pPr>
        <w:ind w:firstLine="142"/>
        <w:rPr>
          <w:b/>
          <w:snapToGrid w:val="0"/>
        </w:rPr>
      </w:pPr>
    </w:p>
    <w:p w:rsidR="005A6167" w:rsidRPr="00BE40C5" w:rsidRDefault="005A6167">
      <w:pPr>
        <w:ind w:firstLine="142"/>
        <w:rPr>
          <w:b/>
          <w:snapToGrid w:val="0"/>
        </w:rPr>
      </w:pPr>
    </w:p>
    <w:p w:rsidR="0060563E" w:rsidRDefault="00084F99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о</w:t>
      </w:r>
      <w:r w:rsidR="00FC17C0"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 xml:space="preserve"> </w:t>
      </w:r>
      <w:r w:rsidR="00F87341">
        <w:rPr>
          <w:snapToGrid w:val="0"/>
          <w:sz w:val="28"/>
          <w:szCs w:val="28"/>
        </w:rPr>
        <w:t>28</w:t>
      </w:r>
      <w:r w:rsidR="00503162">
        <w:rPr>
          <w:snapToGrid w:val="0"/>
          <w:sz w:val="28"/>
          <w:szCs w:val="28"/>
        </w:rPr>
        <w:t>.</w:t>
      </w:r>
      <w:r w:rsidR="00F87341">
        <w:rPr>
          <w:snapToGrid w:val="0"/>
          <w:sz w:val="28"/>
          <w:szCs w:val="28"/>
        </w:rPr>
        <w:t>11</w:t>
      </w:r>
      <w:r w:rsidR="00181B48">
        <w:rPr>
          <w:snapToGrid w:val="0"/>
          <w:sz w:val="28"/>
          <w:szCs w:val="28"/>
        </w:rPr>
        <w:t>.20</w:t>
      </w:r>
      <w:r w:rsidR="00310D3C">
        <w:rPr>
          <w:snapToGrid w:val="0"/>
          <w:sz w:val="28"/>
          <w:szCs w:val="28"/>
        </w:rPr>
        <w:t>2</w:t>
      </w:r>
      <w:r w:rsidR="000C7E80">
        <w:rPr>
          <w:snapToGrid w:val="0"/>
          <w:sz w:val="28"/>
          <w:szCs w:val="28"/>
        </w:rPr>
        <w:t>4</w:t>
      </w:r>
      <w:r w:rsidR="00BD5553">
        <w:rPr>
          <w:snapToGrid w:val="0"/>
          <w:sz w:val="28"/>
          <w:szCs w:val="28"/>
        </w:rPr>
        <w:t xml:space="preserve"> </w:t>
      </w:r>
      <w:r w:rsidR="00AF40DF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F87341">
        <w:rPr>
          <w:snapToGrid w:val="0"/>
          <w:sz w:val="28"/>
          <w:szCs w:val="28"/>
        </w:rPr>
        <w:t>2</w:t>
      </w:r>
      <w:r w:rsidR="00BD5553">
        <w:rPr>
          <w:snapToGrid w:val="0"/>
          <w:sz w:val="28"/>
          <w:szCs w:val="28"/>
        </w:rPr>
        <w:t>00</w:t>
      </w:r>
    </w:p>
    <w:p w:rsidR="005A6167" w:rsidRPr="006143BE" w:rsidRDefault="00084F99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proofErr w:type="spellStart"/>
      <w:r w:rsidR="00EF5836">
        <w:rPr>
          <w:snapToGrid w:val="0"/>
          <w:sz w:val="28"/>
          <w:szCs w:val="28"/>
        </w:rPr>
        <w:t>д</w:t>
      </w:r>
      <w:proofErr w:type="gramStart"/>
      <w:r w:rsidR="00EF5836">
        <w:rPr>
          <w:snapToGrid w:val="0"/>
          <w:sz w:val="28"/>
          <w:szCs w:val="28"/>
        </w:rPr>
        <w:t>.Ф</w:t>
      </w:r>
      <w:proofErr w:type="gramEnd"/>
      <w:r w:rsidR="00EF5836">
        <w:rPr>
          <w:snapToGrid w:val="0"/>
          <w:sz w:val="28"/>
          <w:szCs w:val="28"/>
        </w:rPr>
        <w:t>едорково</w:t>
      </w:r>
      <w:proofErr w:type="spellEnd"/>
    </w:p>
    <w:p w:rsidR="008F2E36" w:rsidRDefault="008F2E36" w:rsidP="008B1FF5">
      <w:pPr>
        <w:jc w:val="both"/>
        <w:rPr>
          <w:snapToGrid w:val="0"/>
        </w:rPr>
      </w:pPr>
    </w:p>
    <w:p w:rsidR="00C06D8A" w:rsidRDefault="00C06D8A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О бюджете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 w:rsidR="008E765C"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сельского</w:t>
      </w:r>
    </w:p>
    <w:p w:rsidR="00C06D8A" w:rsidRDefault="00BB3242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поселения на 202</w:t>
      </w:r>
      <w:r w:rsidR="000C7E80">
        <w:rPr>
          <w:b/>
          <w:bCs/>
          <w:snapToGrid w:val="0"/>
          <w:sz w:val="28"/>
          <w:szCs w:val="28"/>
        </w:rPr>
        <w:t>5</w:t>
      </w:r>
      <w:r w:rsidR="00C06D8A">
        <w:rPr>
          <w:b/>
          <w:bCs/>
          <w:snapToGrid w:val="0"/>
          <w:sz w:val="28"/>
          <w:szCs w:val="28"/>
        </w:rPr>
        <w:t xml:space="preserve"> и на плановый</w:t>
      </w:r>
    </w:p>
    <w:p w:rsidR="00C06D8A" w:rsidRDefault="00503162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период 202</w:t>
      </w:r>
      <w:r w:rsidR="000C7E80">
        <w:rPr>
          <w:b/>
          <w:bCs/>
          <w:snapToGrid w:val="0"/>
          <w:sz w:val="28"/>
          <w:szCs w:val="28"/>
        </w:rPr>
        <w:t>6</w:t>
      </w:r>
      <w:r w:rsidR="00E84845">
        <w:rPr>
          <w:b/>
          <w:bCs/>
          <w:snapToGrid w:val="0"/>
          <w:sz w:val="28"/>
          <w:szCs w:val="28"/>
        </w:rPr>
        <w:t xml:space="preserve"> и 202</w:t>
      </w:r>
      <w:r w:rsidR="000C7E80">
        <w:rPr>
          <w:b/>
          <w:bCs/>
          <w:snapToGrid w:val="0"/>
          <w:sz w:val="28"/>
          <w:szCs w:val="28"/>
        </w:rPr>
        <w:t>7</w:t>
      </w:r>
      <w:r w:rsidR="00C06D8A">
        <w:rPr>
          <w:b/>
          <w:bCs/>
          <w:snapToGrid w:val="0"/>
          <w:sz w:val="28"/>
          <w:szCs w:val="28"/>
        </w:rPr>
        <w:t xml:space="preserve"> годов </w:t>
      </w:r>
    </w:p>
    <w:p w:rsidR="00C06D8A" w:rsidRDefault="00C06D8A" w:rsidP="00C06D8A">
      <w:pPr>
        <w:ind w:firstLine="480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Совета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r>
        <w:rPr>
          <w:snapToGrid w:val="0"/>
          <w:sz w:val="28"/>
          <w:szCs w:val="28"/>
        </w:rPr>
        <w:t>сельского</w:t>
      </w:r>
      <w:proofErr w:type="spellEnd"/>
      <w:r>
        <w:rPr>
          <w:snapToGrid w:val="0"/>
          <w:sz w:val="28"/>
          <w:szCs w:val="28"/>
        </w:rPr>
        <w:t xml:space="preserve"> поселения  от 3</w:t>
      </w:r>
      <w:r w:rsidR="00A97370">
        <w:rPr>
          <w:snapToGrid w:val="0"/>
          <w:sz w:val="28"/>
          <w:szCs w:val="28"/>
        </w:rPr>
        <w:t>0.10.2013 № 144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C06D8A" w:rsidRDefault="00C06D8A" w:rsidP="00C06D8A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C06D8A" w:rsidRDefault="00C06D8A" w:rsidP="00C06D8A">
      <w:pPr>
        <w:ind w:firstLine="90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Пункт 1. Основные характеристики бю</w:t>
      </w:r>
      <w:r w:rsidR="00BB3242">
        <w:rPr>
          <w:b/>
          <w:bCs/>
          <w:sz w:val="28"/>
          <w:szCs w:val="28"/>
        </w:rPr>
        <w:t>джета сельского поселения на 202</w:t>
      </w:r>
      <w:r w:rsidR="000C7E80">
        <w:rPr>
          <w:b/>
          <w:bCs/>
          <w:sz w:val="28"/>
          <w:szCs w:val="28"/>
        </w:rPr>
        <w:t>5</w:t>
      </w:r>
      <w:r w:rsidR="00503162">
        <w:rPr>
          <w:b/>
          <w:bCs/>
          <w:sz w:val="28"/>
          <w:szCs w:val="28"/>
        </w:rPr>
        <w:t xml:space="preserve"> год и на плановый период 202</w:t>
      </w:r>
      <w:r w:rsidR="000C7E80">
        <w:rPr>
          <w:b/>
          <w:bCs/>
          <w:sz w:val="28"/>
          <w:szCs w:val="28"/>
        </w:rPr>
        <w:t>6</w:t>
      </w:r>
      <w:r w:rsidR="00503162">
        <w:rPr>
          <w:b/>
          <w:bCs/>
          <w:sz w:val="28"/>
          <w:szCs w:val="28"/>
        </w:rPr>
        <w:t xml:space="preserve"> и 202</w:t>
      </w:r>
      <w:r w:rsidR="000C7E8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C06D8A" w:rsidRDefault="00C06D8A" w:rsidP="00C06D8A">
      <w:pPr>
        <w:ind w:firstLine="900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</w:t>
      </w:r>
      <w:r w:rsidR="00BB3242">
        <w:rPr>
          <w:sz w:val="28"/>
          <w:szCs w:val="28"/>
        </w:rPr>
        <w:t>джета сельского поселения на 202</w:t>
      </w:r>
      <w:r w:rsidR="002007E8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прогнозируемый общий объем доходов бюджета сельского поселения в су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ме </w:t>
      </w:r>
      <w:r w:rsidR="00BD5553">
        <w:rPr>
          <w:rFonts w:ascii="Times New Roman CYR" w:hAnsi="Times New Roman CYR" w:cs="Times New Roman CYR"/>
          <w:sz w:val="28"/>
          <w:szCs w:val="28"/>
        </w:rPr>
        <w:t>1</w:t>
      </w:r>
      <w:r w:rsidR="000C7E80">
        <w:rPr>
          <w:rFonts w:ascii="Times New Roman CYR" w:hAnsi="Times New Roman CYR" w:cs="Times New Roman CYR"/>
          <w:sz w:val="28"/>
          <w:szCs w:val="28"/>
        </w:rPr>
        <w:t>9121</w:t>
      </w:r>
      <w:r w:rsidR="00310D3C">
        <w:rPr>
          <w:rFonts w:ascii="Times New Roman CYR" w:hAnsi="Times New Roman CYR" w:cs="Times New Roman CYR"/>
          <w:sz w:val="28"/>
          <w:szCs w:val="28"/>
        </w:rPr>
        <w:t>,</w:t>
      </w:r>
      <w:r w:rsidR="000C7E80">
        <w:rPr>
          <w:rFonts w:ascii="Times New Roman CYR" w:hAnsi="Times New Roman CYR" w:cs="Times New Roman CYR"/>
          <w:sz w:val="28"/>
          <w:szCs w:val="28"/>
        </w:rPr>
        <w:t>640</w:t>
      </w:r>
      <w:r w:rsidR="00903613">
        <w:rPr>
          <w:rFonts w:ascii="Times New Roman CYR" w:hAnsi="Times New Roman CYR" w:cs="Times New Roman CYR"/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общий объем расходов бюджета сельского поселения  в сумме </w:t>
      </w:r>
      <w:r w:rsidR="00BD5553">
        <w:rPr>
          <w:rFonts w:ascii="Times New Roman CYR" w:hAnsi="Times New Roman CYR" w:cs="Times New Roman CYR"/>
          <w:sz w:val="28"/>
          <w:szCs w:val="28"/>
        </w:rPr>
        <w:t>1</w:t>
      </w:r>
      <w:r w:rsidR="000C7E80">
        <w:rPr>
          <w:rFonts w:ascii="Times New Roman CYR" w:hAnsi="Times New Roman CYR" w:cs="Times New Roman CYR"/>
          <w:sz w:val="28"/>
          <w:szCs w:val="28"/>
        </w:rPr>
        <w:t>9121</w:t>
      </w:r>
      <w:r w:rsidR="00310D3C">
        <w:rPr>
          <w:rFonts w:ascii="Times New Roman CYR" w:hAnsi="Times New Roman CYR" w:cs="Times New Roman CYR"/>
          <w:sz w:val="28"/>
          <w:szCs w:val="28"/>
        </w:rPr>
        <w:t>,</w:t>
      </w:r>
      <w:r w:rsidR="000C7E80">
        <w:rPr>
          <w:rFonts w:ascii="Times New Roman CYR" w:hAnsi="Times New Roman CYR" w:cs="Times New Roman CYR"/>
          <w:sz w:val="28"/>
          <w:szCs w:val="28"/>
        </w:rPr>
        <w:t>640</w:t>
      </w:r>
      <w:r w:rsidR="00903613">
        <w:rPr>
          <w:rFonts w:ascii="Times New Roman CYR" w:hAnsi="Times New Roman CYR" w:cs="Times New Roman CYR"/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сельского поселения в сумме 0,0 тыс. рублей.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основные характеристики бюд</w:t>
      </w:r>
      <w:r w:rsidR="00503162">
        <w:rPr>
          <w:rFonts w:ascii="Times New Roman CYR" w:hAnsi="Times New Roman CYR" w:cs="Times New Roman CYR"/>
          <w:sz w:val="28"/>
          <w:szCs w:val="28"/>
        </w:rPr>
        <w:t>жета сельского поселения  на 202</w:t>
      </w:r>
      <w:r w:rsidR="000C7E80">
        <w:rPr>
          <w:rFonts w:ascii="Times New Roman CYR" w:hAnsi="Times New Roman CYR" w:cs="Times New Roman CYR"/>
          <w:sz w:val="28"/>
          <w:szCs w:val="28"/>
        </w:rPr>
        <w:t>6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год и на 202</w:t>
      </w:r>
      <w:r w:rsidR="000C7E80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AF48B8" w:rsidRPr="00E72459" w:rsidRDefault="00AF48B8" w:rsidP="00AF48B8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2459">
        <w:rPr>
          <w:sz w:val="28"/>
          <w:szCs w:val="28"/>
        </w:rPr>
        <w:t xml:space="preserve">1) прогнозируемый общий объем доходов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бюджета сельского поселения </w:t>
      </w:r>
      <w:r w:rsidRPr="00E72459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C7E80">
        <w:rPr>
          <w:sz w:val="28"/>
          <w:szCs w:val="28"/>
        </w:rPr>
        <w:t>6</w:t>
      </w:r>
      <w:r w:rsidRPr="00E7245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="000C7E80">
        <w:rPr>
          <w:sz w:val="28"/>
          <w:szCs w:val="28"/>
        </w:rPr>
        <w:t>7364</w:t>
      </w:r>
      <w:r>
        <w:rPr>
          <w:sz w:val="28"/>
          <w:szCs w:val="28"/>
        </w:rPr>
        <w:t>,</w:t>
      </w:r>
      <w:r w:rsidR="000C7E80">
        <w:rPr>
          <w:sz w:val="28"/>
          <w:szCs w:val="28"/>
        </w:rPr>
        <w:t>650</w:t>
      </w:r>
      <w:r w:rsidR="0090361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E72459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0C7E80">
        <w:rPr>
          <w:sz w:val="28"/>
          <w:szCs w:val="28"/>
        </w:rPr>
        <w:t>7</w:t>
      </w:r>
      <w:r w:rsidRPr="00E72459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 1</w:t>
      </w:r>
      <w:r w:rsidR="000C7E80">
        <w:rPr>
          <w:sz w:val="28"/>
          <w:szCs w:val="28"/>
        </w:rPr>
        <w:t>7933</w:t>
      </w:r>
      <w:r>
        <w:rPr>
          <w:sz w:val="28"/>
          <w:szCs w:val="28"/>
        </w:rPr>
        <w:t>,</w:t>
      </w:r>
      <w:r w:rsidR="00BD5553">
        <w:rPr>
          <w:sz w:val="28"/>
          <w:szCs w:val="28"/>
        </w:rPr>
        <w:t>83</w:t>
      </w:r>
      <w:r w:rsidR="000C7E80">
        <w:rPr>
          <w:sz w:val="28"/>
          <w:szCs w:val="28"/>
        </w:rPr>
        <w:t>0</w:t>
      </w:r>
      <w:r w:rsidR="0090361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E72459">
        <w:rPr>
          <w:sz w:val="28"/>
          <w:szCs w:val="28"/>
        </w:rPr>
        <w:t>тыс. рублей;</w:t>
      </w:r>
    </w:p>
    <w:p w:rsidR="00C06D8A" w:rsidRDefault="00AF48B8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06D8A">
        <w:rPr>
          <w:rFonts w:ascii="Times New Roman CYR" w:hAnsi="Times New Roman CYR" w:cs="Times New Roman CYR"/>
          <w:sz w:val="28"/>
          <w:szCs w:val="28"/>
        </w:rPr>
        <w:t xml:space="preserve">) прогнозируемый общий объем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="00C06D8A">
        <w:rPr>
          <w:rFonts w:ascii="Times New Roman CYR" w:hAnsi="Times New Roman CYR" w:cs="Times New Roman CYR"/>
          <w:sz w:val="28"/>
          <w:szCs w:val="28"/>
        </w:rPr>
        <w:t xml:space="preserve"> бюджета сельского поселения 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65FA" w:rsidRPr="004C65FA">
        <w:rPr>
          <w:rFonts w:ascii="Times New Roman CYR" w:hAnsi="Times New Roman CYR" w:cs="Times New Roman CYR"/>
          <w:sz w:val="28"/>
          <w:szCs w:val="28"/>
        </w:rPr>
        <w:t>202</w:t>
      </w:r>
      <w:r w:rsidR="000C7E8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sz w:val="28"/>
          <w:szCs w:val="28"/>
        </w:rPr>
        <w:t xml:space="preserve"> год  в сумме </w:t>
      </w:r>
      <w:r w:rsidR="00D52C4C">
        <w:rPr>
          <w:sz w:val="28"/>
          <w:szCs w:val="28"/>
        </w:rPr>
        <w:t>1</w:t>
      </w:r>
      <w:r w:rsidR="000C7E80">
        <w:rPr>
          <w:sz w:val="28"/>
          <w:szCs w:val="28"/>
        </w:rPr>
        <w:t>7364</w:t>
      </w:r>
      <w:r w:rsidR="00D52C4C">
        <w:rPr>
          <w:sz w:val="28"/>
          <w:szCs w:val="28"/>
        </w:rPr>
        <w:t>,</w:t>
      </w:r>
      <w:r w:rsidR="000C7E80">
        <w:rPr>
          <w:sz w:val="28"/>
          <w:szCs w:val="28"/>
        </w:rPr>
        <w:t>650</w:t>
      </w:r>
      <w:r w:rsidR="00903613">
        <w:rPr>
          <w:sz w:val="28"/>
          <w:szCs w:val="28"/>
        </w:rPr>
        <w:t>00</w:t>
      </w:r>
      <w:r w:rsidR="00C06D8A">
        <w:rPr>
          <w:sz w:val="28"/>
          <w:szCs w:val="28"/>
        </w:rPr>
        <w:t xml:space="preserve"> тыс. рублей, </w:t>
      </w:r>
      <w:r w:rsidR="0094482A">
        <w:rPr>
          <w:sz w:val="28"/>
          <w:szCs w:val="28"/>
        </w:rPr>
        <w:t>в том числе условно утвержденные расх</w:t>
      </w:r>
      <w:r w:rsidR="0094482A">
        <w:rPr>
          <w:sz w:val="28"/>
          <w:szCs w:val="28"/>
        </w:rPr>
        <w:t>о</w:t>
      </w:r>
      <w:r w:rsidR="0094482A">
        <w:rPr>
          <w:sz w:val="28"/>
          <w:szCs w:val="28"/>
        </w:rPr>
        <w:t>ды в сумме 3</w:t>
      </w:r>
      <w:r w:rsidR="000C7E80">
        <w:rPr>
          <w:sz w:val="28"/>
          <w:szCs w:val="28"/>
        </w:rPr>
        <w:t>6</w:t>
      </w:r>
      <w:r w:rsidR="00FB0F82">
        <w:rPr>
          <w:sz w:val="28"/>
          <w:szCs w:val="28"/>
        </w:rPr>
        <w:t>4</w:t>
      </w:r>
      <w:r w:rsidR="0094482A">
        <w:rPr>
          <w:sz w:val="28"/>
          <w:szCs w:val="28"/>
        </w:rPr>
        <w:t>,</w:t>
      </w:r>
      <w:r w:rsidR="00FB0F82">
        <w:rPr>
          <w:sz w:val="28"/>
          <w:szCs w:val="28"/>
        </w:rPr>
        <w:t>000</w:t>
      </w:r>
      <w:r w:rsidR="000C7E80">
        <w:rPr>
          <w:sz w:val="28"/>
          <w:szCs w:val="28"/>
        </w:rPr>
        <w:t>0</w:t>
      </w:r>
      <w:r w:rsidR="0094482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94482A">
        <w:rPr>
          <w:sz w:val="28"/>
          <w:szCs w:val="28"/>
        </w:rPr>
        <w:t xml:space="preserve">рублей </w:t>
      </w:r>
      <w:r w:rsidR="00C06D8A">
        <w:rPr>
          <w:sz w:val="28"/>
          <w:szCs w:val="28"/>
        </w:rPr>
        <w:t>и на 20</w:t>
      </w:r>
      <w:r w:rsidR="00E84845">
        <w:rPr>
          <w:sz w:val="28"/>
          <w:szCs w:val="28"/>
        </w:rPr>
        <w:t>2</w:t>
      </w:r>
      <w:r w:rsidR="000C7E80">
        <w:rPr>
          <w:sz w:val="28"/>
          <w:szCs w:val="28"/>
        </w:rPr>
        <w:t>7</w:t>
      </w:r>
      <w:r w:rsidR="00C06D8A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0C7E80">
        <w:rPr>
          <w:sz w:val="28"/>
          <w:szCs w:val="28"/>
        </w:rPr>
        <w:t>17933</w:t>
      </w:r>
      <w:r w:rsidR="00310D3C">
        <w:rPr>
          <w:sz w:val="28"/>
          <w:szCs w:val="28"/>
        </w:rPr>
        <w:t>,</w:t>
      </w:r>
      <w:r w:rsidR="00BD5553">
        <w:rPr>
          <w:sz w:val="28"/>
          <w:szCs w:val="28"/>
        </w:rPr>
        <w:t>83</w:t>
      </w:r>
      <w:r w:rsidR="000C7E80">
        <w:rPr>
          <w:sz w:val="28"/>
          <w:szCs w:val="28"/>
        </w:rPr>
        <w:t>0</w:t>
      </w:r>
      <w:r w:rsidR="00D7426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C06D8A">
        <w:rPr>
          <w:sz w:val="28"/>
          <w:szCs w:val="28"/>
        </w:rPr>
        <w:t xml:space="preserve">тыс. рублей, в том числе условно утвержденные расходы  в сумме </w:t>
      </w:r>
      <w:r w:rsidR="000C7E80">
        <w:rPr>
          <w:sz w:val="28"/>
          <w:szCs w:val="28"/>
        </w:rPr>
        <w:t>75</w:t>
      </w:r>
      <w:r w:rsidR="00FB0F82">
        <w:rPr>
          <w:sz w:val="28"/>
          <w:szCs w:val="28"/>
        </w:rPr>
        <w:t>6</w:t>
      </w:r>
      <w:r w:rsidR="00310D3C">
        <w:rPr>
          <w:sz w:val="28"/>
          <w:szCs w:val="28"/>
        </w:rPr>
        <w:t>,</w:t>
      </w:r>
      <w:r w:rsidR="00FB0F82">
        <w:rPr>
          <w:sz w:val="28"/>
          <w:szCs w:val="28"/>
        </w:rPr>
        <w:t>00</w:t>
      </w:r>
      <w:r w:rsidR="000C7E80">
        <w:rPr>
          <w:sz w:val="28"/>
          <w:szCs w:val="28"/>
        </w:rPr>
        <w:t>0</w:t>
      </w:r>
      <w:r w:rsidR="00310D3C">
        <w:rPr>
          <w:sz w:val="28"/>
          <w:szCs w:val="28"/>
        </w:rPr>
        <w:t>00</w:t>
      </w:r>
      <w:r w:rsidR="00C06D8A">
        <w:rPr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</w:t>
      </w:r>
      <w:r w:rsidR="00503162">
        <w:rPr>
          <w:sz w:val="28"/>
          <w:szCs w:val="28"/>
        </w:rPr>
        <w:t>джета сельского поселения на 202</w:t>
      </w:r>
      <w:r w:rsidR="000C7E80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E84845">
        <w:rPr>
          <w:sz w:val="28"/>
          <w:szCs w:val="28"/>
        </w:rPr>
        <w:t>од в сумме 0,0 тыс. рублей и 202</w:t>
      </w:r>
      <w:r w:rsidR="000C7E80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0,0 тыс. рублей.</w:t>
      </w:r>
    </w:p>
    <w:p w:rsidR="00C06D8A" w:rsidRDefault="00C06D8A" w:rsidP="00C06D8A">
      <w:pPr>
        <w:widowControl w:val="0"/>
        <w:adjustRightInd w:val="0"/>
        <w:jc w:val="both"/>
        <w:rPr>
          <w:sz w:val="28"/>
          <w:szCs w:val="28"/>
        </w:rPr>
      </w:pPr>
    </w:p>
    <w:p w:rsidR="00C06D8A" w:rsidRDefault="00C06D8A" w:rsidP="00C06D8A">
      <w:pPr>
        <w:widowControl w:val="0"/>
        <w:adjustRightInd w:val="0"/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2. Прогнозируемые поступления доходов в бюджет сельского пос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ления</w:t>
      </w:r>
    </w:p>
    <w:p w:rsidR="00C06D8A" w:rsidRDefault="00C06D8A" w:rsidP="00C06D8A">
      <w:pPr>
        <w:spacing w:line="360" w:lineRule="atLeast"/>
        <w:ind w:firstLine="90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Утвердить прогнозируемые поступления доходов в б</w:t>
      </w:r>
      <w:r w:rsidR="00BB3242">
        <w:rPr>
          <w:sz w:val="28"/>
          <w:szCs w:val="28"/>
        </w:rPr>
        <w:t>юджет сельского посел</w:t>
      </w:r>
      <w:r w:rsidR="00BB3242">
        <w:rPr>
          <w:sz w:val="28"/>
          <w:szCs w:val="28"/>
        </w:rPr>
        <w:t>е</w:t>
      </w:r>
      <w:r w:rsidR="00BB3242">
        <w:rPr>
          <w:sz w:val="28"/>
          <w:szCs w:val="28"/>
        </w:rPr>
        <w:t>ния на 202</w:t>
      </w:r>
      <w:r w:rsidR="000C7E80">
        <w:rPr>
          <w:sz w:val="28"/>
          <w:szCs w:val="28"/>
        </w:rPr>
        <w:t>5</w:t>
      </w:r>
      <w:r w:rsidR="00503162">
        <w:rPr>
          <w:sz w:val="28"/>
          <w:szCs w:val="28"/>
        </w:rPr>
        <w:t xml:space="preserve"> год и на плановый период 202</w:t>
      </w:r>
      <w:r w:rsidR="000C7E80">
        <w:rPr>
          <w:sz w:val="28"/>
          <w:szCs w:val="28"/>
        </w:rPr>
        <w:t>6</w:t>
      </w:r>
      <w:r w:rsidR="00E84845">
        <w:rPr>
          <w:sz w:val="28"/>
          <w:szCs w:val="28"/>
        </w:rPr>
        <w:t xml:space="preserve"> и 202</w:t>
      </w:r>
      <w:r w:rsidR="000C7E8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  <w:r w:rsidRPr="005C7315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 xml:space="preserve"> к настоящему решению.</w:t>
      </w:r>
    </w:p>
    <w:p w:rsidR="002801AC" w:rsidRDefault="002801AC" w:rsidP="00C06D8A">
      <w:pPr>
        <w:spacing w:line="360" w:lineRule="atLeast"/>
        <w:ind w:firstLine="900"/>
        <w:jc w:val="both"/>
        <w:outlineLvl w:val="0"/>
        <w:rPr>
          <w:b/>
          <w:bCs/>
          <w:sz w:val="28"/>
          <w:szCs w:val="28"/>
        </w:rPr>
      </w:pPr>
    </w:p>
    <w:p w:rsidR="00C06D8A" w:rsidRDefault="00C06D8A" w:rsidP="00C06D8A">
      <w:pPr>
        <w:spacing w:line="360" w:lineRule="atLeast"/>
        <w:ind w:firstLine="90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3. Источники внутреннего финансирования дефицита бюджета сельского поселения</w:t>
      </w:r>
    </w:p>
    <w:p w:rsidR="00C06D8A" w:rsidRDefault="00BB3242" w:rsidP="00C06D8A">
      <w:pPr>
        <w:widowControl w:val="0"/>
        <w:adjustRightInd w:val="0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в 202</w:t>
      </w:r>
      <w:r w:rsidR="001D26EE">
        <w:rPr>
          <w:sz w:val="28"/>
          <w:szCs w:val="28"/>
        </w:rPr>
        <w:t>5</w:t>
      </w:r>
      <w:r w:rsidR="00C06D8A">
        <w:rPr>
          <w:sz w:val="28"/>
          <w:szCs w:val="28"/>
        </w:rPr>
        <w:t xml:space="preserve"> году остатки средств бюджета сельского поселения по со</w:t>
      </w:r>
      <w:r>
        <w:rPr>
          <w:sz w:val="28"/>
          <w:szCs w:val="28"/>
        </w:rPr>
        <w:t>стоянию на 1 января 202</w:t>
      </w:r>
      <w:r w:rsidR="000C7E80">
        <w:rPr>
          <w:sz w:val="28"/>
          <w:szCs w:val="28"/>
        </w:rPr>
        <w:t>5</w:t>
      </w:r>
      <w:r w:rsidR="00C06D8A">
        <w:rPr>
          <w:sz w:val="28"/>
          <w:szCs w:val="28"/>
        </w:rPr>
        <w:t xml:space="preserve"> года, за исключением остатков неиспользованных средств дорожного фонда </w:t>
      </w:r>
      <w:proofErr w:type="spellStart"/>
      <w:r w:rsidR="00A97370">
        <w:rPr>
          <w:sz w:val="28"/>
          <w:szCs w:val="28"/>
        </w:rPr>
        <w:t>Федорковс</w:t>
      </w:r>
      <w:r w:rsidR="00C06D8A">
        <w:rPr>
          <w:sz w:val="28"/>
          <w:szCs w:val="28"/>
        </w:rPr>
        <w:t>кого</w:t>
      </w:r>
      <w:proofErr w:type="spellEnd"/>
      <w:r w:rsidR="000E7757">
        <w:rPr>
          <w:sz w:val="28"/>
          <w:szCs w:val="28"/>
        </w:rPr>
        <w:t xml:space="preserve"> </w:t>
      </w:r>
      <w:r w:rsidR="00C06D8A">
        <w:rPr>
          <w:sz w:val="28"/>
          <w:szCs w:val="28"/>
        </w:rPr>
        <w:t>сельского поселения, межбюджетных трансфертов, полученных из областного бюджета и бюджета муниципального района в форме су</w:t>
      </w:r>
      <w:r w:rsidR="00C06D8A">
        <w:rPr>
          <w:sz w:val="28"/>
          <w:szCs w:val="28"/>
        </w:rPr>
        <w:t>б</w:t>
      </w:r>
      <w:r w:rsidR="00C06D8A">
        <w:rPr>
          <w:sz w:val="28"/>
          <w:szCs w:val="28"/>
        </w:rPr>
        <w:t>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сельского поселения</w:t>
      </w:r>
      <w:proofErr w:type="gramEnd"/>
      <w:r w:rsidR="00C06D8A">
        <w:rPr>
          <w:sz w:val="28"/>
          <w:szCs w:val="28"/>
        </w:rPr>
        <w:t xml:space="preserve"> снижения остатков средств на счете по учету средств бюджета сельского поселения, могут в полном объеме направляться на покрытие вр</w:t>
      </w:r>
      <w:r w:rsidR="00C06D8A">
        <w:rPr>
          <w:sz w:val="28"/>
          <w:szCs w:val="28"/>
        </w:rPr>
        <w:t>е</w:t>
      </w:r>
      <w:r w:rsidR="00C06D8A">
        <w:rPr>
          <w:sz w:val="28"/>
          <w:szCs w:val="28"/>
        </w:rPr>
        <w:t>менных кассовых разрывов.</w:t>
      </w:r>
    </w:p>
    <w:p w:rsidR="00C06D8A" w:rsidRDefault="00C06D8A" w:rsidP="00C06D8A">
      <w:pPr>
        <w:widowControl w:val="0"/>
        <w:jc w:val="both"/>
        <w:rPr>
          <w:sz w:val="28"/>
          <w:szCs w:val="28"/>
        </w:rPr>
      </w:pP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Пункт 4. Нормативы распределения доходов в б</w:t>
      </w:r>
      <w:r w:rsidR="00BB3242">
        <w:rPr>
          <w:rFonts w:ascii="Times New Roman CYR" w:hAnsi="Times New Roman CYR" w:cs="Times New Roman CYR"/>
          <w:b/>
          <w:bCs/>
          <w:sz w:val="28"/>
          <w:szCs w:val="28"/>
        </w:rPr>
        <w:t>юджет сельского посел</w:t>
      </w:r>
      <w:r w:rsidR="00BB3242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BB3242">
        <w:rPr>
          <w:rFonts w:ascii="Times New Roman CYR" w:hAnsi="Times New Roman CYR" w:cs="Times New Roman CYR"/>
          <w:b/>
          <w:bCs/>
          <w:sz w:val="28"/>
          <w:szCs w:val="28"/>
        </w:rPr>
        <w:t>ния на 202</w:t>
      </w:r>
      <w:r w:rsidR="000C7E80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</w:t>
      </w:r>
      <w:r w:rsidR="00503162">
        <w:rPr>
          <w:rFonts w:ascii="Times New Roman CYR" w:hAnsi="Times New Roman CYR" w:cs="Times New Roman CYR"/>
          <w:b/>
          <w:bCs/>
          <w:sz w:val="28"/>
          <w:szCs w:val="28"/>
        </w:rPr>
        <w:t>вый период 202</w:t>
      </w:r>
      <w:r w:rsidR="000C7E80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8484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0C7E80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C06D8A" w:rsidRDefault="00C06D8A" w:rsidP="00225800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пунктом 2 статьи 184.1.Бюджетного кодекса Российской Ф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дерации утвердить нормативы распределения доходов в б</w:t>
      </w:r>
      <w:r w:rsidR="00BB3242">
        <w:rPr>
          <w:rFonts w:ascii="Times New Roman CYR" w:hAnsi="Times New Roman CYR" w:cs="Times New Roman CYR"/>
          <w:sz w:val="28"/>
          <w:szCs w:val="28"/>
        </w:rPr>
        <w:t>юджет сельского поселения на 202</w:t>
      </w:r>
      <w:r w:rsidR="000C7E80">
        <w:rPr>
          <w:rFonts w:ascii="Times New Roman CYR" w:hAnsi="Times New Roman CYR" w:cs="Times New Roman CYR"/>
          <w:sz w:val="28"/>
          <w:szCs w:val="28"/>
        </w:rPr>
        <w:t>5</w:t>
      </w:r>
      <w:r w:rsidR="00503162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0C7E80">
        <w:rPr>
          <w:rFonts w:ascii="Times New Roman CYR" w:hAnsi="Times New Roman CYR" w:cs="Times New Roman CYR"/>
          <w:sz w:val="28"/>
          <w:szCs w:val="28"/>
        </w:rPr>
        <w:t>6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C7E80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согласно 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приложению </w:t>
      </w:r>
      <w:r w:rsidR="00503162">
        <w:rPr>
          <w:rFonts w:ascii="Times New Roman CYR" w:hAnsi="Times New Roman CYR" w:cs="Times New Roman CYR"/>
          <w:sz w:val="28"/>
          <w:szCs w:val="28"/>
        </w:rPr>
        <w:t>2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к наст</w:t>
      </w:r>
      <w:r w:rsidRPr="005C7315">
        <w:rPr>
          <w:rFonts w:ascii="Times New Roman CYR" w:hAnsi="Times New Roman CYR" w:cs="Times New Roman CYR"/>
          <w:sz w:val="28"/>
          <w:szCs w:val="28"/>
        </w:rPr>
        <w:t>о</w:t>
      </w:r>
      <w:r w:rsidRPr="005C7315">
        <w:rPr>
          <w:rFonts w:ascii="Times New Roman CYR" w:hAnsi="Times New Roman CYR" w:cs="Times New Roman CYR"/>
          <w:sz w:val="28"/>
          <w:szCs w:val="28"/>
        </w:rPr>
        <w:t>ящему решению.</w:t>
      </w:r>
    </w:p>
    <w:p w:rsidR="00C06D8A" w:rsidRDefault="00C06D8A" w:rsidP="00C06D8A">
      <w:pPr>
        <w:ind w:firstLine="900"/>
        <w:jc w:val="both"/>
        <w:rPr>
          <w:color w:val="FF000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</w:t>
      </w:r>
      <w:r w:rsidR="00AD456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Особенности использования средств, поступающих во временное распоряжение получателей средств бюджета сельского поселения</w:t>
      </w:r>
    </w:p>
    <w:p w:rsidR="00C06D8A" w:rsidRDefault="00C06D8A" w:rsidP="00225800">
      <w:pPr>
        <w:ind w:firstLine="9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Операции со средствами, поступающими во временное распоряжение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средств бюджета сельского поселения в соответствии с нормативными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актами Российской Федерации,  нормативными правовыми актами Новгородской области, нормативными правовыми актами Парфинского муниципального района, нормативными правовыми актами </w:t>
      </w:r>
      <w:proofErr w:type="spellStart"/>
      <w:r w:rsidR="00151185"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поселения, в соответствии с заключенным соглашением учитываются на лицевых счетах, открытых им в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Федерального казначейства по Новгородской области.</w:t>
      </w:r>
    </w:p>
    <w:p w:rsidR="00C06D8A" w:rsidRDefault="00C06D8A" w:rsidP="00C06D8A">
      <w:pPr>
        <w:jc w:val="both"/>
        <w:rPr>
          <w:color w:val="FF000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</w:t>
      </w:r>
      <w:r w:rsidR="00AD456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Межбюджетные трансферты, получаемые из других бюджетов бюджетной системы Российской Федерации</w:t>
      </w: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получаемых из других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бюджетной системы Российской Федерации на 20</w:t>
      </w:r>
      <w:r w:rsidR="00BB3242">
        <w:rPr>
          <w:sz w:val="28"/>
          <w:szCs w:val="28"/>
        </w:rPr>
        <w:t>2</w:t>
      </w:r>
      <w:r w:rsidR="000C7E8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310D3C">
        <w:rPr>
          <w:sz w:val="28"/>
          <w:szCs w:val="28"/>
        </w:rPr>
        <w:t>1</w:t>
      </w:r>
      <w:r w:rsidR="000C7E80">
        <w:rPr>
          <w:sz w:val="28"/>
          <w:szCs w:val="28"/>
        </w:rPr>
        <w:t>2770</w:t>
      </w:r>
      <w:r w:rsidR="00310D3C">
        <w:rPr>
          <w:sz w:val="28"/>
          <w:szCs w:val="28"/>
        </w:rPr>
        <w:t>,</w:t>
      </w:r>
      <w:r w:rsidR="000C7E80">
        <w:rPr>
          <w:sz w:val="28"/>
          <w:szCs w:val="28"/>
        </w:rPr>
        <w:t>040</w:t>
      </w:r>
      <w:r w:rsidR="00C84DCB">
        <w:rPr>
          <w:sz w:val="28"/>
          <w:szCs w:val="28"/>
        </w:rPr>
        <w:t>00</w:t>
      </w:r>
      <w:r w:rsidR="00503162">
        <w:rPr>
          <w:sz w:val="28"/>
          <w:szCs w:val="28"/>
        </w:rPr>
        <w:t xml:space="preserve"> тыс. рублей, на 202</w:t>
      </w:r>
      <w:r w:rsidR="000C7E80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BD5553">
        <w:rPr>
          <w:sz w:val="28"/>
          <w:szCs w:val="28"/>
        </w:rPr>
        <w:t>10</w:t>
      </w:r>
      <w:r w:rsidR="000C7E80">
        <w:rPr>
          <w:sz w:val="28"/>
          <w:szCs w:val="28"/>
        </w:rPr>
        <w:t>870</w:t>
      </w:r>
      <w:r w:rsidR="00310D3C">
        <w:rPr>
          <w:sz w:val="28"/>
          <w:szCs w:val="28"/>
        </w:rPr>
        <w:t>,</w:t>
      </w:r>
      <w:r w:rsidR="000C7E80">
        <w:rPr>
          <w:sz w:val="28"/>
          <w:szCs w:val="28"/>
        </w:rPr>
        <w:t>650</w:t>
      </w:r>
      <w:r w:rsidR="00C84DCB">
        <w:rPr>
          <w:sz w:val="28"/>
          <w:szCs w:val="28"/>
        </w:rPr>
        <w:t>00</w:t>
      </w:r>
      <w:r w:rsidR="00E84845">
        <w:rPr>
          <w:sz w:val="28"/>
          <w:szCs w:val="28"/>
        </w:rPr>
        <w:t xml:space="preserve"> тыс. рублей и на 202</w:t>
      </w:r>
      <w:r w:rsidR="000C7E80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BD5553">
        <w:rPr>
          <w:sz w:val="28"/>
          <w:szCs w:val="28"/>
        </w:rPr>
        <w:t>10</w:t>
      </w:r>
      <w:r w:rsidR="000C7E80">
        <w:rPr>
          <w:sz w:val="28"/>
          <w:szCs w:val="28"/>
        </w:rPr>
        <w:t>484</w:t>
      </w:r>
      <w:r w:rsidR="00310D3C">
        <w:rPr>
          <w:sz w:val="28"/>
          <w:szCs w:val="28"/>
        </w:rPr>
        <w:t>,</w:t>
      </w:r>
      <w:r w:rsidR="00BD5553">
        <w:rPr>
          <w:sz w:val="28"/>
          <w:szCs w:val="28"/>
        </w:rPr>
        <w:t>83</w:t>
      </w:r>
      <w:r w:rsidR="000C7E80">
        <w:rPr>
          <w:sz w:val="28"/>
          <w:szCs w:val="28"/>
        </w:rPr>
        <w:t>0</w:t>
      </w:r>
      <w:r w:rsidR="00C84DCB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рублей.</w:t>
      </w:r>
    </w:p>
    <w:p w:rsidR="00C06D8A" w:rsidRDefault="00C06D8A" w:rsidP="00C06D8A">
      <w:pPr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C06D8A" w:rsidRDefault="00C06D8A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Пункт </w:t>
      </w:r>
      <w:r w:rsidR="00AD456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Бюджетные ассигнования бю</w:t>
      </w:r>
      <w:r w:rsidR="00BB3242">
        <w:rPr>
          <w:b/>
          <w:bCs/>
          <w:sz w:val="28"/>
          <w:szCs w:val="28"/>
        </w:rPr>
        <w:t>джета сельского поселения на 202</w:t>
      </w:r>
      <w:r w:rsidR="000C7E80">
        <w:rPr>
          <w:b/>
          <w:bCs/>
          <w:sz w:val="28"/>
          <w:szCs w:val="28"/>
        </w:rPr>
        <w:t>5</w:t>
      </w:r>
      <w:r w:rsidR="00503162">
        <w:rPr>
          <w:b/>
          <w:bCs/>
          <w:sz w:val="28"/>
          <w:szCs w:val="28"/>
        </w:rPr>
        <w:t xml:space="preserve"> год и плановый период 202</w:t>
      </w:r>
      <w:r w:rsidR="000C7E80">
        <w:rPr>
          <w:b/>
          <w:bCs/>
          <w:sz w:val="28"/>
          <w:szCs w:val="28"/>
        </w:rPr>
        <w:t>5</w:t>
      </w:r>
      <w:r w:rsidR="00503162">
        <w:rPr>
          <w:b/>
          <w:bCs/>
          <w:sz w:val="28"/>
          <w:szCs w:val="28"/>
        </w:rPr>
        <w:t xml:space="preserve"> и 202</w:t>
      </w:r>
      <w:r w:rsidR="000C7E8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общий объем бюджетных ассигнований на исполнение публичных</w:t>
      </w:r>
      <w:r w:rsidR="00BB3242">
        <w:rPr>
          <w:rFonts w:ascii="Times New Roman CYR" w:hAnsi="Times New Roman CYR" w:cs="Times New Roman CYR"/>
          <w:sz w:val="28"/>
          <w:szCs w:val="28"/>
        </w:rPr>
        <w:t xml:space="preserve"> нормативных обязательств на 202</w:t>
      </w:r>
      <w:r w:rsidR="000C7E80">
        <w:rPr>
          <w:rFonts w:ascii="Times New Roman CYR" w:hAnsi="Times New Roman CYR" w:cs="Times New Roman CYR"/>
          <w:sz w:val="28"/>
          <w:szCs w:val="28"/>
        </w:rPr>
        <w:t>5</w:t>
      </w:r>
      <w:r w:rsidR="00503162">
        <w:rPr>
          <w:rFonts w:ascii="Times New Roman CYR" w:hAnsi="Times New Roman CYR" w:cs="Times New Roman CYR"/>
          <w:sz w:val="28"/>
          <w:szCs w:val="28"/>
        </w:rPr>
        <w:t xml:space="preserve"> год, на 202</w:t>
      </w:r>
      <w:r w:rsidR="000C7E80">
        <w:rPr>
          <w:rFonts w:ascii="Times New Roman CYR" w:hAnsi="Times New Roman CYR" w:cs="Times New Roman CYR"/>
          <w:sz w:val="28"/>
          <w:szCs w:val="28"/>
        </w:rPr>
        <w:t>6</w:t>
      </w:r>
      <w:r w:rsidR="00503162">
        <w:rPr>
          <w:rFonts w:ascii="Times New Roman CYR" w:hAnsi="Times New Roman CYR" w:cs="Times New Roman CYR"/>
          <w:sz w:val="28"/>
          <w:szCs w:val="28"/>
        </w:rPr>
        <w:t xml:space="preserve"> год и на 202</w:t>
      </w:r>
      <w:r w:rsidR="000C7E80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0C7E80">
        <w:rPr>
          <w:rFonts w:ascii="Times New Roman CYR" w:hAnsi="Times New Roman CYR" w:cs="Times New Roman CYR"/>
          <w:sz w:val="28"/>
          <w:szCs w:val="28"/>
        </w:rPr>
        <w:t>851</w:t>
      </w:r>
      <w:r w:rsidR="00310D3C" w:rsidRPr="0062217C">
        <w:rPr>
          <w:rFonts w:ascii="Times New Roman CYR" w:hAnsi="Times New Roman CYR" w:cs="Times New Roman CYR"/>
          <w:sz w:val="28"/>
          <w:szCs w:val="28"/>
        </w:rPr>
        <w:t>,</w:t>
      </w:r>
      <w:r w:rsidR="000C7E80">
        <w:rPr>
          <w:rFonts w:ascii="Times New Roman CYR" w:hAnsi="Times New Roman CYR" w:cs="Times New Roman CYR"/>
          <w:sz w:val="28"/>
          <w:szCs w:val="28"/>
        </w:rPr>
        <w:t>07</w:t>
      </w:r>
      <w:r w:rsidR="00310B5C">
        <w:rPr>
          <w:rFonts w:ascii="Times New Roman CYR" w:hAnsi="Times New Roman CYR" w:cs="Times New Roman CYR"/>
          <w:sz w:val="28"/>
          <w:szCs w:val="28"/>
        </w:rPr>
        <w:t>60</w:t>
      </w:r>
      <w:r w:rsidR="000C7E80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</w:t>
      </w:r>
      <w:r w:rsidRPr="005C7315">
        <w:rPr>
          <w:rFonts w:ascii="Times New Roman CYR" w:hAnsi="Times New Roman CYR" w:cs="Times New Roman CYR"/>
          <w:sz w:val="28"/>
          <w:szCs w:val="28"/>
        </w:rPr>
        <w:t>ежегодно.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5C7315">
        <w:rPr>
          <w:rFonts w:ascii="Times New Roman CYR" w:hAnsi="Times New Roman CYR" w:cs="Times New Roman CYR"/>
          <w:sz w:val="28"/>
          <w:szCs w:val="28"/>
        </w:rPr>
        <w:t>2. Утвердить ведомственную структуру расходов бю</w:t>
      </w:r>
      <w:r w:rsidR="00BB3242">
        <w:rPr>
          <w:rFonts w:ascii="Times New Roman CYR" w:hAnsi="Times New Roman CYR" w:cs="Times New Roman CYR"/>
          <w:sz w:val="28"/>
          <w:szCs w:val="28"/>
        </w:rPr>
        <w:t>джета сельского поселения на 202</w:t>
      </w:r>
      <w:r w:rsidR="000C7E80">
        <w:rPr>
          <w:rFonts w:ascii="Times New Roman CYR" w:hAnsi="Times New Roman CYR" w:cs="Times New Roman CYR"/>
          <w:sz w:val="28"/>
          <w:szCs w:val="28"/>
        </w:rPr>
        <w:t>5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год и н</w:t>
      </w:r>
      <w:r w:rsidR="00503162">
        <w:rPr>
          <w:rFonts w:ascii="Times New Roman CYR" w:hAnsi="Times New Roman CYR" w:cs="Times New Roman CYR"/>
          <w:sz w:val="28"/>
          <w:szCs w:val="28"/>
        </w:rPr>
        <w:t>а плановый период 202</w:t>
      </w:r>
      <w:r w:rsidR="000C7E80">
        <w:rPr>
          <w:rFonts w:ascii="Times New Roman CYR" w:hAnsi="Times New Roman CYR" w:cs="Times New Roman CYR"/>
          <w:sz w:val="28"/>
          <w:szCs w:val="28"/>
        </w:rPr>
        <w:t>6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C7E80">
        <w:rPr>
          <w:rFonts w:ascii="Times New Roman CYR" w:hAnsi="Times New Roman CYR" w:cs="Times New Roman CYR"/>
          <w:sz w:val="28"/>
          <w:szCs w:val="28"/>
        </w:rPr>
        <w:t>7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годов согласно приложению </w:t>
      </w:r>
      <w:r w:rsidR="00AD456B">
        <w:rPr>
          <w:rFonts w:ascii="Times New Roman CYR" w:hAnsi="Times New Roman CYR" w:cs="Times New Roman CYR"/>
          <w:sz w:val="28"/>
          <w:szCs w:val="28"/>
        </w:rPr>
        <w:t>3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к наст</w:t>
      </w:r>
      <w:r w:rsidRPr="005C7315">
        <w:rPr>
          <w:rFonts w:ascii="Times New Roman CYR" w:hAnsi="Times New Roman CYR" w:cs="Times New Roman CYR"/>
          <w:sz w:val="28"/>
          <w:szCs w:val="28"/>
        </w:rPr>
        <w:t>о</w:t>
      </w:r>
      <w:r w:rsidRPr="005C7315">
        <w:rPr>
          <w:rFonts w:ascii="Times New Roman CYR" w:hAnsi="Times New Roman CYR" w:cs="Times New Roman CYR"/>
          <w:sz w:val="28"/>
          <w:szCs w:val="28"/>
        </w:rPr>
        <w:t>ящему решению.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 w:rsidRPr="005C7315"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5C7315">
        <w:rPr>
          <w:sz w:val="28"/>
          <w:szCs w:val="28"/>
        </w:rPr>
        <w:t>Утвердить распределение бюджетных ассигнований по разделам, подразд</w:t>
      </w:r>
      <w:r w:rsidRPr="005C7315">
        <w:rPr>
          <w:sz w:val="28"/>
          <w:szCs w:val="28"/>
        </w:rPr>
        <w:t>е</w:t>
      </w:r>
      <w:r w:rsidRPr="005C7315">
        <w:rPr>
          <w:sz w:val="28"/>
          <w:szCs w:val="28"/>
        </w:rPr>
        <w:t xml:space="preserve">лам, целевым статьям (муниципальным программам </w:t>
      </w:r>
      <w:proofErr w:type="spellStart"/>
      <w:r w:rsidR="00A97370" w:rsidRPr="005C7315">
        <w:rPr>
          <w:sz w:val="28"/>
          <w:szCs w:val="28"/>
        </w:rPr>
        <w:t>Федорков</w:t>
      </w:r>
      <w:r w:rsidRPr="005C7315">
        <w:rPr>
          <w:sz w:val="28"/>
          <w:szCs w:val="28"/>
        </w:rPr>
        <w:t>ского</w:t>
      </w:r>
      <w:proofErr w:type="spellEnd"/>
      <w:r w:rsidRPr="005C7315">
        <w:rPr>
          <w:sz w:val="28"/>
          <w:szCs w:val="28"/>
        </w:rPr>
        <w:t xml:space="preserve"> сельского посел</w:t>
      </w:r>
      <w:r w:rsidRPr="005C7315">
        <w:rPr>
          <w:sz w:val="28"/>
          <w:szCs w:val="28"/>
        </w:rPr>
        <w:t>е</w:t>
      </w:r>
      <w:r w:rsidRPr="005C7315">
        <w:rPr>
          <w:sz w:val="28"/>
          <w:szCs w:val="28"/>
        </w:rPr>
        <w:t>ния и непрограммным направлениям деятельности), группам и подгруппам видов ра</w:t>
      </w:r>
      <w:r w:rsidRPr="005C7315">
        <w:rPr>
          <w:sz w:val="28"/>
          <w:szCs w:val="28"/>
        </w:rPr>
        <w:t>с</w:t>
      </w:r>
      <w:r w:rsidRPr="005C7315">
        <w:rPr>
          <w:sz w:val="28"/>
          <w:szCs w:val="28"/>
        </w:rPr>
        <w:t>ходов классификации расходов бюджета сельского поселен</w:t>
      </w:r>
      <w:r w:rsidR="00BB3242">
        <w:rPr>
          <w:sz w:val="28"/>
          <w:szCs w:val="28"/>
        </w:rPr>
        <w:t>ия на 202</w:t>
      </w:r>
      <w:r w:rsidR="000C7E80">
        <w:rPr>
          <w:sz w:val="28"/>
          <w:szCs w:val="28"/>
        </w:rPr>
        <w:t>5</w:t>
      </w:r>
      <w:r w:rsidRPr="005C7315">
        <w:rPr>
          <w:sz w:val="28"/>
          <w:szCs w:val="28"/>
        </w:rPr>
        <w:t xml:space="preserve"> год и на план</w:t>
      </w:r>
      <w:r w:rsidRPr="005C7315">
        <w:rPr>
          <w:sz w:val="28"/>
          <w:szCs w:val="28"/>
        </w:rPr>
        <w:t>о</w:t>
      </w:r>
      <w:r w:rsidRPr="005C7315">
        <w:rPr>
          <w:sz w:val="28"/>
          <w:szCs w:val="28"/>
        </w:rPr>
        <w:t>вый пери</w:t>
      </w:r>
      <w:r w:rsidR="00BB3242">
        <w:rPr>
          <w:sz w:val="28"/>
          <w:szCs w:val="28"/>
        </w:rPr>
        <w:t>од 202</w:t>
      </w:r>
      <w:r w:rsidR="000C7E80">
        <w:rPr>
          <w:sz w:val="28"/>
          <w:szCs w:val="28"/>
        </w:rPr>
        <w:t>6</w:t>
      </w:r>
      <w:r w:rsidR="00E84845">
        <w:rPr>
          <w:sz w:val="28"/>
          <w:szCs w:val="28"/>
        </w:rPr>
        <w:t xml:space="preserve"> и 202</w:t>
      </w:r>
      <w:r w:rsidR="000C7E80">
        <w:rPr>
          <w:sz w:val="28"/>
          <w:szCs w:val="28"/>
        </w:rPr>
        <w:t>7</w:t>
      </w:r>
      <w:r w:rsidRPr="005C7315">
        <w:rPr>
          <w:sz w:val="28"/>
          <w:szCs w:val="28"/>
        </w:rPr>
        <w:t xml:space="preserve"> годов согласно приложению </w:t>
      </w:r>
      <w:r w:rsidR="00AD456B">
        <w:rPr>
          <w:sz w:val="28"/>
          <w:szCs w:val="28"/>
        </w:rPr>
        <w:t>4</w:t>
      </w:r>
      <w:r w:rsidRPr="005C7315">
        <w:rPr>
          <w:sz w:val="28"/>
          <w:szCs w:val="28"/>
        </w:rPr>
        <w:t xml:space="preserve"> к настоящему решению.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5C7315">
        <w:rPr>
          <w:sz w:val="28"/>
          <w:szCs w:val="28"/>
        </w:rPr>
        <w:t xml:space="preserve">4. Утвердить распределение бюджетных ассигнований по целевым статьям (муниципальным программам </w:t>
      </w:r>
      <w:proofErr w:type="spellStart"/>
      <w:r w:rsidR="00A97370" w:rsidRPr="005C7315">
        <w:rPr>
          <w:sz w:val="28"/>
          <w:szCs w:val="28"/>
        </w:rPr>
        <w:t>Федорковского</w:t>
      </w:r>
      <w:proofErr w:type="spellEnd"/>
      <w:r w:rsidRPr="005C7315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</w:t>
      </w:r>
      <w:r w:rsidR="007D40EB">
        <w:rPr>
          <w:sz w:val="28"/>
          <w:szCs w:val="28"/>
        </w:rPr>
        <w:t xml:space="preserve"> </w:t>
      </w:r>
      <w:r w:rsidR="009030B7">
        <w:rPr>
          <w:sz w:val="28"/>
          <w:szCs w:val="28"/>
        </w:rPr>
        <w:t xml:space="preserve"> </w:t>
      </w:r>
      <w:proofErr w:type="spellStart"/>
      <w:r w:rsidR="00A97370" w:rsidRPr="005C7315">
        <w:rPr>
          <w:sz w:val="28"/>
          <w:szCs w:val="28"/>
        </w:rPr>
        <w:t>Федорковс</w:t>
      </w:r>
      <w:r w:rsidR="00BB3242">
        <w:rPr>
          <w:sz w:val="28"/>
          <w:szCs w:val="28"/>
        </w:rPr>
        <w:t>кого</w:t>
      </w:r>
      <w:proofErr w:type="spellEnd"/>
      <w:r w:rsidR="00BB3242">
        <w:rPr>
          <w:sz w:val="28"/>
          <w:szCs w:val="28"/>
        </w:rPr>
        <w:t xml:space="preserve"> сельского поселения на 202</w:t>
      </w:r>
      <w:r w:rsidR="000C7E80">
        <w:rPr>
          <w:sz w:val="28"/>
          <w:szCs w:val="28"/>
        </w:rPr>
        <w:t>5</w:t>
      </w:r>
      <w:r w:rsidR="00503162">
        <w:rPr>
          <w:sz w:val="28"/>
          <w:szCs w:val="28"/>
        </w:rPr>
        <w:t xml:space="preserve"> год и на плановый п</w:t>
      </w:r>
      <w:r w:rsidR="00503162">
        <w:rPr>
          <w:sz w:val="28"/>
          <w:szCs w:val="28"/>
        </w:rPr>
        <w:t>е</w:t>
      </w:r>
      <w:r w:rsidR="00503162">
        <w:rPr>
          <w:sz w:val="28"/>
          <w:szCs w:val="28"/>
        </w:rPr>
        <w:t>риод 202</w:t>
      </w:r>
      <w:r w:rsidR="000C7E80">
        <w:rPr>
          <w:sz w:val="28"/>
          <w:szCs w:val="28"/>
        </w:rPr>
        <w:t>6</w:t>
      </w:r>
      <w:r w:rsidR="00E84845">
        <w:rPr>
          <w:sz w:val="28"/>
          <w:szCs w:val="28"/>
        </w:rPr>
        <w:t xml:space="preserve"> и 202</w:t>
      </w:r>
      <w:r w:rsidR="000C7E80">
        <w:rPr>
          <w:sz w:val="28"/>
          <w:szCs w:val="28"/>
        </w:rPr>
        <w:t>7</w:t>
      </w:r>
      <w:r w:rsidRPr="005C7315">
        <w:rPr>
          <w:sz w:val="28"/>
          <w:szCs w:val="28"/>
        </w:rPr>
        <w:t xml:space="preserve"> годов согласно приложению </w:t>
      </w:r>
      <w:r w:rsidR="00AD456B">
        <w:rPr>
          <w:sz w:val="28"/>
          <w:szCs w:val="28"/>
        </w:rPr>
        <w:t>5</w:t>
      </w:r>
      <w:r w:rsidRPr="005C7315">
        <w:rPr>
          <w:sz w:val="28"/>
          <w:szCs w:val="28"/>
        </w:rPr>
        <w:t xml:space="preserve"> к настоящему решению.</w:t>
      </w:r>
    </w:p>
    <w:p w:rsidR="00C06D8A" w:rsidRDefault="00C06D8A" w:rsidP="00C06D8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5C7315">
        <w:rPr>
          <w:sz w:val="28"/>
          <w:szCs w:val="28"/>
        </w:rPr>
        <w:t>5. Утвердить объем бюджетных ассигнований муниципального</w:t>
      </w:r>
      <w:r w:rsidR="000E7757">
        <w:rPr>
          <w:sz w:val="28"/>
          <w:szCs w:val="28"/>
        </w:rPr>
        <w:t xml:space="preserve"> </w:t>
      </w:r>
      <w:r w:rsidRPr="005C7315">
        <w:rPr>
          <w:sz w:val="28"/>
          <w:szCs w:val="28"/>
        </w:rPr>
        <w:t xml:space="preserve">дорожного фонда </w:t>
      </w:r>
      <w:proofErr w:type="spellStart"/>
      <w:r w:rsidR="00E84845">
        <w:rPr>
          <w:sz w:val="28"/>
          <w:szCs w:val="28"/>
        </w:rPr>
        <w:t>Федорковс</w:t>
      </w:r>
      <w:r w:rsidR="00BB3242">
        <w:rPr>
          <w:sz w:val="28"/>
          <w:szCs w:val="28"/>
        </w:rPr>
        <w:t>кого</w:t>
      </w:r>
      <w:proofErr w:type="spellEnd"/>
      <w:r w:rsidR="00BB3242">
        <w:rPr>
          <w:sz w:val="28"/>
          <w:szCs w:val="28"/>
        </w:rPr>
        <w:t xml:space="preserve"> сельского поселения на 202</w:t>
      </w:r>
      <w:r w:rsidR="000C7E80">
        <w:rPr>
          <w:sz w:val="28"/>
          <w:szCs w:val="28"/>
        </w:rPr>
        <w:t>5</w:t>
      </w:r>
      <w:r w:rsidRPr="005C7315">
        <w:rPr>
          <w:sz w:val="28"/>
          <w:szCs w:val="28"/>
        </w:rPr>
        <w:t xml:space="preserve"> год в сумме </w:t>
      </w:r>
      <w:r w:rsidR="00875483">
        <w:rPr>
          <w:sz w:val="28"/>
          <w:szCs w:val="28"/>
        </w:rPr>
        <w:t>4</w:t>
      </w:r>
      <w:r w:rsidR="000C7E80">
        <w:rPr>
          <w:sz w:val="28"/>
          <w:szCs w:val="28"/>
        </w:rPr>
        <w:t>957</w:t>
      </w:r>
      <w:r w:rsidR="00310D3C">
        <w:rPr>
          <w:sz w:val="28"/>
          <w:szCs w:val="28"/>
        </w:rPr>
        <w:t>,</w:t>
      </w:r>
      <w:r w:rsidR="000C7E80">
        <w:rPr>
          <w:sz w:val="28"/>
          <w:szCs w:val="28"/>
        </w:rPr>
        <w:t>8</w:t>
      </w:r>
      <w:r w:rsidR="00875483">
        <w:rPr>
          <w:sz w:val="28"/>
          <w:szCs w:val="28"/>
        </w:rPr>
        <w:t>0</w:t>
      </w:r>
      <w:r w:rsidR="00980767">
        <w:rPr>
          <w:sz w:val="28"/>
          <w:szCs w:val="28"/>
        </w:rPr>
        <w:t>000</w:t>
      </w:r>
      <w:r w:rsidR="00503162">
        <w:rPr>
          <w:sz w:val="28"/>
          <w:szCs w:val="28"/>
        </w:rPr>
        <w:t xml:space="preserve"> тыс. ру</w:t>
      </w:r>
      <w:r w:rsidR="00503162">
        <w:rPr>
          <w:sz w:val="28"/>
          <w:szCs w:val="28"/>
        </w:rPr>
        <w:t>б</w:t>
      </w:r>
      <w:r w:rsidR="00503162">
        <w:rPr>
          <w:sz w:val="28"/>
          <w:szCs w:val="28"/>
        </w:rPr>
        <w:t>лей, на 202</w:t>
      </w:r>
      <w:r w:rsidR="000C7E80">
        <w:rPr>
          <w:sz w:val="28"/>
          <w:szCs w:val="28"/>
        </w:rPr>
        <w:t>6</w:t>
      </w:r>
      <w:r w:rsidRPr="005C7315">
        <w:rPr>
          <w:sz w:val="28"/>
          <w:szCs w:val="28"/>
        </w:rPr>
        <w:t xml:space="preserve"> год в сумме</w:t>
      </w:r>
      <w:r w:rsidR="00E74DFF">
        <w:rPr>
          <w:sz w:val="28"/>
          <w:szCs w:val="28"/>
        </w:rPr>
        <w:t xml:space="preserve"> </w:t>
      </w:r>
      <w:r w:rsidR="00BD5553">
        <w:rPr>
          <w:sz w:val="28"/>
          <w:szCs w:val="28"/>
        </w:rPr>
        <w:t>4</w:t>
      </w:r>
      <w:r w:rsidR="000C7E80">
        <w:rPr>
          <w:sz w:val="28"/>
          <w:szCs w:val="28"/>
        </w:rPr>
        <w:t>276</w:t>
      </w:r>
      <w:r w:rsidR="00310D3C">
        <w:rPr>
          <w:sz w:val="28"/>
          <w:szCs w:val="28"/>
        </w:rPr>
        <w:t>,</w:t>
      </w:r>
      <w:r w:rsidR="000C7E80">
        <w:rPr>
          <w:sz w:val="28"/>
          <w:szCs w:val="28"/>
        </w:rPr>
        <w:t>5</w:t>
      </w:r>
      <w:r w:rsidR="00875483">
        <w:rPr>
          <w:sz w:val="28"/>
          <w:szCs w:val="28"/>
        </w:rPr>
        <w:t>0</w:t>
      </w:r>
      <w:r w:rsidR="00310D3C">
        <w:rPr>
          <w:sz w:val="28"/>
          <w:szCs w:val="28"/>
        </w:rPr>
        <w:t>000</w:t>
      </w:r>
      <w:r w:rsidR="003441EB">
        <w:rPr>
          <w:sz w:val="28"/>
          <w:szCs w:val="28"/>
        </w:rPr>
        <w:t>тыс. рублей и на 202</w:t>
      </w:r>
      <w:r w:rsidR="000C7E80">
        <w:rPr>
          <w:sz w:val="28"/>
          <w:szCs w:val="28"/>
        </w:rPr>
        <w:t>7</w:t>
      </w:r>
      <w:r w:rsidRPr="005C7315">
        <w:rPr>
          <w:sz w:val="28"/>
          <w:szCs w:val="28"/>
        </w:rPr>
        <w:t xml:space="preserve"> год в сумме </w:t>
      </w:r>
      <w:r w:rsidR="000C7E80">
        <w:rPr>
          <w:sz w:val="28"/>
          <w:szCs w:val="28"/>
        </w:rPr>
        <w:t>5173</w:t>
      </w:r>
      <w:r w:rsidR="00310D3C">
        <w:rPr>
          <w:sz w:val="28"/>
          <w:szCs w:val="28"/>
        </w:rPr>
        <w:t>,</w:t>
      </w:r>
      <w:r w:rsidR="000C7E80">
        <w:rPr>
          <w:sz w:val="28"/>
          <w:szCs w:val="28"/>
        </w:rPr>
        <w:t>9</w:t>
      </w:r>
      <w:r w:rsidR="00875483">
        <w:rPr>
          <w:sz w:val="28"/>
          <w:szCs w:val="28"/>
        </w:rPr>
        <w:t>0</w:t>
      </w:r>
      <w:r w:rsidR="00310D3C">
        <w:rPr>
          <w:sz w:val="28"/>
          <w:szCs w:val="28"/>
        </w:rPr>
        <w:t>000</w:t>
      </w:r>
      <w:r w:rsidRPr="005C7315">
        <w:rPr>
          <w:sz w:val="28"/>
          <w:szCs w:val="28"/>
        </w:rPr>
        <w:t xml:space="preserve"> тыс. рублей.</w:t>
      </w:r>
    </w:p>
    <w:p w:rsidR="00FD31EF" w:rsidRPr="005C7315" w:rsidRDefault="00FD31EF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 Установить размер резервного фонда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0C7E8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AF48B8">
        <w:rPr>
          <w:sz w:val="28"/>
          <w:szCs w:val="28"/>
        </w:rPr>
        <w:t>1</w:t>
      </w:r>
      <w:r>
        <w:rPr>
          <w:sz w:val="28"/>
          <w:szCs w:val="28"/>
        </w:rPr>
        <w:t>,00000</w:t>
      </w:r>
      <w:r w:rsidR="000E7757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0E775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0C7E80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1,00000 тыс.</w:t>
      </w:r>
      <w:r w:rsidR="000E775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на 202</w:t>
      </w:r>
      <w:r w:rsidR="000C7E80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1,00000 тыс. рублей.</w:t>
      </w:r>
    </w:p>
    <w:p w:rsidR="00C06D8A" w:rsidRPr="005C7315" w:rsidRDefault="00C06D8A" w:rsidP="00C06D8A">
      <w:pPr>
        <w:jc w:val="both"/>
        <w:rPr>
          <w:b/>
          <w:bCs/>
          <w:color w:val="FF0000"/>
          <w:sz w:val="28"/>
          <w:szCs w:val="28"/>
        </w:rPr>
      </w:pPr>
    </w:p>
    <w:p w:rsidR="00C06D8A" w:rsidRPr="005C7315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 w:rsidRPr="005C7315">
        <w:rPr>
          <w:b/>
          <w:bCs/>
          <w:sz w:val="28"/>
          <w:szCs w:val="28"/>
        </w:rPr>
        <w:t>Пункт</w:t>
      </w:r>
      <w:r w:rsidR="00AD456B">
        <w:rPr>
          <w:b/>
          <w:bCs/>
          <w:sz w:val="28"/>
          <w:szCs w:val="28"/>
        </w:rPr>
        <w:t xml:space="preserve"> 8</w:t>
      </w:r>
      <w:r w:rsidRPr="005C7315">
        <w:rPr>
          <w:b/>
          <w:bCs/>
          <w:sz w:val="28"/>
          <w:szCs w:val="28"/>
        </w:rPr>
        <w:t>. Межбюджетные трансферты, предоставляемые  другим бюдж</w:t>
      </w:r>
      <w:r w:rsidRPr="005C7315">
        <w:rPr>
          <w:b/>
          <w:bCs/>
          <w:sz w:val="28"/>
          <w:szCs w:val="28"/>
        </w:rPr>
        <w:t>е</w:t>
      </w:r>
      <w:r w:rsidRPr="005C7315">
        <w:rPr>
          <w:b/>
          <w:bCs/>
          <w:sz w:val="28"/>
          <w:szCs w:val="28"/>
        </w:rPr>
        <w:t>там бюджетной системы Российской Федерации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 w:rsidRPr="005C7315">
        <w:rPr>
          <w:rFonts w:ascii="Times New Roman CYR" w:hAnsi="Times New Roman CYR" w:cs="Times New Roman CYR"/>
          <w:sz w:val="28"/>
          <w:szCs w:val="28"/>
        </w:rPr>
        <w:t xml:space="preserve">1. Утвердить объем </w:t>
      </w:r>
      <w:r w:rsidR="000E704A">
        <w:rPr>
          <w:rFonts w:ascii="Times New Roman CYR" w:hAnsi="Times New Roman CYR" w:cs="Times New Roman CYR"/>
          <w:sz w:val="28"/>
          <w:szCs w:val="28"/>
        </w:rPr>
        <w:t xml:space="preserve"> иных </w:t>
      </w:r>
      <w:r w:rsidRPr="005C7315">
        <w:rPr>
          <w:rFonts w:ascii="Times New Roman CYR" w:hAnsi="Times New Roman CYR" w:cs="Times New Roman CYR"/>
          <w:sz w:val="28"/>
          <w:szCs w:val="28"/>
        </w:rPr>
        <w:t>межбюджетных трансфертов бюдж</w:t>
      </w:r>
      <w:r w:rsidR="00BB3242">
        <w:rPr>
          <w:rFonts w:ascii="Times New Roman CYR" w:hAnsi="Times New Roman CYR" w:cs="Times New Roman CYR"/>
          <w:sz w:val="28"/>
          <w:szCs w:val="28"/>
        </w:rPr>
        <w:t>ету муниципал</w:t>
      </w:r>
      <w:r w:rsidR="00BB3242">
        <w:rPr>
          <w:rFonts w:ascii="Times New Roman CYR" w:hAnsi="Times New Roman CYR" w:cs="Times New Roman CYR"/>
          <w:sz w:val="28"/>
          <w:szCs w:val="28"/>
        </w:rPr>
        <w:t>ь</w:t>
      </w:r>
      <w:r w:rsidR="00BB3242">
        <w:rPr>
          <w:rFonts w:ascii="Times New Roman CYR" w:hAnsi="Times New Roman CYR" w:cs="Times New Roman CYR"/>
          <w:sz w:val="28"/>
          <w:szCs w:val="28"/>
        </w:rPr>
        <w:t>ного района на 202</w:t>
      </w:r>
      <w:r w:rsidR="000C7E80">
        <w:rPr>
          <w:rFonts w:ascii="Times New Roman CYR" w:hAnsi="Times New Roman CYR" w:cs="Times New Roman CYR"/>
          <w:sz w:val="28"/>
          <w:szCs w:val="28"/>
        </w:rPr>
        <w:t>5</w:t>
      </w:r>
      <w:r w:rsidR="00A21B1D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0C7E80">
        <w:rPr>
          <w:rFonts w:ascii="Times New Roman CYR" w:hAnsi="Times New Roman CYR" w:cs="Times New Roman CYR"/>
          <w:sz w:val="28"/>
          <w:szCs w:val="28"/>
        </w:rPr>
        <w:t>6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3441EB">
        <w:rPr>
          <w:rFonts w:ascii="Times New Roman CYR" w:hAnsi="Times New Roman CYR" w:cs="Times New Roman CYR"/>
          <w:sz w:val="28"/>
          <w:szCs w:val="28"/>
        </w:rPr>
        <w:t>202</w:t>
      </w:r>
      <w:r w:rsidR="000C7E80">
        <w:rPr>
          <w:rFonts w:ascii="Times New Roman CYR" w:hAnsi="Times New Roman CYR" w:cs="Times New Roman CYR"/>
          <w:sz w:val="28"/>
          <w:szCs w:val="28"/>
        </w:rPr>
        <w:t>7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="000E704A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0E704A">
        <w:rPr>
          <w:sz w:val="28"/>
          <w:szCs w:val="28"/>
        </w:rPr>
        <w:t xml:space="preserve">сумме </w:t>
      </w:r>
      <w:r w:rsidR="00E62140" w:rsidRPr="00F0717A">
        <w:rPr>
          <w:sz w:val="28"/>
          <w:szCs w:val="28"/>
        </w:rPr>
        <w:t>6</w:t>
      </w:r>
      <w:r w:rsidR="00F318FC" w:rsidRPr="00F0717A">
        <w:rPr>
          <w:sz w:val="28"/>
          <w:szCs w:val="28"/>
        </w:rPr>
        <w:t>74</w:t>
      </w:r>
      <w:r w:rsidR="000C6716" w:rsidRPr="00F0717A">
        <w:rPr>
          <w:sz w:val="28"/>
          <w:szCs w:val="28"/>
        </w:rPr>
        <w:t>,</w:t>
      </w:r>
      <w:r w:rsidR="00F0717A" w:rsidRPr="00F0717A">
        <w:rPr>
          <w:sz w:val="28"/>
          <w:szCs w:val="28"/>
        </w:rPr>
        <w:t>574</w:t>
      </w:r>
      <w:r w:rsidR="000C6716" w:rsidRPr="00F0717A">
        <w:rPr>
          <w:sz w:val="28"/>
          <w:szCs w:val="28"/>
        </w:rPr>
        <w:t>00</w:t>
      </w:r>
      <w:r w:rsidR="000E704A">
        <w:rPr>
          <w:sz w:val="28"/>
          <w:szCs w:val="28"/>
        </w:rPr>
        <w:t xml:space="preserve"> тыс. рублей ежегодно 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 w:rsidR="00B054D1" w:rsidRPr="005C7315">
        <w:rPr>
          <w:rFonts w:ascii="Times New Roman CYR" w:hAnsi="Times New Roman CYR" w:cs="Times New Roman CYR"/>
          <w:sz w:val="28"/>
          <w:szCs w:val="28"/>
        </w:rPr>
        <w:t xml:space="preserve">приложению </w:t>
      </w:r>
      <w:r w:rsidR="00AD456B">
        <w:rPr>
          <w:rFonts w:ascii="Times New Roman CYR" w:hAnsi="Times New Roman CYR" w:cs="Times New Roman CYR"/>
          <w:sz w:val="28"/>
          <w:szCs w:val="28"/>
        </w:rPr>
        <w:t>6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к настоящему решению.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</w:t>
      </w:r>
      <w:r w:rsidR="00AD456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Расчет нормативных расходов на финансирование жилищно-коммунального хозяйства сельского поселения</w:t>
      </w:r>
    </w:p>
    <w:p w:rsidR="004A3CAB" w:rsidRDefault="004A3CAB" w:rsidP="004A3CAB">
      <w:pPr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Принять за основу расчет нормативных расходов на финансирование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лищно-коммунального хозяйства Новгородской области, учитываемый при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показателей межбюджетных отношений с бюджетами поселений, на 2025-2027 годы согласно приложению 18 к областному закону «Об областном бюджете на 2025 год и на плановый период 2026 и 2027 годов».</w:t>
      </w:r>
    </w:p>
    <w:p w:rsidR="004A3CAB" w:rsidRDefault="004A3CAB" w:rsidP="004A3CA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Принять за основу нормативные расходы на организацию благоустройства территории сельского поселения (включая озеленение территории, установку указат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с </w:t>
      </w:r>
      <w:r>
        <w:rPr>
          <w:spacing w:val="-2"/>
          <w:sz w:val="28"/>
          <w:szCs w:val="28"/>
        </w:rPr>
        <w:t>наименованиями</w:t>
      </w:r>
      <w:r>
        <w:rPr>
          <w:sz w:val="28"/>
          <w:szCs w:val="28"/>
        </w:rPr>
        <w:t xml:space="preserve"> улиц и номерами домов, размещение и содержание малых арх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тектурных форм), организацию сбора и вывоза бытовых отходов и мусора, а также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ганизацию ритуальных услуг и содержания мест захоронения на 2025 год и на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вый период 2026 и 2027 годов, согласно приложению 10 к решению Думы </w:t>
      </w:r>
      <w:proofErr w:type="spellStart"/>
      <w:r>
        <w:rPr>
          <w:sz w:val="28"/>
          <w:szCs w:val="28"/>
        </w:rPr>
        <w:t>Парфинск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 «О бюджете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муниципального района на 2025 год и на плановый период 2026 и 2027 годов».</w:t>
      </w:r>
    </w:p>
    <w:p w:rsidR="00C06D8A" w:rsidRDefault="00C06D8A" w:rsidP="00C06D8A">
      <w:pPr>
        <w:adjustRightInd w:val="0"/>
        <w:ind w:firstLine="900"/>
        <w:jc w:val="both"/>
        <w:rPr>
          <w:b/>
          <w:bCs/>
          <w:sz w:val="28"/>
          <w:szCs w:val="28"/>
        </w:rPr>
      </w:pPr>
    </w:p>
    <w:p w:rsidR="00C06D8A" w:rsidRDefault="00C06D8A" w:rsidP="00C06D8A">
      <w:pPr>
        <w:adjustRightInd w:val="0"/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1</w:t>
      </w:r>
      <w:r w:rsidR="00AD456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 Размер суточных для расчета средств по возмещению расходов, связанных со служебными командировками на территории Российской Федер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ции</w:t>
      </w:r>
    </w:p>
    <w:p w:rsidR="00C06D8A" w:rsidRDefault="00BB3242" w:rsidP="00225800">
      <w:pPr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 202</w:t>
      </w:r>
      <w:r w:rsidR="00D22B0B">
        <w:rPr>
          <w:sz w:val="28"/>
          <w:szCs w:val="28"/>
        </w:rPr>
        <w:t>5</w:t>
      </w:r>
      <w:r w:rsidR="00956070">
        <w:rPr>
          <w:sz w:val="28"/>
          <w:szCs w:val="28"/>
        </w:rPr>
        <w:t>-202</w:t>
      </w:r>
      <w:r w:rsidR="00D22B0B">
        <w:rPr>
          <w:sz w:val="28"/>
          <w:szCs w:val="28"/>
        </w:rPr>
        <w:t>7</w:t>
      </w:r>
      <w:r w:rsidR="00C06D8A">
        <w:rPr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</w:t>
      </w:r>
      <w:r w:rsidR="00C06D8A">
        <w:rPr>
          <w:sz w:val="28"/>
          <w:szCs w:val="28"/>
        </w:rPr>
        <w:t>р</w:t>
      </w:r>
      <w:r w:rsidR="00C06D8A">
        <w:rPr>
          <w:sz w:val="28"/>
          <w:szCs w:val="28"/>
        </w:rPr>
        <w:t>ганам местного самоуправления сельского поселения, финансируемым за счет средств бюджета сельского поселения, размер суточных за каждый день нахождения в служе</w:t>
      </w:r>
      <w:r w:rsidR="00C06D8A">
        <w:rPr>
          <w:sz w:val="28"/>
          <w:szCs w:val="28"/>
        </w:rPr>
        <w:t>б</w:t>
      </w:r>
      <w:r w:rsidR="00C06D8A">
        <w:rPr>
          <w:sz w:val="28"/>
          <w:szCs w:val="28"/>
        </w:rPr>
        <w:t>ной командировке в городах Москва и Санкт-Петербург  - 700 рублей, в прочих нас</w:t>
      </w:r>
      <w:r w:rsidR="00C06D8A">
        <w:rPr>
          <w:sz w:val="28"/>
          <w:szCs w:val="28"/>
        </w:rPr>
        <w:t>е</w:t>
      </w:r>
      <w:r w:rsidR="00C06D8A">
        <w:rPr>
          <w:sz w:val="28"/>
          <w:szCs w:val="28"/>
        </w:rPr>
        <w:t>ленных пунктах – 350 рублей.</w:t>
      </w:r>
    </w:p>
    <w:p w:rsidR="005379D1" w:rsidRDefault="005379D1" w:rsidP="00225800">
      <w:pPr>
        <w:adjustRightInd w:val="0"/>
        <w:ind w:firstLine="900"/>
        <w:jc w:val="both"/>
        <w:rPr>
          <w:color w:val="FF0000"/>
          <w:sz w:val="28"/>
          <w:szCs w:val="28"/>
        </w:rPr>
      </w:pPr>
    </w:p>
    <w:p w:rsidR="005379D1" w:rsidRPr="005379D1" w:rsidRDefault="005379D1" w:rsidP="005379D1">
      <w:pPr>
        <w:widowControl w:val="0"/>
        <w:adjustRightInd w:val="0"/>
        <w:spacing w:line="240" w:lineRule="exact"/>
        <w:ind w:firstLine="720"/>
        <w:jc w:val="center"/>
        <w:rPr>
          <w:b/>
          <w:bCs/>
          <w:sz w:val="28"/>
          <w:szCs w:val="28"/>
        </w:rPr>
      </w:pPr>
      <w:r w:rsidRPr="005379D1">
        <w:rPr>
          <w:b/>
          <w:bCs/>
          <w:sz w:val="28"/>
          <w:szCs w:val="28"/>
        </w:rPr>
        <w:t>Пункт 1</w:t>
      </w:r>
      <w:r w:rsidR="00AD456B">
        <w:rPr>
          <w:b/>
          <w:bCs/>
          <w:sz w:val="28"/>
          <w:szCs w:val="28"/>
        </w:rPr>
        <w:t>1</w:t>
      </w:r>
      <w:r w:rsidRPr="005379D1">
        <w:rPr>
          <w:b/>
          <w:bCs/>
          <w:sz w:val="28"/>
          <w:szCs w:val="28"/>
        </w:rPr>
        <w:t xml:space="preserve">. Муниципальные внутренние заимствования </w:t>
      </w:r>
      <w:r w:rsidR="002970D9">
        <w:rPr>
          <w:b/>
          <w:bCs/>
          <w:sz w:val="28"/>
          <w:szCs w:val="28"/>
        </w:rPr>
        <w:t>сельского поселения</w:t>
      </w:r>
      <w:r w:rsidRPr="005379D1">
        <w:rPr>
          <w:b/>
          <w:bCs/>
          <w:sz w:val="28"/>
          <w:szCs w:val="28"/>
        </w:rPr>
        <w:t xml:space="preserve">, муниципальный внутренний долг </w:t>
      </w:r>
      <w:r w:rsidR="00907712">
        <w:rPr>
          <w:b/>
          <w:bCs/>
          <w:sz w:val="28"/>
          <w:szCs w:val="28"/>
        </w:rPr>
        <w:t xml:space="preserve">сельского поселения </w:t>
      </w:r>
      <w:r w:rsidRPr="005379D1">
        <w:rPr>
          <w:b/>
          <w:bCs/>
          <w:sz w:val="28"/>
          <w:szCs w:val="28"/>
        </w:rPr>
        <w:t>и представление муниц</w:t>
      </w:r>
      <w:r w:rsidRPr="005379D1">
        <w:rPr>
          <w:b/>
          <w:bCs/>
          <w:sz w:val="28"/>
          <w:szCs w:val="28"/>
        </w:rPr>
        <w:t>и</w:t>
      </w:r>
      <w:r w:rsidRPr="005379D1">
        <w:rPr>
          <w:b/>
          <w:bCs/>
          <w:sz w:val="28"/>
          <w:szCs w:val="28"/>
        </w:rPr>
        <w:t xml:space="preserve">пальных гарантий </w:t>
      </w:r>
      <w:r w:rsidR="00907712">
        <w:rPr>
          <w:b/>
          <w:bCs/>
          <w:sz w:val="28"/>
          <w:szCs w:val="28"/>
        </w:rPr>
        <w:t>сельского поселения</w:t>
      </w:r>
    </w:p>
    <w:p w:rsidR="005379D1" w:rsidRPr="005379D1" w:rsidRDefault="005379D1" w:rsidP="005379D1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5379D1">
        <w:rPr>
          <w:sz w:val="28"/>
          <w:szCs w:val="28"/>
        </w:rPr>
        <w:t xml:space="preserve">1.Утвердить верхний предел муниципального внутреннего долга </w:t>
      </w:r>
      <w:r w:rsidR="00907712" w:rsidRPr="00907712">
        <w:rPr>
          <w:bCs/>
          <w:sz w:val="28"/>
          <w:szCs w:val="28"/>
        </w:rPr>
        <w:t>сельского пос</w:t>
      </w:r>
      <w:r w:rsidR="00907712" w:rsidRPr="00907712">
        <w:rPr>
          <w:bCs/>
          <w:sz w:val="28"/>
          <w:szCs w:val="28"/>
        </w:rPr>
        <w:t>е</w:t>
      </w:r>
      <w:r w:rsidR="00907712" w:rsidRPr="00907712">
        <w:rPr>
          <w:bCs/>
          <w:sz w:val="28"/>
          <w:szCs w:val="28"/>
        </w:rPr>
        <w:t>ления</w:t>
      </w:r>
      <w:r w:rsidRPr="005379D1">
        <w:rPr>
          <w:sz w:val="28"/>
          <w:szCs w:val="28"/>
        </w:rPr>
        <w:t xml:space="preserve"> на 01 января 202</w:t>
      </w:r>
      <w:r w:rsidR="00D22B0B">
        <w:rPr>
          <w:sz w:val="28"/>
          <w:szCs w:val="28"/>
        </w:rPr>
        <w:t>6</w:t>
      </w:r>
      <w:r w:rsidRPr="005379D1">
        <w:rPr>
          <w:sz w:val="28"/>
          <w:szCs w:val="28"/>
        </w:rPr>
        <w:t xml:space="preserve"> года в сумме  0,00000 тыс. рублей, на 01 января 202</w:t>
      </w:r>
      <w:r w:rsidR="00D22B0B">
        <w:rPr>
          <w:sz w:val="28"/>
          <w:szCs w:val="28"/>
        </w:rPr>
        <w:t>7</w:t>
      </w:r>
      <w:r w:rsidRPr="005379D1">
        <w:rPr>
          <w:sz w:val="28"/>
          <w:szCs w:val="28"/>
        </w:rPr>
        <w:t xml:space="preserve"> года в сумме  0,00000 тыс. рублей, на 01 января 202</w:t>
      </w:r>
      <w:r w:rsidR="00D22B0B">
        <w:rPr>
          <w:sz w:val="28"/>
          <w:szCs w:val="28"/>
        </w:rPr>
        <w:t>8</w:t>
      </w:r>
      <w:r w:rsidRPr="005379D1">
        <w:rPr>
          <w:sz w:val="28"/>
          <w:szCs w:val="28"/>
        </w:rPr>
        <w:t xml:space="preserve"> года в сумме  0,00000 тыс. рублей.</w:t>
      </w:r>
    </w:p>
    <w:p w:rsidR="00C06D8A" w:rsidRDefault="005379D1" w:rsidP="002970D9">
      <w:pPr>
        <w:ind w:firstLine="708"/>
        <w:jc w:val="both"/>
        <w:rPr>
          <w:color w:val="FF0000"/>
          <w:sz w:val="28"/>
          <w:szCs w:val="28"/>
        </w:rPr>
      </w:pPr>
      <w:r w:rsidRPr="005379D1">
        <w:rPr>
          <w:sz w:val="28"/>
          <w:szCs w:val="28"/>
        </w:rPr>
        <w:t xml:space="preserve">2. Утвердить верхний предел  муниципального внутреннего долга </w:t>
      </w:r>
      <w:r w:rsidR="00907712" w:rsidRPr="00907712">
        <w:rPr>
          <w:bCs/>
          <w:sz w:val="28"/>
          <w:szCs w:val="28"/>
        </w:rPr>
        <w:t>сельского п</w:t>
      </w:r>
      <w:r w:rsidR="00907712" w:rsidRPr="00907712">
        <w:rPr>
          <w:bCs/>
          <w:sz w:val="28"/>
          <w:szCs w:val="28"/>
        </w:rPr>
        <w:t>о</w:t>
      </w:r>
      <w:r w:rsidR="00907712" w:rsidRPr="00907712">
        <w:rPr>
          <w:bCs/>
          <w:sz w:val="28"/>
          <w:szCs w:val="28"/>
        </w:rPr>
        <w:t>селения</w:t>
      </w:r>
      <w:r w:rsidRPr="005379D1">
        <w:rPr>
          <w:sz w:val="28"/>
          <w:szCs w:val="28"/>
        </w:rPr>
        <w:t xml:space="preserve"> по муниципальным гарантиям </w:t>
      </w:r>
      <w:r w:rsidR="001D7D84" w:rsidRPr="001D7D84">
        <w:rPr>
          <w:bCs/>
          <w:sz w:val="28"/>
          <w:szCs w:val="28"/>
        </w:rPr>
        <w:t xml:space="preserve"> сельского поселения</w:t>
      </w:r>
      <w:r w:rsidR="000E7757">
        <w:rPr>
          <w:sz w:val="28"/>
          <w:szCs w:val="28"/>
        </w:rPr>
        <w:t xml:space="preserve"> </w:t>
      </w:r>
      <w:r w:rsidRPr="001D7D84">
        <w:rPr>
          <w:sz w:val="28"/>
          <w:szCs w:val="28"/>
        </w:rPr>
        <w:t>в</w:t>
      </w:r>
      <w:r w:rsidRPr="005379D1">
        <w:rPr>
          <w:sz w:val="28"/>
          <w:szCs w:val="28"/>
        </w:rPr>
        <w:t xml:space="preserve"> валюте Российской Ф</w:t>
      </w:r>
      <w:r w:rsidRPr="005379D1">
        <w:rPr>
          <w:sz w:val="28"/>
          <w:szCs w:val="28"/>
        </w:rPr>
        <w:t>е</w:t>
      </w:r>
      <w:r w:rsidRPr="005379D1">
        <w:rPr>
          <w:sz w:val="28"/>
          <w:szCs w:val="28"/>
        </w:rPr>
        <w:t>дерации на 01 января 202</w:t>
      </w:r>
      <w:r w:rsidR="00D22B0B">
        <w:rPr>
          <w:sz w:val="28"/>
          <w:szCs w:val="28"/>
        </w:rPr>
        <w:t>6</w:t>
      </w:r>
      <w:r w:rsidR="002970D9">
        <w:rPr>
          <w:sz w:val="28"/>
          <w:szCs w:val="28"/>
        </w:rPr>
        <w:t xml:space="preserve"> </w:t>
      </w:r>
      <w:r w:rsidRPr="005379D1">
        <w:rPr>
          <w:sz w:val="28"/>
          <w:szCs w:val="28"/>
        </w:rPr>
        <w:t>года в сумме 0,00000 тыс. рублей, на 01 января 202</w:t>
      </w:r>
      <w:r w:rsidR="00D22B0B">
        <w:rPr>
          <w:sz w:val="28"/>
          <w:szCs w:val="28"/>
        </w:rPr>
        <w:t>7</w:t>
      </w:r>
      <w:r w:rsidRPr="005379D1">
        <w:rPr>
          <w:sz w:val="28"/>
          <w:szCs w:val="28"/>
        </w:rPr>
        <w:t xml:space="preserve"> года в сумме  0,00000 тыс. рублей, на 01 января 202</w:t>
      </w:r>
      <w:r w:rsidR="00D22B0B">
        <w:rPr>
          <w:sz w:val="28"/>
          <w:szCs w:val="28"/>
        </w:rPr>
        <w:t>8</w:t>
      </w:r>
      <w:r w:rsidR="002970D9">
        <w:rPr>
          <w:sz w:val="28"/>
          <w:szCs w:val="28"/>
        </w:rPr>
        <w:t xml:space="preserve"> </w:t>
      </w:r>
      <w:r w:rsidR="002970D9" w:rsidRPr="005379D1">
        <w:rPr>
          <w:sz w:val="28"/>
          <w:szCs w:val="28"/>
        </w:rPr>
        <w:t>года в сумме 0,00000 тыс. рублей</w:t>
      </w:r>
      <w:r w:rsidR="002970D9">
        <w:rPr>
          <w:color w:val="FF0000"/>
          <w:sz w:val="28"/>
          <w:szCs w:val="28"/>
        </w:rPr>
        <w:t>.</w:t>
      </w:r>
    </w:p>
    <w:p w:rsidR="005379D1" w:rsidRDefault="005379D1" w:rsidP="00C06D8A">
      <w:pPr>
        <w:jc w:val="both"/>
        <w:rPr>
          <w:color w:val="FF0000"/>
          <w:sz w:val="28"/>
          <w:szCs w:val="28"/>
        </w:rPr>
      </w:pPr>
    </w:p>
    <w:p w:rsidR="00BF79C6" w:rsidRDefault="00BF79C6" w:rsidP="00C06D8A">
      <w:pPr>
        <w:ind w:firstLine="900"/>
        <w:jc w:val="both"/>
        <w:rPr>
          <w:b/>
          <w:sz w:val="28"/>
          <w:szCs w:val="28"/>
        </w:rPr>
      </w:pPr>
      <w:r w:rsidRPr="00BF79C6">
        <w:rPr>
          <w:b/>
          <w:sz w:val="28"/>
          <w:szCs w:val="28"/>
        </w:rPr>
        <w:t>Пункт 1</w:t>
      </w:r>
      <w:r w:rsidR="00AD456B">
        <w:rPr>
          <w:b/>
          <w:sz w:val="28"/>
          <w:szCs w:val="28"/>
        </w:rPr>
        <w:t>2</w:t>
      </w:r>
      <w:r w:rsidRPr="00BF79C6">
        <w:rPr>
          <w:b/>
          <w:sz w:val="28"/>
          <w:szCs w:val="28"/>
        </w:rPr>
        <w:t>. Размер единовременной компенсационной выплаты на лечение (оздоровление)</w:t>
      </w:r>
    </w:p>
    <w:p w:rsidR="00BF79C6" w:rsidRDefault="00980767" w:rsidP="00C06D8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3242" w:rsidRPr="005379D1">
        <w:rPr>
          <w:sz w:val="28"/>
          <w:szCs w:val="28"/>
        </w:rPr>
        <w:t>Установить на 202</w:t>
      </w:r>
      <w:r w:rsidR="00D22B0B">
        <w:rPr>
          <w:sz w:val="28"/>
          <w:szCs w:val="28"/>
        </w:rPr>
        <w:t>5</w:t>
      </w:r>
      <w:r w:rsidR="00BF79C6" w:rsidRPr="005379D1">
        <w:rPr>
          <w:sz w:val="28"/>
          <w:szCs w:val="28"/>
        </w:rPr>
        <w:t>-202</w:t>
      </w:r>
      <w:r w:rsidR="00D22B0B">
        <w:rPr>
          <w:sz w:val="28"/>
          <w:szCs w:val="28"/>
        </w:rPr>
        <w:t>7</w:t>
      </w:r>
      <w:r w:rsidR="00BF79C6" w:rsidRPr="005379D1">
        <w:rPr>
          <w:sz w:val="28"/>
          <w:szCs w:val="28"/>
        </w:rPr>
        <w:t xml:space="preserve"> годы размер единовременной компенсационной в</w:t>
      </w:r>
      <w:r w:rsidR="00BF79C6" w:rsidRPr="005379D1">
        <w:rPr>
          <w:sz w:val="28"/>
          <w:szCs w:val="28"/>
        </w:rPr>
        <w:t>ы</w:t>
      </w:r>
      <w:r w:rsidR="00BF79C6" w:rsidRPr="005379D1">
        <w:rPr>
          <w:sz w:val="28"/>
          <w:szCs w:val="28"/>
        </w:rPr>
        <w:t>платы не лечение (оздоровление)  Главе</w:t>
      </w:r>
      <w:r w:rsidR="002970D9">
        <w:rPr>
          <w:sz w:val="28"/>
          <w:szCs w:val="28"/>
        </w:rPr>
        <w:t xml:space="preserve"> </w:t>
      </w:r>
      <w:proofErr w:type="spellStart"/>
      <w:r w:rsidR="005924D9" w:rsidRPr="005379D1">
        <w:rPr>
          <w:sz w:val="28"/>
          <w:szCs w:val="28"/>
        </w:rPr>
        <w:t>Федорковского</w:t>
      </w:r>
      <w:proofErr w:type="spellEnd"/>
      <w:r w:rsidR="000E7757">
        <w:rPr>
          <w:sz w:val="28"/>
          <w:szCs w:val="28"/>
        </w:rPr>
        <w:t xml:space="preserve"> </w:t>
      </w:r>
      <w:r w:rsidR="00BF79C6" w:rsidRPr="005379D1">
        <w:rPr>
          <w:sz w:val="28"/>
          <w:szCs w:val="28"/>
        </w:rPr>
        <w:t>сельского поселения, в сумме 40100 рублей</w:t>
      </w:r>
      <w:r w:rsidR="00FE0BAF">
        <w:rPr>
          <w:sz w:val="28"/>
          <w:szCs w:val="28"/>
        </w:rPr>
        <w:t>.</w:t>
      </w:r>
      <w:r w:rsidR="00BF79C6" w:rsidRPr="005379D1">
        <w:rPr>
          <w:sz w:val="28"/>
          <w:szCs w:val="28"/>
        </w:rPr>
        <w:t xml:space="preserve"> </w:t>
      </w:r>
    </w:p>
    <w:p w:rsidR="00980767" w:rsidRDefault="00980767" w:rsidP="000E704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на 202</w:t>
      </w:r>
      <w:r w:rsidR="00D22B0B">
        <w:rPr>
          <w:sz w:val="28"/>
          <w:szCs w:val="28"/>
        </w:rPr>
        <w:t>5</w:t>
      </w:r>
      <w:r w:rsidR="00875483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D22B0B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ежегодную единовременную </w:t>
      </w:r>
      <w:proofErr w:type="spellStart"/>
      <w:r>
        <w:rPr>
          <w:sz w:val="28"/>
          <w:szCs w:val="28"/>
        </w:rPr>
        <w:t>компенсцию</w:t>
      </w:r>
      <w:proofErr w:type="spellEnd"/>
      <w:r>
        <w:rPr>
          <w:sz w:val="28"/>
          <w:szCs w:val="28"/>
        </w:rPr>
        <w:t xml:space="preserve"> </w:t>
      </w:r>
      <w:r w:rsidRPr="005379D1">
        <w:rPr>
          <w:sz w:val="28"/>
          <w:szCs w:val="28"/>
        </w:rPr>
        <w:t>м</w:t>
      </w:r>
      <w:r w:rsidRPr="005379D1">
        <w:rPr>
          <w:sz w:val="28"/>
          <w:szCs w:val="28"/>
        </w:rPr>
        <w:t>у</w:t>
      </w:r>
      <w:r w:rsidRPr="005379D1">
        <w:rPr>
          <w:sz w:val="28"/>
          <w:szCs w:val="28"/>
        </w:rPr>
        <w:t xml:space="preserve">ниципальным служащим Администрации </w:t>
      </w:r>
      <w:proofErr w:type="spellStart"/>
      <w:r w:rsidRPr="005379D1">
        <w:rPr>
          <w:sz w:val="28"/>
          <w:szCs w:val="28"/>
        </w:rPr>
        <w:t>Федорковского</w:t>
      </w:r>
      <w:proofErr w:type="spellEnd"/>
      <w:r w:rsidRPr="005379D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5379D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сумме 40100 рублей</w:t>
      </w:r>
      <w:r w:rsidR="00FE0BAF">
        <w:rPr>
          <w:sz w:val="28"/>
          <w:szCs w:val="28"/>
        </w:rPr>
        <w:t>.</w:t>
      </w:r>
    </w:p>
    <w:p w:rsidR="00980767" w:rsidRDefault="00980767" w:rsidP="000E704A">
      <w:pPr>
        <w:widowControl w:val="0"/>
        <w:ind w:firstLine="900"/>
        <w:jc w:val="both"/>
        <w:rPr>
          <w:sz w:val="28"/>
          <w:szCs w:val="28"/>
        </w:rPr>
      </w:pPr>
    </w:p>
    <w:p w:rsidR="000E704A" w:rsidRDefault="00980767" w:rsidP="000E704A">
      <w:pPr>
        <w:widowControl w:val="0"/>
        <w:ind w:firstLine="900"/>
        <w:jc w:val="both"/>
        <w:rPr>
          <w:b/>
          <w:sz w:val="28"/>
          <w:szCs w:val="28"/>
        </w:rPr>
      </w:pPr>
      <w:r w:rsidRPr="005379D1">
        <w:rPr>
          <w:sz w:val="28"/>
          <w:szCs w:val="28"/>
        </w:rPr>
        <w:t xml:space="preserve"> </w:t>
      </w:r>
      <w:r w:rsidR="000E704A">
        <w:rPr>
          <w:b/>
          <w:sz w:val="28"/>
          <w:szCs w:val="28"/>
        </w:rPr>
        <w:t>Пункт 1</w:t>
      </w:r>
      <w:r w:rsidR="00AD456B">
        <w:rPr>
          <w:b/>
          <w:sz w:val="28"/>
          <w:szCs w:val="28"/>
        </w:rPr>
        <w:t>3</w:t>
      </w:r>
      <w:r w:rsidR="000E704A">
        <w:rPr>
          <w:b/>
          <w:sz w:val="28"/>
          <w:szCs w:val="28"/>
        </w:rPr>
        <w:t>. Дополнительные основания для внесения изменений в сводную бюджетную роспись сельского поселения</w:t>
      </w:r>
    </w:p>
    <w:p w:rsidR="000E704A" w:rsidRDefault="000E704A" w:rsidP="000E704A">
      <w:pPr>
        <w:keepNext/>
        <w:tabs>
          <w:tab w:val="left" w:pos="490"/>
          <w:tab w:val="left" w:pos="2340"/>
          <w:tab w:val="left" w:pos="3060"/>
        </w:tabs>
        <w:autoSpaceDE/>
        <w:spacing w:line="240" w:lineRule="exact"/>
        <w:ind w:left="1985" w:hanging="1276"/>
        <w:jc w:val="both"/>
        <w:outlineLvl w:val="0"/>
        <w:rPr>
          <w:b/>
          <w:sz w:val="28"/>
          <w:szCs w:val="28"/>
        </w:rPr>
      </w:pP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  </w:t>
      </w:r>
      <w:r w:rsidR="00401E34">
        <w:rPr>
          <w:sz w:val="28"/>
          <w:szCs w:val="28"/>
        </w:rPr>
        <w:t xml:space="preserve">       </w:t>
      </w:r>
      <w:r w:rsidRPr="006159EB">
        <w:rPr>
          <w:sz w:val="28"/>
          <w:szCs w:val="28"/>
        </w:rPr>
        <w:t xml:space="preserve"> Установить, что в соответствии с решениями</w:t>
      </w:r>
      <w:r>
        <w:rPr>
          <w:sz w:val="28"/>
          <w:szCs w:val="28"/>
        </w:rPr>
        <w:t xml:space="preserve"> Главы сельского поселения </w:t>
      </w:r>
      <w:r w:rsidRPr="006159EB">
        <w:rPr>
          <w:sz w:val="28"/>
          <w:szCs w:val="28"/>
        </w:rPr>
        <w:t xml:space="preserve"> допо</w:t>
      </w:r>
      <w:r w:rsidRPr="006159EB">
        <w:rPr>
          <w:sz w:val="28"/>
          <w:szCs w:val="28"/>
        </w:rPr>
        <w:t>л</w:t>
      </w:r>
      <w:r w:rsidRPr="006159EB">
        <w:rPr>
          <w:sz w:val="28"/>
          <w:szCs w:val="28"/>
        </w:rPr>
        <w:t>нительно к основаниям, установленным пунктом 3 статьи 217 Бюджетного кодекса Российской Федерации, может осуществляться внесение изменений в сводную бю</w:t>
      </w:r>
      <w:r w:rsidRPr="006159EB">
        <w:rPr>
          <w:sz w:val="28"/>
          <w:szCs w:val="28"/>
        </w:rPr>
        <w:t>д</w:t>
      </w:r>
      <w:r w:rsidRPr="006159EB">
        <w:rPr>
          <w:sz w:val="28"/>
          <w:szCs w:val="28"/>
        </w:rPr>
        <w:t xml:space="preserve">жетную роспись бюджета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</w:t>
      </w:r>
      <w:r w:rsidRPr="006159EB">
        <w:rPr>
          <w:sz w:val="28"/>
          <w:szCs w:val="28"/>
        </w:rPr>
        <w:t xml:space="preserve"> поселения без внесения изменений в настоящее решение по следующим основаниям: </w:t>
      </w:r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1) приведение </w:t>
      </w:r>
      <w:proofErr w:type="gramStart"/>
      <w:r w:rsidRPr="006159EB">
        <w:rPr>
          <w:sz w:val="28"/>
          <w:szCs w:val="28"/>
        </w:rPr>
        <w:t xml:space="preserve">кодов бюджетной классификации расходов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>селения</w:t>
      </w:r>
      <w:proofErr w:type="gramEnd"/>
      <w:r w:rsidRPr="006159EB">
        <w:rPr>
          <w:sz w:val="28"/>
          <w:szCs w:val="28"/>
        </w:rPr>
        <w:t xml:space="preserve"> и источников внутреннего финансирования дефицита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 xml:space="preserve">селения в соответствие с бюджетной классификацией Российской Федерации; </w:t>
      </w:r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6159EB">
        <w:rPr>
          <w:sz w:val="28"/>
          <w:szCs w:val="28"/>
        </w:rPr>
        <w:lastRenderedPageBreak/>
        <w:t xml:space="preserve">2) перераспределение бюджетных ассигнований между подгруппами </w:t>
      </w:r>
      <w:proofErr w:type="gramStart"/>
      <w:r w:rsidRPr="006159EB">
        <w:rPr>
          <w:sz w:val="28"/>
          <w:szCs w:val="28"/>
        </w:rPr>
        <w:t>вида расх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 xml:space="preserve">дов классификации расходов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</w:t>
      </w:r>
      <w:proofErr w:type="gramEnd"/>
      <w:r w:rsidRPr="006159EB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 xml:space="preserve">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 по соответствующей целевой статье (муниципальной програ</w:t>
      </w:r>
      <w:r w:rsidRPr="006159EB">
        <w:rPr>
          <w:sz w:val="28"/>
          <w:szCs w:val="28"/>
        </w:rPr>
        <w:t>м</w:t>
      </w:r>
      <w:r w:rsidRPr="006159EB">
        <w:rPr>
          <w:sz w:val="28"/>
          <w:szCs w:val="28"/>
        </w:rPr>
        <w:t xml:space="preserve">ме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и непрограммному направлению деятельности) и группе вида расходов классификации расходов бюджета </w:t>
      </w:r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поселения;</w:t>
      </w: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 </w:t>
      </w:r>
      <w:r w:rsidR="00EE72E2">
        <w:rPr>
          <w:sz w:val="28"/>
          <w:szCs w:val="28"/>
        </w:rPr>
        <w:tab/>
      </w:r>
      <w:r w:rsidRPr="006159EB">
        <w:rPr>
          <w:sz w:val="28"/>
          <w:szCs w:val="28"/>
        </w:rPr>
        <w:t>3) перераспределение бюджетных ассигнований в пределах утвержденных наст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>ящим решением объемов бюджетных ассигнований на финансовое обеспечение реал</w:t>
      </w:r>
      <w:r w:rsidRPr="006159EB">
        <w:rPr>
          <w:sz w:val="28"/>
          <w:szCs w:val="28"/>
        </w:rPr>
        <w:t>и</w:t>
      </w:r>
      <w:r w:rsidRPr="006159EB">
        <w:rPr>
          <w:sz w:val="28"/>
          <w:szCs w:val="28"/>
        </w:rPr>
        <w:t>зации муниципальных про</w:t>
      </w:r>
      <w:r>
        <w:rPr>
          <w:sz w:val="28"/>
          <w:szCs w:val="28"/>
        </w:rPr>
        <w:t xml:space="preserve">грамм 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в связи с внес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 xml:space="preserve">нием изменений в муниципальные программы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поселения, если такие изменения не связаны с определением видов и объемов межбюджетных трансфертов;</w:t>
      </w:r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159EB">
        <w:rPr>
          <w:sz w:val="28"/>
          <w:szCs w:val="28"/>
        </w:rPr>
        <w:t>4) перераспределение бюджетных ассигнований, в том числе в случае образов</w:t>
      </w:r>
      <w:r w:rsidRPr="006159EB">
        <w:rPr>
          <w:sz w:val="28"/>
          <w:szCs w:val="28"/>
        </w:rPr>
        <w:t>а</w:t>
      </w:r>
      <w:r w:rsidRPr="006159EB">
        <w:rPr>
          <w:sz w:val="28"/>
          <w:szCs w:val="28"/>
        </w:rPr>
        <w:t>ния экономии, между разделами, подразделами, целевыми статьями (муниципальными програм</w:t>
      </w:r>
      <w:r>
        <w:rPr>
          <w:sz w:val="28"/>
          <w:szCs w:val="28"/>
        </w:rPr>
        <w:t xml:space="preserve">мами  </w:t>
      </w:r>
      <w:proofErr w:type="spellStart"/>
      <w:r>
        <w:rPr>
          <w:sz w:val="28"/>
          <w:szCs w:val="28"/>
        </w:rPr>
        <w:t>Федорковского</w:t>
      </w:r>
      <w:proofErr w:type="spellEnd"/>
      <w:r w:rsidRPr="006159EB">
        <w:rPr>
          <w:sz w:val="28"/>
          <w:szCs w:val="28"/>
        </w:rPr>
        <w:t xml:space="preserve"> поселения и непрограммными направлениями деятел</w:t>
      </w:r>
      <w:r w:rsidRPr="006159EB">
        <w:rPr>
          <w:sz w:val="28"/>
          <w:szCs w:val="28"/>
        </w:rPr>
        <w:t>ь</w:t>
      </w:r>
      <w:r w:rsidRPr="006159EB">
        <w:rPr>
          <w:sz w:val="28"/>
          <w:szCs w:val="28"/>
        </w:rPr>
        <w:t xml:space="preserve">ности), группами и подгруппами видов расходов классификации расходов бюджета </w:t>
      </w:r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в пределах объема бюджетных ассигнований, предусмотренных главному распорядителю средств бюд</w:t>
      </w:r>
      <w:r>
        <w:rPr>
          <w:sz w:val="28"/>
          <w:szCs w:val="28"/>
        </w:rPr>
        <w:t>жета  сельского</w:t>
      </w:r>
      <w:r w:rsidRPr="006159EB">
        <w:rPr>
          <w:sz w:val="28"/>
          <w:szCs w:val="28"/>
        </w:rPr>
        <w:t xml:space="preserve"> поселения на реализацию пр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 xml:space="preserve">граммного и непрограммного направления деятельности; </w:t>
      </w:r>
      <w:proofErr w:type="gramEnd"/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5) перераспределение бюджетных ассигнований между разделами, подразделами, целевыми статьями, (муниципальными программами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>ния и непрограммными направлениями деятельности), группами и подгруппами вид</w:t>
      </w:r>
      <w:r w:rsidRPr="006159EB">
        <w:rPr>
          <w:sz w:val="28"/>
          <w:szCs w:val="28"/>
        </w:rPr>
        <w:t>а</w:t>
      </w:r>
      <w:r w:rsidRPr="006159EB">
        <w:rPr>
          <w:sz w:val="28"/>
          <w:szCs w:val="28"/>
        </w:rPr>
        <w:t xml:space="preserve">ми расходов классификации расходов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 для выполнения условий в целях получения субсидий из областного бюджета; </w:t>
      </w:r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159EB">
        <w:rPr>
          <w:sz w:val="28"/>
          <w:szCs w:val="28"/>
        </w:rPr>
        <w:t xml:space="preserve">6) увеличение бюджетных ассигнований по отдельным разделам, подразделам, целевым статьям (муниципальными программами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и непрограммными направлениями деятельности), группам и подгруппам видов расх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>дов классификации расходов бюдже</w:t>
      </w:r>
      <w:r>
        <w:rPr>
          <w:sz w:val="28"/>
          <w:szCs w:val="28"/>
        </w:rPr>
        <w:t>та сельского</w:t>
      </w:r>
      <w:r w:rsidRPr="006159EB">
        <w:rPr>
          <w:sz w:val="28"/>
          <w:szCs w:val="28"/>
        </w:rPr>
        <w:t xml:space="preserve"> поселения за счет экономии по и</w:t>
      </w:r>
      <w:r w:rsidRPr="006159EB">
        <w:rPr>
          <w:sz w:val="28"/>
          <w:szCs w:val="28"/>
        </w:rPr>
        <w:t>с</w:t>
      </w:r>
      <w:r w:rsidRPr="006159EB">
        <w:rPr>
          <w:sz w:val="28"/>
          <w:szCs w:val="28"/>
        </w:rPr>
        <w:t>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</w:t>
      </w:r>
      <w:r>
        <w:rPr>
          <w:sz w:val="28"/>
          <w:szCs w:val="28"/>
        </w:rPr>
        <w:t>жета  сельского</w:t>
      </w:r>
      <w:r w:rsidRPr="006159EB">
        <w:rPr>
          <w:sz w:val="28"/>
          <w:szCs w:val="28"/>
        </w:rPr>
        <w:t xml:space="preserve"> поселения на оказание муниципальных услуг при условии, что</w:t>
      </w:r>
      <w:proofErr w:type="gramEnd"/>
      <w:r w:rsidRPr="006159EB">
        <w:rPr>
          <w:sz w:val="28"/>
          <w:szCs w:val="28"/>
        </w:rPr>
        <w:t xml:space="preserve"> увеличение бюджетных ассигнований по соответствующему виду расходов не пр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 xml:space="preserve">вышает 10 процентов; </w:t>
      </w:r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159EB">
        <w:rPr>
          <w:sz w:val="28"/>
          <w:szCs w:val="28"/>
        </w:rPr>
        <w:t>7) поступление лимитов бюджетных обязательств на открытые в Управлении Федерального казначейства по Новгородской области лицевые счета для учета опер</w:t>
      </w:r>
      <w:r w:rsidRPr="006159EB">
        <w:rPr>
          <w:sz w:val="28"/>
          <w:szCs w:val="28"/>
        </w:rPr>
        <w:t>а</w:t>
      </w:r>
      <w:r w:rsidRPr="006159EB">
        <w:rPr>
          <w:sz w:val="28"/>
          <w:szCs w:val="28"/>
        </w:rPr>
        <w:t>ций по переданным полномочиям получателя средств областного бюджета по пере</w:t>
      </w:r>
      <w:r>
        <w:rPr>
          <w:sz w:val="28"/>
          <w:szCs w:val="28"/>
        </w:rPr>
        <w:t>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лению в бюджет сельского</w:t>
      </w:r>
      <w:r w:rsidRPr="006159EB">
        <w:rPr>
          <w:sz w:val="28"/>
          <w:szCs w:val="28"/>
        </w:rPr>
        <w:t xml:space="preserve"> поселения межбюджетных трансфертов, сверх объемов с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>ответствующих безвозмездных поступлений бюджета городского поселения, утве</w:t>
      </w:r>
      <w:r w:rsidRPr="006159EB">
        <w:rPr>
          <w:sz w:val="28"/>
          <w:szCs w:val="28"/>
        </w:rPr>
        <w:t>р</w:t>
      </w:r>
      <w:r w:rsidRPr="006159EB">
        <w:rPr>
          <w:sz w:val="28"/>
          <w:szCs w:val="28"/>
        </w:rPr>
        <w:t xml:space="preserve">жденных настоящим решением; </w:t>
      </w:r>
      <w:proofErr w:type="gramEnd"/>
    </w:p>
    <w:p w:rsidR="000E704A" w:rsidRDefault="000E704A" w:rsidP="00EE72E2">
      <w:pPr>
        <w:widowControl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6159EB">
        <w:rPr>
          <w:sz w:val="28"/>
          <w:szCs w:val="28"/>
        </w:rPr>
        <w:t xml:space="preserve">8) направление бюджетных ассигнований муниципального дорожного фонда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поселения, не использованных в отчетном финансовом году на увеличение бюджетных ассигнований муниципального дорожного фонда </w:t>
      </w:r>
      <w:proofErr w:type="spellStart"/>
      <w:r>
        <w:rPr>
          <w:sz w:val="28"/>
          <w:szCs w:val="28"/>
        </w:rPr>
        <w:t>Федорко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в соответствии со статьей 96 и пунктом 5 статьи 179.4</w:t>
      </w:r>
      <w:r w:rsidR="00EE72E2">
        <w:rPr>
          <w:sz w:val="28"/>
          <w:szCs w:val="28"/>
        </w:rPr>
        <w:t>.</w:t>
      </w:r>
      <w:r w:rsidRPr="006159EB">
        <w:rPr>
          <w:sz w:val="28"/>
          <w:szCs w:val="28"/>
        </w:rPr>
        <w:t xml:space="preserve"> </w:t>
      </w:r>
    </w:p>
    <w:p w:rsidR="00C06D8A" w:rsidRDefault="00C06D8A" w:rsidP="00C06D8A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E765C" w:rsidRDefault="008E765C" w:rsidP="00C06D8A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Пункт 1</w:t>
      </w:r>
      <w:r w:rsidR="00AD456B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Вступление в силу настоящего решения о бюджете сельского 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селения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</w:t>
      </w:r>
      <w:r w:rsidR="00BB3242">
        <w:rPr>
          <w:rFonts w:ascii="Times New Roman CYR" w:hAnsi="Times New Roman CYR" w:cs="Times New Roman CYR"/>
          <w:sz w:val="28"/>
          <w:szCs w:val="28"/>
        </w:rPr>
        <w:t>е вступает в силу с 1 января 202</w:t>
      </w:r>
      <w:r w:rsidR="00D22B0B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Пункт 1</w:t>
      </w:r>
      <w:r w:rsidR="00AD456B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публиковать настоящее решение в </w:t>
      </w:r>
      <w:r w:rsidR="0082499B">
        <w:rPr>
          <w:sz w:val="28"/>
          <w:szCs w:val="28"/>
        </w:rPr>
        <w:t>периодическом печатном изд</w:t>
      </w:r>
      <w:r w:rsidR="0082499B">
        <w:rPr>
          <w:sz w:val="28"/>
          <w:szCs w:val="28"/>
        </w:rPr>
        <w:t>а</w:t>
      </w:r>
      <w:r w:rsidR="0082499B">
        <w:rPr>
          <w:sz w:val="28"/>
          <w:szCs w:val="28"/>
        </w:rPr>
        <w:t>нии «</w:t>
      </w:r>
      <w:proofErr w:type="spellStart"/>
      <w:r w:rsidR="0082499B">
        <w:rPr>
          <w:sz w:val="28"/>
          <w:szCs w:val="28"/>
        </w:rPr>
        <w:t>Федорковский</w:t>
      </w:r>
      <w:proofErr w:type="spellEnd"/>
      <w:r w:rsidR="0082499B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="0082499B">
        <w:rPr>
          <w:sz w:val="28"/>
          <w:szCs w:val="28"/>
        </w:rPr>
        <w:t xml:space="preserve"> разместить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 w:rsidR="0082499B">
        <w:rPr>
          <w:sz w:val="28"/>
          <w:szCs w:val="28"/>
        </w:rPr>
        <w:t>Ф</w:t>
      </w:r>
      <w:r w:rsidR="0082499B">
        <w:rPr>
          <w:sz w:val="28"/>
          <w:szCs w:val="28"/>
        </w:rPr>
        <w:t>е</w:t>
      </w:r>
      <w:r w:rsidR="0082499B">
        <w:rPr>
          <w:sz w:val="28"/>
          <w:szCs w:val="28"/>
        </w:rPr>
        <w:t>дорковского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2499B">
        <w:rPr>
          <w:sz w:val="28"/>
          <w:szCs w:val="28"/>
        </w:rPr>
        <w:t xml:space="preserve"> и в информационно-телекоммуникационной сети «Интернет»</w:t>
      </w:r>
    </w:p>
    <w:p w:rsidR="005451CE" w:rsidRDefault="009D1864" w:rsidP="009D1864">
      <w:pPr>
        <w:widowControl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194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48"/>
        <w:gridCol w:w="9748"/>
      </w:tblGrid>
      <w:tr w:rsidR="009D1864" w:rsidTr="00811450">
        <w:trPr>
          <w:trHeight w:val="247"/>
        </w:trPr>
        <w:tc>
          <w:tcPr>
            <w:tcW w:w="9748" w:type="dxa"/>
          </w:tcPr>
          <w:p w:rsidR="00AF40DF" w:rsidRPr="00762126" w:rsidRDefault="00AF40DF" w:rsidP="000E704A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9748" w:type="dxa"/>
          </w:tcPr>
          <w:p w:rsidR="009D1864" w:rsidRDefault="009D186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97319" w:rsidTr="00811450">
        <w:trPr>
          <w:trHeight w:val="247"/>
        </w:trPr>
        <w:tc>
          <w:tcPr>
            <w:tcW w:w="9748" w:type="dxa"/>
          </w:tcPr>
          <w:p w:rsidR="00197319" w:rsidRDefault="00197319" w:rsidP="00AD456B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9748" w:type="dxa"/>
          </w:tcPr>
          <w:p w:rsidR="00197319" w:rsidRDefault="0019731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06D8A" w:rsidRDefault="00F87341" w:rsidP="00811450">
      <w:pPr>
        <w:tabs>
          <w:tab w:val="left" w:pos="1020"/>
        </w:tabs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                                      В.</w:t>
      </w:r>
      <w:bookmarkStart w:id="0" w:name="_GoBack"/>
      <w:bookmarkEnd w:id="0"/>
      <w:r>
        <w:rPr>
          <w:b/>
          <w:bCs/>
          <w:sz w:val="28"/>
          <w:szCs w:val="28"/>
        </w:rPr>
        <w:t>А.Борисов</w:t>
      </w:r>
    </w:p>
    <w:sectPr w:rsidR="00C06D8A" w:rsidSect="008C2CE9">
      <w:pgSz w:w="12240" w:h="15840"/>
      <w:pgMar w:top="567" w:right="567" w:bottom="851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503162"/>
    <w:rsid w:val="000155E4"/>
    <w:rsid w:val="000256F2"/>
    <w:rsid w:val="000339DB"/>
    <w:rsid w:val="00033C82"/>
    <w:rsid w:val="0003561B"/>
    <w:rsid w:val="00035995"/>
    <w:rsid w:val="0003763D"/>
    <w:rsid w:val="00043120"/>
    <w:rsid w:val="00044A02"/>
    <w:rsid w:val="00061E04"/>
    <w:rsid w:val="00072E44"/>
    <w:rsid w:val="00084F99"/>
    <w:rsid w:val="00093229"/>
    <w:rsid w:val="000A015D"/>
    <w:rsid w:val="000A0C9E"/>
    <w:rsid w:val="000A1D40"/>
    <w:rsid w:val="000A3CCD"/>
    <w:rsid w:val="000B2385"/>
    <w:rsid w:val="000C6716"/>
    <w:rsid w:val="000C7E80"/>
    <w:rsid w:val="000E231E"/>
    <w:rsid w:val="000E2BF8"/>
    <w:rsid w:val="000E704A"/>
    <w:rsid w:val="000E7757"/>
    <w:rsid w:val="000E7E87"/>
    <w:rsid w:val="000F3EC8"/>
    <w:rsid w:val="000F5E94"/>
    <w:rsid w:val="00100E1A"/>
    <w:rsid w:val="00110244"/>
    <w:rsid w:val="00112D52"/>
    <w:rsid w:val="0011425F"/>
    <w:rsid w:val="00115EE2"/>
    <w:rsid w:val="00120826"/>
    <w:rsid w:val="00122462"/>
    <w:rsid w:val="00125DE0"/>
    <w:rsid w:val="00130455"/>
    <w:rsid w:val="00132996"/>
    <w:rsid w:val="00133E4E"/>
    <w:rsid w:val="001348E3"/>
    <w:rsid w:val="00135CCB"/>
    <w:rsid w:val="00136907"/>
    <w:rsid w:val="00136983"/>
    <w:rsid w:val="001466BB"/>
    <w:rsid w:val="00151185"/>
    <w:rsid w:val="00175293"/>
    <w:rsid w:val="0017594B"/>
    <w:rsid w:val="00181B48"/>
    <w:rsid w:val="001848BF"/>
    <w:rsid w:val="00186B67"/>
    <w:rsid w:val="00187ADD"/>
    <w:rsid w:val="00193227"/>
    <w:rsid w:val="00197319"/>
    <w:rsid w:val="001A22C2"/>
    <w:rsid w:val="001A6523"/>
    <w:rsid w:val="001A6DBC"/>
    <w:rsid w:val="001C3C0F"/>
    <w:rsid w:val="001C497E"/>
    <w:rsid w:val="001C4E8F"/>
    <w:rsid w:val="001C7101"/>
    <w:rsid w:val="001D17C8"/>
    <w:rsid w:val="001D232F"/>
    <w:rsid w:val="001D26EE"/>
    <w:rsid w:val="001D40E0"/>
    <w:rsid w:val="001D686D"/>
    <w:rsid w:val="001D6E7F"/>
    <w:rsid w:val="001D7D84"/>
    <w:rsid w:val="001E0792"/>
    <w:rsid w:val="001E6913"/>
    <w:rsid w:val="001E7982"/>
    <w:rsid w:val="001F1304"/>
    <w:rsid w:val="001F7F1A"/>
    <w:rsid w:val="0020029B"/>
    <w:rsid w:val="002007E8"/>
    <w:rsid w:val="00202F8A"/>
    <w:rsid w:val="00215151"/>
    <w:rsid w:val="00216F71"/>
    <w:rsid w:val="00225800"/>
    <w:rsid w:val="00225A15"/>
    <w:rsid w:val="00241615"/>
    <w:rsid w:val="002446D3"/>
    <w:rsid w:val="002504E3"/>
    <w:rsid w:val="00266C8F"/>
    <w:rsid w:val="00270D95"/>
    <w:rsid w:val="0027468E"/>
    <w:rsid w:val="00274730"/>
    <w:rsid w:val="00276376"/>
    <w:rsid w:val="002801AC"/>
    <w:rsid w:val="00286B0D"/>
    <w:rsid w:val="00287A77"/>
    <w:rsid w:val="00291B38"/>
    <w:rsid w:val="002970D9"/>
    <w:rsid w:val="002A0086"/>
    <w:rsid w:val="002A1EC7"/>
    <w:rsid w:val="002A34DB"/>
    <w:rsid w:val="002A486A"/>
    <w:rsid w:val="002A6404"/>
    <w:rsid w:val="002B022E"/>
    <w:rsid w:val="002B2137"/>
    <w:rsid w:val="002B5820"/>
    <w:rsid w:val="002C2B98"/>
    <w:rsid w:val="002C7519"/>
    <w:rsid w:val="002C782E"/>
    <w:rsid w:val="002D5E6F"/>
    <w:rsid w:val="002E2297"/>
    <w:rsid w:val="002E231E"/>
    <w:rsid w:val="002E2DE9"/>
    <w:rsid w:val="002E4DCE"/>
    <w:rsid w:val="002E5769"/>
    <w:rsid w:val="002F1297"/>
    <w:rsid w:val="002F3B59"/>
    <w:rsid w:val="0030564F"/>
    <w:rsid w:val="00310B5C"/>
    <w:rsid w:val="00310D3C"/>
    <w:rsid w:val="00313764"/>
    <w:rsid w:val="00321A10"/>
    <w:rsid w:val="00322533"/>
    <w:rsid w:val="00325D9D"/>
    <w:rsid w:val="00327567"/>
    <w:rsid w:val="003340DD"/>
    <w:rsid w:val="00336786"/>
    <w:rsid w:val="003441EB"/>
    <w:rsid w:val="003559E6"/>
    <w:rsid w:val="003611F9"/>
    <w:rsid w:val="003633A6"/>
    <w:rsid w:val="00365DD5"/>
    <w:rsid w:val="00374D90"/>
    <w:rsid w:val="00376A70"/>
    <w:rsid w:val="003774C9"/>
    <w:rsid w:val="00377C8F"/>
    <w:rsid w:val="00391C3C"/>
    <w:rsid w:val="00392E43"/>
    <w:rsid w:val="00392EC1"/>
    <w:rsid w:val="00395633"/>
    <w:rsid w:val="0039581A"/>
    <w:rsid w:val="003958D6"/>
    <w:rsid w:val="00395EE3"/>
    <w:rsid w:val="003A275D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01E34"/>
    <w:rsid w:val="00413FE7"/>
    <w:rsid w:val="00420912"/>
    <w:rsid w:val="00423154"/>
    <w:rsid w:val="0042521D"/>
    <w:rsid w:val="004265BF"/>
    <w:rsid w:val="00430F18"/>
    <w:rsid w:val="00433DC0"/>
    <w:rsid w:val="00435A8D"/>
    <w:rsid w:val="00455412"/>
    <w:rsid w:val="004576A6"/>
    <w:rsid w:val="00461BF8"/>
    <w:rsid w:val="00464DC7"/>
    <w:rsid w:val="00471DD8"/>
    <w:rsid w:val="0048175A"/>
    <w:rsid w:val="00485017"/>
    <w:rsid w:val="004A2419"/>
    <w:rsid w:val="004A3CAB"/>
    <w:rsid w:val="004A6AAA"/>
    <w:rsid w:val="004A7E9C"/>
    <w:rsid w:val="004B49B5"/>
    <w:rsid w:val="004B7958"/>
    <w:rsid w:val="004C380C"/>
    <w:rsid w:val="004C4229"/>
    <w:rsid w:val="004C4A64"/>
    <w:rsid w:val="004C65FA"/>
    <w:rsid w:val="004D1563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EA4"/>
    <w:rsid w:val="005379D1"/>
    <w:rsid w:val="00542AE8"/>
    <w:rsid w:val="005451CE"/>
    <w:rsid w:val="00546767"/>
    <w:rsid w:val="00547C8E"/>
    <w:rsid w:val="00554604"/>
    <w:rsid w:val="00555BD8"/>
    <w:rsid w:val="00557BF4"/>
    <w:rsid w:val="0056044E"/>
    <w:rsid w:val="00563A4C"/>
    <w:rsid w:val="00564032"/>
    <w:rsid w:val="0056552F"/>
    <w:rsid w:val="005752D0"/>
    <w:rsid w:val="00576DBC"/>
    <w:rsid w:val="005812B3"/>
    <w:rsid w:val="00584CFD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4813"/>
    <w:rsid w:val="005F02F0"/>
    <w:rsid w:val="005F2314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217C"/>
    <w:rsid w:val="00624998"/>
    <w:rsid w:val="00627E24"/>
    <w:rsid w:val="0066719A"/>
    <w:rsid w:val="00677778"/>
    <w:rsid w:val="00677A1D"/>
    <w:rsid w:val="00681AB5"/>
    <w:rsid w:val="0069207F"/>
    <w:rsid w:val="006A5E2A"/>
    <w:rsid w:val="006B3AE6"/>
    <w:rsid w:val="006C21B8"/>
    <w:rsid w:val="006C2BFC"/>
    <w:rsid w:val="006C3C2E"/>
    <w:rsid w:val="006C4960"/>
    <w:rsid w:val="006D19B8"/>
    <w:rsid w:val="006D21A6"/>
    <w:rsid w:val="006E506C"/>
    <w:rsid w:val="006F2171"/>
    <w:rsid w:val="006F23F1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62126"/>
    <w:rsid w:val="007755ED"/>
    <w:rsid w:val="0077782E"/>
    <w:rsid w:val="007778F2"/>
    <w:rsid w:val="0078591D"/>
    <w:rsid w:val="007878CA"/>
    <w:rsid w:val="00793929"/>
    <w:rsid w:val="00796AD8"/>
    <w:rsid w:val="007A1FB5"/>
    <w:rsid w:val="007B0DEB"/>
    <w:rsid w:val="007B4576"/>
    <w:rsid w:val="007C0A3D"/>
    <w:rsid w:val="007C1059"/>
    <w:rsid w:val="007C383D"/>
    <w:rsid w:val="007D1097"/>
    <w:rsid w:val="007D337A"/>
    <w:rsid w:val="007D3F2E"/>
    <w:rsid w:val="007D40EB"/>
    <w:rsid w:val="007E01E7"/>
    <w:rsid w:val="007E3540"/>
    <w:rsid w:val="007F65B4"/>
    <w:rsid w:val="00804A7E"/>
    <w:rsid w:val="00805D91"/>
    <w:rsid w:val="008106FC"/>
    <w:rsid w:val="00811450"/>
    <w:rsid w:val="0081206F"/>
    <w:rsid w:val="00822697"/>
    <w:rsid w:val="00822712"/>
    <w:rsid w:val="008231BC"/>
    <w:rsid w:val="0082499B"/>
    <w:rsid w:val="00825212"/>
    <w:rsid w:val="00825A1D"/>
    <w:rsid w:val="0082729A"/>
    <w:rsid w:val="0083115E"/>
    <w:rsid w:val="0083218D"/>
    <w:rsid w:val="00834A63"/>
    <w:rsid w:val="00835C64"/>
    <w:rsid w:val="00837922"/>
    <w:rsid w:val="008422A1"/>
    <w:rsid w:val="00844EC0"/>
    <w:rsid w:val="00847BD8"/>
    <w:rsid w:val="0086455F"/>
    <w:rsid w:val="008648B8"/>
    <w:rsid w:val="00867991"/>
    <w:rsid w:val="00867B75"/>
    <w:rsid w:val="00872C06"/>
    <w:rsid w:val="00875483"/>
    <w:rsid w:val="00876826"/>
    <w:rsid w:val="00881B84"/>
    <w:rsid w:val="008955ED"/>
    <w:rsid w:val="00897A05"/>
    <w:rsid w:val="008A1487"/>
    <w:rsid w:val="008A1DB0"/>
    <w:rsid w:val="008A22D8"/>
    <w:rsid w:val="008A38B4"/>
    <w:rsid w:val="008B1FF5"/>
    <w:rsid w:val="008B29CF"/>
    <w:rsid w:val="008B390F"/>
    <w:rsid w:val="008B5E2E"/>
    <w:rsid w:val="008B5F69"/>
    <w:rsid w:val="008C2CE9"/>
    <w:rsid w:val="008C355A"/>
    <w:rsid w:val="008C66DC"/>
    <w:rsid w:val="008C7FC3"/>
    <w:rsid w:val="008D335F"/>
    <w:rsid w:val="008E01E0"/>
    <w:rsid w:val="008E2220"/>
    <w:rsid w:val="008E361D"/>
    <w:rsid w:val="008E4A45"/>
    <w:rsid w:val="008E765C"/>
    <w:rsid w:val="008F2E36"/>
    <w:rsid w:val="008F576B"/>
    <w:rsid w:val="00901449"/>
    <w:rsid w:val="009030B7"/>
    <w:rsid w:val="00903613"/>
    <w:rsid w:val="00907712"/>
    <w:rsid w:val="0091053C"/>
    <w:rsid w:val="0091100F"/>
    <w:rsid w:val="0091165B"/>
    <w:rsid w:val="00911D46"/>
    <w:rsid w:val="00915BA4"/>
    <w:rsid w:val="00920AF5"/>
    <w:rsid w:val="00923DA4"/>
    <w:rsid w:val="00926956"/>
    <w:rsid w:val="00930077"/>
    <w:rsid w:val="0093413D"/>
    <w:rsid w:val="00936C76"/>
    <w:rsid w:val="0094482A"/>
    <w:rsid w:val="00952FC3"/>
    <w:rsid w:val="00955AD3"/>
    <w:rsid w:val="00956070"/>
    <w:rsid w:val="0096157B"/>
    <w:rsid w:val="00961685"/>
    <w:rsid w:val="00963832"/>
    <w:rsid w:val="009670D9"/>
    <w:rsid w:val="00971349"/>
    <w:rsid w:val="00974C59"/>
    <w:rsid w:val="00977764"/>
    <w:rsid w:val="00980767"/>
    <w:rsid w:val="009807E0"/>
    <w:rsid w:val="0098679B"/>
    <w:rsid w:val="00987E18"/>
    <w:rsid w:val="0099226D"/>
    <w:rsid w:val="009936F5"/>
    <w:rsid w:val="009A0021"/>
    <w:rsid w:val="009A058E"/>
    <w:rsid w:val="009B4150"/>
    <w:rsid w:val="009B54E8"/>
    <w:rsid w:val="009C194A"/>
    <w:rsid w:val="009C24EB"/>
    <w:rsid w:val="009C5DF8"/>
    <w:rsid w:val="009C5F17"/>
    <w:rsid w:val="009C73B3"/>
    <w:rsid w:val="009D1864"/>
    <w:rsid w:val="009D1FFF"/>
    <w:rsid w:val="009D3E2E"/>
    <w:rsid w:val="009D55C6"/>
    <w:rsid w:val="009E0AE3"/>
    <w:rsid w:val="009E2D98"/>
    <w:rsid w:val="009F349D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622B7"/>
    <w:rsid w:val="00A74271"/>
    <w:rsid w:val="00A7603F"/>
    <w:rsid w:val="00A81728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D456B"/>
    <w:rsid w:val="00AD5FE3"/>
    <w:rsid w:val="00AE4C73"/>
    <w:rsid w:val="00AE6694"/>
    <w:rsid w:val="00AE68C5"/>
    <w:rsid w:val="00AE6F59"/>
    <w:rsid w:val="00AF0936"/>
    <w:rsid w:val="00AF3252"/>
    <w:rsid w:val="00AF40DF"/>
    <w:rsid w:val="00AF48B8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D166E"/>
    <w:rsid w:val="00BD2059"/>
    <w:rsid w:val="00BD5553"/>
    <w:rsid w:val="00BD778A"/>
    <w:rsid w:val="00BE40C5"/>
    <w:rsid w:val="00BE4686"/>
    <w:rsid w:val="00BE50E8"/>
    <w:rsid w:val="00BF0761"/>
    <w:rsid w:val="00BF79C6"/>
    <w:rsid w:val="00BF7EF3"/>
    <w:rsid w:val="00C06C4F"/>
    <w:rsid w:val="00C06D8A"/>
    <w:rsid w:val="00C213DA"/>
    <w:rsid w:val="00C25397"/>
    <w:rsid w:val="00C277C6"/>
    <w:rsid w:val="00C303E0"/>
    <w:rsid w:val="00C309A1"/>
    <w:rsid w:val="00C330D9"/>
    <w:rsid w:val="00C34D43"/>
    <w:rsid w:val="00C52F62"/>
    <w:rsid w:val="00C56587"/>
    <w:rsid w:val="00C606A0"/>
    <w:rsid w:val="00C610F3"/>
    <w:rsid w:val="00C624BC"/>
    <w:rsid w:val="00C648C5"/>
    <w:rsid w:val="00C71568"/>
    <w:rsid w:val="00C71ECB"/>
    <w:rsid w:val="00C769C1"/>
    <w:rsid w:val="00C84DCB"/>
    <w:rsid w:val="00C856EA"/>
    <w:rsid w:val="00C9060A"/>
    <w:rsid w:val="00C95DCB"/>
    <w:rsid w:val="00CA0EDC"/>
    <w:rsid w:val="00CA11C7"/>
    <w:rsid w:val="00CA6CB3"/>
    <w:rsid w:val="00CB7109"/>
    <w:rsid w:val="00CC0AB1"/>
    <w:rsid w:val="00CC6CCD"/>
    <w:rsid w:val="00CD5428"/>
    <w:rsid w:val="00CE124E"/>
    <w:rsid w:val="00CE58DF"/>
    <w:rsid w:val="00CF2997"/>
    <w:rsid w:val="00D04E8B"/>
    <w:rsid w:val="00D05B53"/>
    <w:rsid w:val="00D12605"/>
    <w:rsid w:val="00D13226"/>
    <w:rsid w:val="00D1342A"/>
    <w:rsid w:val="00D1464C"/>
    <w:rsid w:val="00D14B78"/>
    <w:rsid w:val="00D22B0B"/>
    <w:rsid w:val="00D24D7B"/>
    <w:rsid w:val="00D252EF"/>
    <w:rsid w:val="00D261CF"/>
    <w:rsid w:val="00D3175E"/>
    <w:rsid w:val="00D317AB"/>
    <w:rsid w:val="00D34EC1"/>
    <w:rsid w:val="00D37826"/>
    <w:rsid w:val="00D426D2"/>
    <w:rsid w:val="00D52C4C"/>
    <w:rsid w:val="00D53177"/>
    <w:rsid w:val="00D5533D"/>
    <w:rsid w:val="00D555F7"/>
    <w:rsid w:val="00D55C60"/>
    <w:rsid w:val="00D5696F"/>
    <w:rsid w:val="00D56ABC"/>
    <w:rsid w:val="00D573EE"/>
    <w:rsid w:val="00D576F9"/>
    <w:rsid w:val="00D63144"/>
    <w:rsid w:val="00D63EDE"/>
    <w:rsid w:val="00D65DF5"/>
    <w:rsid w:val="00D724BA"/>
    <w:rsid w:val="00D74263"/>
    <w:rsid w:val="00D74828"/>
    <w:rsid w:val="00D75927"/>
    <w:rsid w:val="00D83EF9"/>
    <w:rsid w:val="00D91DD5"/>
    <w:rsid w:val="00D93815"/>
    <w:rsid w:val="00D96BC1"/>
    <w:rsid w:val="00DA268F"/>
    <w:rsid w:val="00DA2B01"/>
    <w:rsid w:val="00DA3A03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43BB"/>
    <w:rsid w:val="00E375B7"/>
    <w:rsid w:val="00E40635"/>
    <w:rsid w:val="00E45DCC"/>
    <w:rsid w:val="00E51028"/>
    <w:rsid w:val="00E532EE"/>
    <w:rsid w:val="00E538CF"/>
    <w:rsid w:val="00E57447"/>
    <w:rsid w:val="00E57E73"/>
    <w:rsid w:val="00E62140"/>
    <w:rsid w:val="00E641F6"/>
    <w:rsid w:val="00E65EA2"/>
    <w:rsid w:val="00E74DFF"/>
    <w:rsid w:val="00E77193"/>
    <w:rsid w:val="00E82801"/>
    <w:rsid w:val="00E8463E"/>
    <w:rsid w:val="00E84845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C7B42"/>
    <w:rsid w:val="00ED2E55"/>
    <w:rsid w:val="00EE72E2"/>
    <w:rsid w:val="00EF511F"/>
    <w:rsid w:val="00EF5836"/>
    <w:rsid w:val="00F0717A"/>
    <w:rsid w:val="00F1327A"/>
    <w:rsid w:val="00F14D50"/>
    <w:rsid w:val="00F171DF"/>
    <w:rsid w:val="00F178CB"/>
    <w:rsid w:val="00F21BBE"/>
    <w:rsid w:val="00F21F93"/>
    <w:rsid w:val="00F318FC"/>
    <w:rsid w:val="00F41539"/>
    <w:rsid w:val="00F47BD7"/>
    <w:rsid w:val="00F5382B"/>
    <w:rsid w:val="00F572A6"/>
    <w:rsid w:val="00F65215"/>
    <w:rsid w:val="00F67431"/>
    <w:rsid w:val="00F81B3A"/>
    <w:rsid w:val="00F841F3"/>
    <w:rsid w:val="00F85D07"/>
    <w:rsid w:val="00F87341"/>
    <w:rsid w:val="00F903B2"/>
    <w:rsid w:val="00F905C8"/>
    <w:rsid w:val="00F90C6A"/>
    <w:rsid w:val="00F92F78"/>
    <w:rsid w:val="00FB0F82"/>
    <w:rsid w:val="00FB2DD7"/>
    <w:rsid w:val="00FC17C0"/>
    <w:rsid w:val="00FC2638"/>
    <w:rsid w:val="00FD31EF"/>
    <w:rsid w:val="00FD4A64"/>
    <w:rsid w:val="00FD6110"/>
    <w:rsid w:val="00FD7437"/>
    <w:rsid w:val="00FE0BAF"/>
    <w:rsid w:val="00FE3110"/>
    <w:rsid w:val="00FE4826"/>
    <w:rsid w:val="00FF4CEF"/>
    <w:rsid w:val="00FF6359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7878CA"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8CA"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rsid w:val="007878CA"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7878CA"/>
  </w:style>
  <w:style w:type="paragraph" w:styleId="a4">
    <w:name w:val="Balloon Text"/>
    <w:basedOn w:val="a"/>
    <w:semiHidden/>
    <w:rsid w:val="007878CA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310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08C99-6CA0-40BA-878F-24D8BCB0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206</TotalTime>
  <Pages>6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46</cp:revision>
  <cp:lastPrinted>2022-11-07T05:01:00Z</cp:lastPrinted>
  <dcterms:created xsi:type="dcterms:W3CDTF">2021-11-22T09:22:00Z</dcterms:created>
  <dcterms:modified xsi:type="dcterms:W3CDTF">2024-11-27T12:11:00Z</dcterms:modified>
</cp:coreProperties>
</file>