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897A05" w:rsidRDefault="00D05B53" w:rsidP="004D1C8A">
      <w:pPr>
        <w:pStyle w:val="4"/>
        <w:ind w:firstLine="0"/>
        <w:jc w:val="left"/>
        <w:rPr>
          <w:b w:val="0"/>
          <w:snapToGrid w:val="0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</w:t>
      </w:r>
      <w:r w:rsidR="00B3014D">
        <w:rPr>
          <w:snapToGrid w:val="0"/>
          <w:sz w:val="28"/>
          <w:szCs w:val="28"/>
        </w:rPr>
        <w:t xml:space="preserve"> </w:t>
      </w:r>
      <w:r w:rsidR="007A7B2E">
        <w:rPr>
          <w:snapToGrid w:val="0"/>
          <w:sz w:val="28"/>
          <w:szCs w:val="28"/>
        </w:rPr>
        <w:t>11</w:t>
      </w:r>
      <w:r w:rsidR="000E4471">
        <w:rPr>
          <w:snapToGrid w:val="0"/>
          <w:sz w:val="28"/>
          <w:szCs w:val="28"/>
        </w:rPr>
        <w:t>.0</w:t>
      </w:r>
      <w:r w:rsidR="007A7B2E">
        <w:rPr>
          <w:snapToGrid w:val="0"/>
          <w:sz w:val="28"/>
          <w:szCs w:val="28"/>
        </w:rPr>
        <w:t>3</w:t>
      </w:r>
      <w:r w:rsidR="00765877">
        <w:rPr>
          <w:snapToGrid w:val="0"/>
          <w:sz w:val="28"/>
          <w:szCs w:val="28"/>
        </w:rPr>
        <w:t>.202</w:t>
      </w:r>
      <w:r w:rsidR="009E29F0">
        <w:rPr>
          <w:snapToGrid w:val="0"/>
          <w:sz w:val="28"/>
          <w:szCs w:val="28"/>
        </w:rPr>
        <w:t>5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823D21">
        <w:rPr>
          <w:snapToGrid w:val="0"/>
          <w:sz w:val="28"/>
          <w:szCs w:val="28"/>
        </w:rPr>
        <w:t>№</w:t>
      </w:r>
      <w:r w:rsidR="006904D0" w:rsidRPr="00823D21">
        <w:rPr>
          <w:snapToGrid w:val="0"/>
          <w:sz w:val="28"/>
          <w:szCs w:val="28"/>
        </w:rPr>
        <w:t xml:space="preserve"> </w:t>
      </w:r>
      <w:r w:rsidR="007A7B2E">
        <w:rPr>
          <w:snapToGrid w:val="0"/>
          <w:sz w:val="28"/>
          <w:szCs w:val="28"/>
        </w:rPr>
        <w:t>211</w:t>
      </w:r>
      <w:r w:rsidR="00505508" w:rsidRPr="00823D21">
        <w:rPr>
          <w:snapToGrid w:val="0"/>
          <w:sz w:val="28"/>
          <w:szCs w:val="28"/>
        </w:rPr>
        <w:t xml:space="preserve">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8372A4" w:rsidRDefault="00423154" w:rsidP="008372A4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8372A4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8372A4">
        <w:rPr>
          <w:b/>
          <w:bCs/>
          <w:snapToGrid w:val="0"/>
          <w:sz w:val="28"/>
          <w:szCs w:val="28"/>
        </w:rPr>
        <w:t>в</w:t>
      </w:r>
      <w:proofErr w:type="gramEnd"/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F35C51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</w:t>
      </w:r>
      <w:r w:rsidR="009E29F0">
        <w:rPr>
          <w:b/>
          <w:bCs/>
          <w:snapToGrid w:val="0"/>
          <w:sz w:val="28"/>
          <w:szCs w:val="28"/>
        </w:rPr>
        <w:t>28</w:t>
      </w:r>
      <w:r>
        <w:rPr>
          <w:b/>
          <w:bCs/>
          <w:snapToGrid w:val="0"/>
          <w:sz w:val="28"/>
          <w:szCs w:val="28"/>
        </w:rPr>
        <w:t>.1</w:t>
      </w:r>
      <w:r w:rsidR="009E29F0">
        <w:rPr>
          <w:b/>
          <w:bCs/>
          <w:snapToGrid w:val="0"/>
          <w:sz w:val="28"/>
          <w:szCs w:val="28"/>
        </w:rPr>
        <w:t>1</w:t>
      </w:r>
      <w:r>
        <w:rPr>
          <w:b/>
          <w:bCs/>
          <w:snapToGrid w:val="0"/>
          <w:sz w:val="28"/>
          <w:szCs w:val="28"/>
        </w:rPr>
        <w:t>.20</w:t>
      </w:r>
      <w:r w:rsidR="000E4471">
        <w:rPr>
          <w:b/>
          <w:bCs/>
          <w:snapToGrid w:val="0"/>
          <w:sz w:val="28"/>
          <w:szCs w:val="28"/>
        </w:rPr>
        <w:t>2</w:t>
      </w:r>
      <w:r w:rsidR="009E29F0">
        <w:rPr>
          <w:b/>
          <w:bCs/>
          <w:snapToGrid w:val="0"/>
          <w:sz w:val="28"/>
          <w:szCs w:val="28"/>
        </w:rPr>
        <w:t>4</w:t>
      </w:r>
      <w:r>
        <w:rPr>
          <w:b/>
          <w:bCs/>
          <w:snapToGrid w:val="0"/>
          <w:sz w:val="28"/>
          <w:szCs w:val="28"/>
        </w:rPr>
        <w:t xml:space="preserve">  № </w:t>
      </w:r>
      <w:r w:rsidR="009E29F0">
        <w:rPr>
          <w:b/>
          <w:bCs/>
          <w:snapToGrid w:val="0"/>
          <w:sz w:val="28"/>
          <w:szCs w:val="28"/>
        </w:rPr>
        <w:t>200</w:t>
      </w:r>
      <w:r w:rsidR="00F35C51">
        <w:rPr>
          <w:b/>
          <w:bCs/>
          <w:snapToGrid w:val="0"/>
          <w:sz w:val="28"/>
          <w:szCs w:val="28"/>
        </w:rPr>
        <w:t xml:space="preserve"> « О бюджете 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8372A4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на 202</w:t>
      </w:r>
      <w:r w:rsidR="009E29F0">
        <w:rPr>
          <w:b/>
          <w:bCs/>
          <w:snapToGrid w:val="0"/>
          <w:sz w:val="28"/>
          <w:szCs w:val="28"/>
        </w:rPr>
        <w:t>5</w:t>
      </w:r>
      <w:r>
        <w:rPr>
          <w:b/>
          <w:bCs/>
          <w:snapToGrid w:val="0"/>
          <w:sz w:val="28"/>
          <w:szCs w:val="28"/>
        </w:rPr>
        <w:t xml:space="preserve"> год и на плановый период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202</w:t>
      </w:r>
      <w:r w:rsidR="009E29F0">
        <w:rPr>
          <w:b/>
          <w:bCs/>
          <w:snapToGrid w:val="0"/>
          <w:sz w:val="28"/>
          <w:szCs w:val="28"/>
        </w:rPr>
        <w:t>6</w:t>
      </w:r>
      <w:r>
        <w:rPr>
          <w:b/>
          <w:bCs/>
          <w:snapToGrid w:val="0"/>
          <w:sz w:val="28"/>
          <w:szCs w:val="28"/>
        </w:rPr>
        <w:t xml:space="preserve"> и 202</w:t>
      </w:r>
      <w:r w:rsidR="009E29F0">
        <w:rPr>
          <w:b/>
          <w:bCs/>
          <w:snapToGrid w:val="0"/>
          <w:sz w:val="28"/>
          <w:szCs w:val="28"/>
        </w:rPr>
        <w:t>7</w:t>
      </w:r>
      <w:r>
        <w:rPr>
          <w:b/>
          <w:bCs/>
          <w:snapToGrid w:val="0"/>
          <w:sz w:val="28"/>
          <w:szCs w:val="28"/>
        </w:rPr>
        <w:t xml:space="preserve"> годов»</w:t>
      </w:r>
    </w:p>
    <w:p w:rsidR="00C06D8A" w:rsidRDefault="00C06D8A" w:rsidP="008372A4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В соответствии с Бюджетным кодексом Российской Федерации,</w:t>
      </w:r>
      <w:r w:rsidR="003A2C60">
        <w:rPr>
          <w:snapToGrid w:val="0"/>
          <w:sz w:val="28"/>
          <w:szCs w:val="28"/>
        </w:rPr>
        <w:t xml:space="preserve"> </w:t>
      </w:r>
      <w:r w:rsidR="000E447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7F70BD">
        <w:rPr>
          <w:snapToGrid w:val="0"/>
          <w:sz w:val="28"/>
          <w:szCs w:val="28"/>
        </w:rPr>
        <w:t>о</w:t>
      </w:r>
      <w:r w:rsidR="007F70BD">
        <w:rPr>
          <w:snapToGrid w:val="0"/>
          <w:sz w:val="28"/>
          <w:szCs w:val="28"/>
        </w:rPr>
        <w:t>б</w:t>
      </w:r>
      <w:r w:rsidR="007F70BD">
        <w:rPr>
          <w:snapToGrid w:val="0"/>
          <w:sz w:val="28"/>
          <w:szCs w:val="28"/>
        </w:rPr>
        <w:t xml:space="preserve">ластным законом от </w:t>
      </w:r>
      <w:r w:rsidR="00DA11DE">
        <w:rPr>
          <w:snapToGrid w:val="0"/>
          <w:sz w:val="28"/>
          <w:szCs w:val="28"/>
        </w:rPr>
        <w:t>16</w:t>
      </w:r>
      <w:r w:rsidR="007F70BD">
        <w:rPr>
          <w:snapToGrid w:val="0"/>
          <w:sz w:val="28"/>
          <w:szCs w:val="28"/>
        </w:rPr>
        <w:t>.12.202</w:t>
      </w:r>
      <w:r w:rsidR="00DA11DE">
        <w:rPr>
          <w:snapToGrid w:val="0"/>
          <w:sz w:val="28"/>
          <w:szCs w:val="28"/>
        </w:rPr>
        <w:t>4</w:t>
      </w:r>
      <w:r w:rsidR="007F70BD">
        <w:rPr>
          <w:snapToGrid w:val="0"/>
          <w:sz w:val="28"/>
          <w:szCs w:val="28"/>
        </w:rPr>
        <w:t xml:space="preserve"> № </w:t>
      </w:r>
      <w:r w:rsidR="00DA11DE">
        <w:rPr>
          <w:snapToGrid w:val="0"/>
          <w:sz w:val="28"/>
          <w:szCs w:val="28"/>
        </w:rPr>
        <w:t>616</w:t>
      </w:r>
      <w:r w:rsidR="007F70BD">
        <w:rPr>
          <w:snapToGrid w:val="0"/>
          <w:sz w:val="28"/>
          <w:szCs w:val="28"/>
        </w:rPr>
        <w:t>- ОЗ « Об областном бюджете на 202</w:t>
      </w:r>
      <w:r w:rsidR="00DA11DE">
        <w:rPr>
          <w:snapToGrid w:val="0"/>
          <w:sz w:val="28"/>
          <w:szCs w:val="28"/>
        </w:rPr>
        <w:t>5</w:t>
      </w:r>
      <w:r w:rsidR="007F70BD">
        <w:rPr>
          <w:snapToGrid w:val="0"/>
          <w:sz w:val="28"/>
          <w:szCs w:val="28"/>
        </w:rPr>
        <w:t xml:space="preserve"> год и на плановый период 202</w:t>
      </w:r>
      <w:r w:rsidR="00DA11DE">
        <w:rPr>
          <w:snapToGrid w:val="0"/>
          <w:sz w:val="28"/>
          <w:szCs w:val="28"/>
        </w:rPr>
        <w:t>6</w:t>
      </w:r>
      <w:r w:rsidR="007F70BD">
        <w:rPr>
          <w:snapToGrid w:val="0"/>
          <w:sz w:val="28"/>
          <w:szCs w:val="28"/>
        </w:rPr>
        <w:t xml:space="preserve"> и 202</w:t>
      </w:r>
      <w:r w:rsidR="00DA11DE">
        <w:rPr>
          <w:snapToGrid w:val="0"/>
          <w:sz w:val="28"/>
          <w:szCs w:val="28"/>
        </w:rPr>
        <w:t>7</w:t>
      </w:r>
      <w:r w:rsidR="007F70BD">
        <w:rPr>
          <w:snapToGrid w:val="0"/>
          <w:sz w:val="28"/>
          <w:szCs w:val="28"/>
        </w:rPr>
        <w:t xml:space="preserve"> годов», </w:t>
      </w:r>
      <w:r>
        <w:rPr>
          <w:snapToGrid w:val="0"/>
          <w:sz w:val="28"/>
          <w:szCs w:val="28"/>
        </w:rPr>
        <w:t xml:space="preserve">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Совета депут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  <w:r w:rsidR="006F76CF">
        <w:rPr>
          <w:snapToGrid w:val="0"/>
          <w:sz w:val="28"/>
          <w:szCs w:val="28"/>
        </w:rPr>
        <w:t xml:space="preserve"> « Об утверждении Положения о бюджетном процессе в </w:t>
      </w:r>
      <w:proofErr w:type="spellStart"/>
      <w:r w:rsidR="006F76CF">
        <w:rPr>
          <w:snapToGrid w:val="0"/>
          <w:sz w:val="28"/>
          <w:szCs w:val="28"/>
        </w:rPr>
        <w:t>Федорковском</w:t>
      </w:r>
      <w:proofErr w:type="spellEnd"/>
      <w:r w:rsidR="006F76CF">
        <w:rPr>
          <w:snapToGrid w:val="0"/>
          <w:sz w:val="28"/>
          <w:szCs w:val="28"/>
        </w:rPr>
        <w:t xml:space="preserve"> сельском поселении»</w:t>
      </w:r>
      <w:proofErr w:type="gramEnd"/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110821" w:rsidRDefault="00110821" w:rsidP="00110821">
      <w:pPr>
        <w:ind w:firstLine="900"/>
        <w:jc w:val="both"/>
        <w:rPr>
          <w:snapToGrid w:val="0"/>
          <w:sz w:val="28"/>
          <w:szCs w:val="28"/>
        </w:rPr>
      </w:pPr>
    </w:p>
    <w:p w:rsidR="00110821" w:rsidRDefault="00110821" w:rsidP="00110821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371557" w:rsidRDefault="000E4471" w:rsidP="000E4471">
      <w:pPr>
        <w:pStyle w:val="a7"/>
        <w:rPr>
          <w:b/>
        </w:rPr>
      </w:pPr>
      <w:r>
        <w:rPr>
          <w:snapToGrid w:val="0"/>
        </w:rPr>
        <w:t xml:space="preserve">          1. </w:t>
      </w:r>
      <w:r w:rsidR="00110821">
        <w:rPr>
          <w:snapToGrid w:val="0"/>
        </w:rPr>
        <w:t xml:space="preserve">Внести в решение Совета депутатов </w:t>
      </w:r>
      <w:proofErr w:type="spellStart"/>
      <w:r w:rsidR="00110821">
        <w:rPr>
          <w:snapToGrid w:val="0"/>
        </w:rPr>
        <w:t>Федорковского</w:t>
      </w:r>
      <w:proofErr w:type="spellEnd"/>
      <w:r w:rsidR="00110821">
        <w:rPr>
          <w:snapToGrid w:val="0"/>
        </w:rPr>
        <w:t xml:space="preserve"> сельского посел</w:t>
      </w:r>
      <w:r w:rsidR="00110821">
        <w:rPr>
          <w:snapToGrid w:val="0"/>
        </w:rPr>
        <w:t>е</w:t>
      </w:r>
      <w:r w:rsidR="00110821">
        <w:rPr>
          <w:snapToGrid w:val="0"/>
        </w:rPr>
        <w:t>ния от</w:t>
      </w:r>
      <w:r w:rsidR="00110821">
        <w:rPr>
          <w:b/>
          <w:snapToGrid w:val="0"/>
        </w:rPr>
        <w:t xml:space="preserve"> </w:t>
      </w:r>
      <w:r w:rsidR="00DA11DE" w:rsidRPr="00DA11DE">
        <w:rPr>
          <w:snapToGrid w:val="0"/>
        </w:rPr>
        <w:t>28</w:t>
      </w:r>
      <w:r w:rsidR="00110821" w:rsidRPr="00DA11DE">
        <w:rPr>
          <w:snapToGrid w:val="0"/>
        </w:rPr>
        <w:t>.1</w:t>
      </w:r>
      <w:r w:rsidR="00DA11DE" w:rsidRPr="00DA11DE">
        <w:rPr>
          <w:snapToGrid w:val="0"/>
        </w:rPr>
        <w:t>1</w:t>
      </w:r>
      <w:r w:rsidR="00110821" w:rsidRPr="00DA11DE">
        <w:rPr>
          <w:snapToGrid w:val="0"/>
        </w:rPr>
        <w:t>.20</w:t>
      </w:r>
      <w:r w:rsidRPr="00DA11DE">
        <w:rPr>
          <w:snapToGrid w:val="0"/>
        </w:rPr>
        <w:t>2</w:t>
      </w:r>
      <w:r w:rsidR="00DA11DE">
        <w:rPr>
          <w:snapToGrid w:val="0"/>
        </w:rPr>
        <w:t>4</w:t>
      </w:r>
      <w:r w:rsidR="00110821" w:rsidRPr="00110821">
        <w:rPr>
          <w:snapToGrid w:val="0"/>
        </w:rPr>
        <w:t xml:space="preserve">  № </w:t>
      </w:r>
      <w:r w:rsidR="00DA11DE">
        <w:rPr>
          <w:snapToGrid w:val="0"/>
        </w:rPr>
        <w:t>200</w:t>
      </w:r>
      <w:r w:rsidR="00110821">
        <w:rPr>
          <w:b/>
          <w:snapToGrid w:val="0"/>
        </w:rPr>
        <w:t xml:space="preserve"> «</w:t>
      </w:r>
      <w:r w:rsidR="00110821">
        <w:rPr>
          <w:snapToGrid w:val="0"/>
        </w:rPr>
        <w:t xml:space="preserve"> О бюджете </w:t>
      </w:r>
      <w:proofErr w:type="spellStart"/>
      <w:r w:rsidR="00110821">
        <w:rPr>
          <w:snapToGrid w:val="0"/>
        </w:rPr>
        <w:t>Федорковс</w:t>
      </w:r>
      <w:r>
        <w:rPr>
          <w:snapToGrid w:val="0"/>
        </w:rPr>
        <w:t>кого</w:t>
      </w:r>
      <w:proofErr w:type="spellEnd"/>
      <w:r>
        <w:rPr>
          <w:snapToGrid w:val="0"/>
        </w:rPr>
        <w:t xml:space="preserve"> сельского поселения на 202</w:t>
      </w:r>
      <w:r w:rsidR="00DA11DE">
        <w:rPr>
          <w:snapToGrid w:val="0"/>
        </w:rPr>
        <w:t>5</w:t>
      </w:r>
      <w:r w:rsidR="00110821">
        <w:rPr>
          <w:snapToGrid w:val="0"/>
        </w:rPr>
        <w:t xml:space="preserve"> год и на план</w:t>
      </w:r>
      <w:r w:rsidR="00681989">
        <w:rPr>
          <w:snapToGrid w:val="0"/>
        </w:rPr>
        <w:t>овый период 202</w:t>
      </w:r>
      <w:r w:rsidR="00DA11DE">
        <w:rPr>
          <w:snapToGrid w:val="0"/>
        </w:rPr>
        <w:t>6</w:t>
      </w:r>
      <w:r w:rsidR="00681989">
        <w:rPr>
          <w:snapToGrid w:val="0"/>
        </w:rPr>
        <w:t xml:space="preserve"> и 202</w:t>
      </w:r>
      <w:r w:rsidR="00DA11DE">
        <w:rPr>
          <w:snapToGrid w:val="0"/>
        </w:rPr>
        <w:t>7</w:t>
      </w:r>
      <w:r w:rsidR="00681989">
        <w:rPr>
          <w:snapToGrid w:val="0"/>
        </w:rPr>
        <w:t xml:space="preserve"> годов» </w:t>
      </w:r>
      <w:r w:rsidR="00110821">
        <w:rPr>
          <w:snapToGrid w:val="0"/>
        </w:rPr>
        <w:t xml:space="preserve">  следующие изменения</w:t>
      </w:r>
      <w:r w:rsidR="00110821">
        <w:rPr>
          <w:rFonts w:ascii="Times New Roman CYR" w:hAnsi="Times New Roman CYR" w:cs="Times New Roman CYR"/>
        </w:rPr>
        <w:t>:</w:t>
      </w:r>
      <w:r w:rsidR="00371557" w:rsidRPr="00371557">
        <w:rPr>
          <w:b/>
        </w:rPr>
        <w:t xml:space="preserve"> </w:t>
      </w:r>
    </w:p>
    <w:p w:rsidR="00AE4A63" w:rsidRDefault="000E4471" w:rsidP="000E4471">
      <w:pPr>
        <w:pStyle w:val="a7"/>
      </w:pPr>
      <w:r>
        <w:t xml:space="preserve">          1.1. </w:t>
      </w:r>
      <w:r w:rsidR="00AE4A63">
        <w:t>Пункт 1 изложить в следующей редакции:</w:t>
      </w:r>
    </w:p>
    <w:p w:rsidR="000E4471" w:rsidRDefault="000E4471" w:rsidP="000E4471">
      <w:pPr>
        <w:pStyle w:val="a7"/>
        <w:rPr>
          <w:b/>
        </w:rPr>
      </w:pPr>
      <w:r>
        <w:rPr>
          <w:b/>
        </w:rPr>
        <w:t xml:space="preserve">         </w:t>
      </w:r>
      <w:r w:rsidRPr="000E4471">
        <w:rPr>
          <w:b/>
        </w:rPr>
        <w:t>«</w:t>
      </w:r>
      <w:r>
        <w:rPr>
          <w:b/>
        </w:rPr>
        <w:t xml:space="preserve"> Пункт 1. Основные характеристики бюд</w:t>
      </w:r>
      <w:r w:rsidR="00D830AF">
        <w:rPr>
          <w:b/>
        </w:rPr>
        <w:t>жета сельского поселения на 202</w:t>
      </w:r>
      <w:r w:rsidR="00DA11DE">
        <w:rPr>
          <w:b/>
        </w:rPr>
        <w:t>5</w:t>
      </w:r>
      <w:r>
        <w:rPr>
          <w:b/>
        </w:rPr>
        <w:t xml:space="preserve"> год и на плановый период 202</w:t>
      </w:r>
      <w:r w:rsidR="00DA11DE">
        <w:rPr>
          <w:b/>
        </w:rPr>
        <w:t>6</w:t>
      </w:r>
      <w:r>
        <w:rPr>
          <w:b/>
        </w:rPr>
        <w:t xml:space="preserve"> и 202</w:t>
      </w:r>
      <w:r w:rsidR="00DA11DE">
        <w:rPr>
          <w:b/>
        </w:rPr>
        <w:t>7</w:t>
      </w:r>
      <w:r>
        <w:rPr>
          <w:b/>
        </w:rPr>
        <w:t xml:space="preserve"> годов</w:t>
      </w:r>
    </w:p>
    <w:p w:rsidR="000E4471" w:rsidRDefault="000E4471" w:rsidP="000E4471">
      <w:pPr>
        <w:pStyle w:val="a7"/>
      </w:pPr>
      <w:r w:rsidRPr="000E4471">
        <w:t xml:space="preserve">        1.</w:t>
      </w:r>
      <w:r>
        <w:t>Утвердить основные характеристики бюджета сельского поселения на 202</w:t>
      </w:r>
      <w:r w:rsidR="00DA11DE">
        <w:t>5</w:t>
      </w:r>
      <w:r>
        <w:t>год: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="00155854">
        <w:rPr>
          <w:rFonts w:ascii="Times New Roman CYR" w:hAnsi="Times New Roman CYR" w:cs="Times New Roman CYR"/>
          <w:sz w:val="28"/>
          <w:szCs w:val="28"/>
        </w:rPr>
        <w:t>19138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155854">
        <w:rPr>
          <w:rFonts w:ascii="Times New Roman CYR" w:hAnsi="Times New Roman CYR" w:cs="Times New Roman CYR"/>
          <w:sz w:val="28"/>
          <w:szCs w:val="28"/>
        </w:rPr>
        <w:t>51500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в сумме </w:t>
      </w:r>
      <w:r w:rsidR="009F0A87">
        <w:rPr>
          <w:rFonts w:ascii="Times New Roman CYR" w:hAnsi="Times New Roman CYR" w:cs="Times New Roman CYR"/>
          <w:sz w:val="28"/>
          <w:szCs w:val="28"/>
        </w:rPr>
        <w:t>2</w:t>
      </w:r>
      <w:r w:rsidR="00155854">
        <w:rPr>
          <w:rFonts w:ascii="Times New Roman CYR" w:hAnsi="Times New Roman CYR" w:cs="Times New Roman CYR"/>
          <w:sz w:val="28"/>
          <w:szCs w:val="28"/>
        </w:rPr>
        <w:t>0396</w:t>
      </w:r>
      <w:r w:rsidR="0036250B">
        <w:rPr>
          <w:rFonts w:ascii="Times New Roman CYR" w:hAnsi="Times New Roman CYR" w:cs="Times New Roman CYR"/>
          <w:sz w:val="28"/>
          <w:szCs w:val="28"/>
        </w:rPr>
        <w:t>,</w:t>
      </w:r>
      <w:r w:rsidR="00155854">
        <w:rPr>
          <w:rFonts w:ascii="Times New Roman CYR" w:hAnsi="Times New Roman CYR" w:cs="Times New Roman CYR"/>
          <w:sz w:val="28"/>
          <w:szCs w:val="28"/>
        </w:rPr>
        <w:t>81920</w:t>
      </w:r>
      <w:r>
        <w:rPr>
          <w:rFonts w:ascii="Times New Roman CYR" w:hAnsi="Times New Roman CYR" w:cs="Times New Roman CYR"/>
          <w:sz w:val="28"/>
          <w:szCs w:val="28"/>
        </w:rPr>
        <w:t xml:space="preserve">  тыс. рублей;</w:t>
      </w:r>
    </w:p>
    <w:p w:rsidR="000E4471" w:rsidRDefault="008317C7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дефицит </w:t>
      </w:r>
      <w:r w:rsidR="000E4471">
        <w:rPr>
          <w:sz w:val="28"/>
          <w:szCs w:val="28"/>
        </w:rPr>
        <w:t xml:space="preserve">бюджета сельского поселения в сумме </w:t>
      </w:r>
      <w:r>
        <w:rPr>
          <w:sz w:val="28"/>
          <w:szCs w:val="28"/>
        </w:rPr>
        <w:t>1</w:t>
      </w:r>
      <w:r w:rsidR="00155854">
        <w:rPr>
          <w:sz w:val="28"/>
          <w:szCs w:val="28"/>
        </w:rPr>
        <w:t>258</w:t>
      </w:r>
      <w:r w:rsidR="0036250B">
        <w:rPr>
          <w:sz w:val="28"/>
          <w:szCs w:val="28"/>
        </w:rPr>
        <w:t>,</w:t>
      </w:r>
      <w:r w:rsidR="00155854">
        <w:rPr>
          <w:sz w:val="28"/>
          <w:szCs w:val="28"/>
        </w:rPr>
        <w:t>30420</w:t>
      </w:r>
      <w:r>
        <w:rPr>
          <w:sz w:val="28"/>
          <w:szCs w:val="28"/>
        </w:rPr>
        <w:t xml:space="preserve"> </w:t>
      </w:r>
      <w:r w:rsidR="000E4471">
        <w:rPr>
          <w:sz w:val="28"/>
          <w:szCs w:val="28"/>
        </w:rPr>
        <w:t xml:space="preserve"> тыс. ру</w:t>
      </w:r>
      <w:r w:rsidR="000E4471">
        <w:rPr>
          <w:sz w:val="28"/>
          <w:szCs w:val="28"/>
        </w:rPr>
        <w:t>б</w:t>
      </w:r>
      <w:r w:rsidR="000E4471">
        <w:rPr>
          <w:sz w:val="28"/>
          <w:szCs w:val="28"/>
        </w:rPr>
        <w:t>лей.</w:t>
      </w:r>
    </w:p>
    <w:p w:rsidR="00AD21DC" w:rsidRDefault="00AD21DC" w:rsidP="00AD21DC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основные характеристики бюджета сельского поселения  на 2026 год и на 2027 год:</w:t>
      </w:r>
    </w:p>
    <w:p w:rsidR="00AD21DC" w:rsidRPr="00E72459" w:rsidRDefault="00AD21DC" w:rsidP="00AD21DC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2459">
        <w:rPr>
          <w:sz w:val="28"/>
          <w:szCs w:val="28"/>
        </w:rPr>
        <w:t xml:space="preserve">1) прогнозируемый общий объем доходов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бюджета сельского поселения </w:t>
      </w:r>
      <w:r w:rsidRPr="00E72459">
        <w:rPr>
          <w:sz w:val="28"/>
          <w:szCs w:val="28"/>
        </w:rPr>
        <w:t>на 20</w:t>
      </w:r>
      <w:r>
        <w:rPr>
          <w:sz w:val="28"/>
          <w:szCs w:val="28"/>
        </w:rPr>
        <w:t>26</w:t>
      </w:r>
      <w:r w:rsidRPr="00E7245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17364,65000 </w:t>
      </w:r>
      <w:r w:rsidRPr="00E72459">
        <w:rPr>
          <w:sz w:val="28"/>
          <w:szCs w:val="28"/>
        </w:rPr>
        <w:t>тыс. рублей и на 20</w:t>
      </w:r>
      <w:r>
        <w:rPr>
          <w:sz w:val="28"/>
          <w:szCs w:val="28"/>
        </w:rPr>
        <w:t>27</w:t>
      </w:r>
      <w:r w:rsidRPr="00E72459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 17933,83000 </w:t>
      </w:r>
      <w:r w:rsidRPr="00E72459">
        <w:rPr>
          <w:sz w:val="28"/>
          <w:szCs w:val="28"/>
        </w:rPr>
        <w:t>тыс. рублей;</w:t>
      </w:r>
    </w:p>
    <w:p w:rsidR="00AD21DC" w:rsidRDefault="00AD21DC" w:rsidP="00AD21DC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прогнозируемый общий объем расходов бюджета сельского посел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ния на </w:t>
      </w:r>
      <w:r w:rsidRPr="004C65FA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sz w:val="28"/>
          <w:szCs w:val="28"/>
        </w:rPr>
        <w:t xml:space="preserve"> год  в сумме 17364,65000 тыс. рублей, в том числе условно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жденные расходы в сумме 364,0000 тыс. рублей и на 2027 год в сумме 17933,83000 тыс. рублей, в том числе условно утвержденные расходы  в сумме 756,00000 тыс. рублей;</w:t>
      </w:r>
    </w:p>
    <w:p w:rsidR="00AD21DC" w:rsidRDefault="00AD21DC" w:rsidP="00AD21DC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сельского поселения на 2026 год в сумме 0,0 тыс. рублей и 2027 год в сумме 0,0 тыс. рублей.</w:t>
      </w:r>
    </w:p>
    <w:p w:rsidR="00E43563" w:rsidRDefault="00E43563" w:rsidP="00E43563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 пункта 3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43563" w:rsidRPr="002241C8" w:rsidRDefault="00E43563" w:rsidP="00E43563">
      <w:pPr>
        <w:widowControl w:val="0"/>
        <w:ind w:firstLine="900"/>
        <w:jc w:val="both"/>
        <w:rPr>
          <w:b/>
          <w:sz w:val="28"/>
          <w:szCs w:val="28"/>
        </w:rPr>
      </w:pPr>
      <w:r w:rsidRPr="002241C8">
        <w:rPr>
          <w:b/>
          <w:sz w:val="28"/>
          <w:szCs w:val="28"/>
        </w:rPr>
        <w:t>« Пункт 3. Источники внутреннего финансирования дефицита бю</w:t>
      </w:r>
      <w:r w:rsidRPr="002241C8">
        <w:rPr>
          <w:b/>
          <w:sz w:val="28"/>
          <w:szCs w:val="28"/>
        </w:rPr>
        <w:t>д</w:t>
      </w:r>
      <w:r w:rsidRPr="002241C8">
        <w:rPr>
          <w:b/>
          <w:sz w:val="28"/>
          <w:szCs w:val="28"/>
        </w:rPr>
        <w:t>жета сельского поселения»</w:t>
      </w:r>
    </w:p>
    <w:p w:rsidR="00E43563" w:rsidRDefault="00E43563" w:rsidP="00AD21DC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источники внутреннего финансирования дефицита бюджета сельского поселения на 2025 год и на плановый период 2026 и 2027 годов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приложению1/1 к настоящему решению.</w:t>
      </w:r>
    </w:p>
    <w:p w:rsidR="00242B5A" w:rsidRPr="00C81E94" w:rsidRDefault="00242B5A" w:rsidP="000E4471">
      <w:pPr>
        <w:widowControl w:val="0"/>
        <w:ind w:firstLine="900"/>
        <w:jc w:val="both"/>
        <w:rPr>
          <w:b/>
          <w:sz w:val="28"/>
          <w:szCs w:val="28"/>
        </w:rPr>
      </w:pPr>
      <w:r w:rsidRPr="00C81E94">
        <w:rPr>
          <w:sz w:val="28"/>
          <w:szCs w:val="28"/>
        </w:rPr>
        <w:t>1.</w:t>
      </w:r>
      <w:r w:rsidR="0092276D">
        <w:rPr>
          <w:sz w:val="28"/>
          <w:szCs w:val="28"/>
        </w:rPr>
        <w:t>3</w:t>
      </w:r>
      <w:r w:rsidRPr="00C81E94">
        <w:rPr>
          <w:sz w:val="28"/>
          <w:szCs w:val="28"/>
        </w:rPr>
        <w:t>.</w:t>
      </w:r>
      <w:r w:rsidRPr="00C81E94">
        <w:rPr>
          <w:b/>
          <w:sz w:val="28"/>
          <w:szCs w:val="28"/>
        </w:rPr>
        <w:t xml:space="preserve"> </w:t>
      </w:r>
      <w:r w:rsidRPr="00C81E94">
        <w:rPr>
          <w:sz w:val="28"/>
          <w:szCs w:val="28"/>
        </w:rPr>
        <w:t>Пункт 6</w:t>
      </w:r>
      <w:r w:rsidR="000D6481">
        <w:rPr>
          <w:sz w:val="28"/>
          <w:szCs w:val="28"/>
        </w:rPr>
        <w:t xml:space="preserve"> </w:t>
      </w:r>
      <w:r w:rsidR="00196357" w:rsidRPr="00C81E94">
        <w:rPr>
          <w:b/>
          <w:sz w:val="28"/>
          <w:szCs w:val="28"/>
        </w:rPr>
        <w:t xml:space="preserve">«Межбюджетные трансферты, получаемые из бюджетов бюджетной системы Российской Федерации» </w:t>
      </w:r>
      <w:r w:rsidRPr="00C81E94">
        <w:rPr>
          <w:sz w:val="28"/>
          <w:szCs w:val="28"/>
        </w:rPr>
        <w:t>изложить в следующей реда</w:t>
      </w:r>
      <w:r w:rsidRPr="00C81E94">
        <w:rPr>
          <w:sz w:val="28"/>
          <w:szCs w:val="28"/>
        </w:rPr>
        <w:t>к</w:t>
      </w:r>
      <w:r w:rsidRPr="00C81E94">
        <w:rPr>
          <w:sz w:val="28"/>
          <w:szCs w:val="28"/>
        </w:rPr>
        <w:t>ции:</w:t>
      </w:r>
    </w:p>
    <w:p w:rsidR="006D146B" w:rsidRPr="00C81E94" w:rsidRDefault="00242B5A" w:rsidP="000E4471">
      <w:pPr>
        <w:widowControl w:val="0"/>
        <w:ind w:firstLine="900"/>
        <w:jc w:val="both"/>
        <w:rPr>
          <w:sz w:val="28"/>
          <w:szCs w:val="28"/>
        </w:rPr>
      </w:pPr>
      <w:r w:rsidRPr="00C81E94">
        <w:rPr>
          <w:b/>
          <w:sz w:val="28"/>
          <w:szCs w:val="28"/>
        </w:rPr>
        <w:t xml:space="preserve"> </w:t>
      </w:r>
      <w:r w:rsidR="006D146B" w:rsidRPr="00C81E94">
        <w:rPr>
          <w:sz w:val="28"/>
          <w:szCs w:val="28"/>
        </w:rPr>
        <w:t>Утвердить объем межбюджетных трансфертов, получаемых из других бюджетов системы Российской Федерации на 202</w:t>
      </w:r>
      <w:r w:rsidR="00D826FE">
        <w:rPr>
          <w:sz w:val="28"/>
          <w:szCs w:val="28"/>
        </w:rPr>
        <w:t>5</w:t>
      </w:r>
      <w:r w:rsidR="006D146B" w:rsidRPr="00C81E94">
        <w:rPr>
          <w:sz w:val="28"/>
          <w:szCs w:val="28"/>
        </w:rPr>
        <w:t xml:space="preserve"> год в сумме 1</w:t>
      </w:r>
      <w:r w:rsidR="00D826FE">
        <w:rPr>
          <w:sz w:val="28"/>
          <w:szCs w:val="28"/>
        </w:rPr>
        <w:t>2786</w:t>
      </w:r>
      <w:r w:rsidR="006D146B" w:rsidRPr="00C81E94">
        <w:rPr>
          <w:sz w:val="28"/>
          <w:szCs w:val="28"/>
        </w:rPr>
        <w:t>,</w:t>
      </w:r>
      <w:r w:rsidR="00D826FE">
        <w:rPr>
          <w:sz w:val="28"/>
          <w:szCs w:val="28"/>
        </w:rPr>
        <w:t>91500</w:t>
      </w:r>
      <w:r w:rsidR="006D146B" w:rsidRPr="00C81E94">
        <w:rPr>
          <w:sz w:val="28"/>
          <w:szCs w:val="28"/>
        </w:rPr>
        <w:t xml:space="preserve"> тыс. рублей</w:t>
      </w:r>
      <w:proofErr w:type="gramStart"/>
      <w:r w:rsidR="006D146B" w:rsidRPr="00C81E94">
        <w:rPr>
          <w:sz w:val="28"/>
          <w:szCs w:val="28"/>
        </w:rPr>
        <w:t xml:space="preserve"> ,</w:t>
      </w:r>
      <w:proofErr w:type="gramEnd"/>
      <w:r w:rsidR="006D146B" w:rsidRPr="00C81E94">
        <w:rPr>
          <w:sz w:val="28"/>
          <w:szCs w:val="28"/>
        </w:rPr>
        <w:t xml:space="preserve"> на 202</w:t>
      </w:r>
      <w:r w:rsidR="00D826FE">
        <w:rPr>
          <w:sz w:val="28"/>
          <w:szCs w:val="28"/>
        </w:rPr>
        <w:t>6</w:t>
      </w:r>
      <w:r w:rsidR="006D146B" w:rsidRPr="00C81E94">
        <w:rPr>
          <w:sz w:val="28"/>
          <w:szCs w:val="28"/>
        </w:rPr>
        <w:t xml:space="preserve"> год в сумме </w:t>
      </w:r>
      <w:r w:rsidR="00C81E94" w:rsidRPr="00C81E94">
        <w:rPr>
          <w:sz w:val="28"/>
          <w:szCs w:val="28"/>
        </w:rPr>
        <w:t>10</w:t>
      </w:r>
      <w:r w:rsidR="00D826FE">
        <w:rPr>
          <w:sz w:val="28"/>
          <w:szCs w:val="28"/>
        </w:rPr>
        <w:t>870</w:t>
      </w:r>
      <w:r w:rsidR="006D146B" w:rsidRPr="00C81E94">
        <w:rPr>
          <w:sz w:val="28"/>
          <w:szCs w:val="28"/>
        </w:rPr>
        <w:t>,</w:t>
      </w:r>
      <w:r w:rsidR="00D826FE">
        <w:rPr>
          <w:sz w:val="28"/>
          <w:szCs w:val="28"/>
        </w:rPr>
        <w:t>65000</w:t>
      </w:r>
      <w:r w:rsidR="006D146B" w:rsidRPr="00C81E94">
        <w:rPr>
          <w:sz w:val="28"/>
          <w:szCs w:val="28"/>
        </w:rPr>
        <w:t xml:space="preserve"> тыс. рублей и на 202</w:t>
      </w:r>
      <w:r w:rsidR="00D826FE">
        <w:rPr>
          <w:sz w:val="28"/>
          <w:szCs w:val="28"/>
        </w:rPr>
        <w:t>7</w:t>
      </w:r>
      <w:r w:rsidR="006D146B" w:rsidRPr="00C81E94">
        <w:rPr>
          <w:sz w:val="28"/>
          <w:szCs w:val="28"/>
        </w:rPr>
        <w:t xml:space="preserve"> год в су</w:t>
      </w:r>
      <w:r w:rsidR="006D146B" w:rsidRPr="00C81E94">
        <w:rPr>
          <w:sz w:val="28"/>
          <w:szCs w:val="28"/>
        </w:rPr>
        <w:t>м</w:t>
      </w:r>
      <w:r w:rsidR="006D146B" w:rsidRPr="00C81E94">
        <w:rPr>
          <w:sz w:val="28"/>
          <w:szCs w:val="28"/>
        </w:rPr>
        <w:t xml:space="preserve">ме </w:t>
      </w:r>
      <w:r w:rsidR="00C81E94" w:rsidRPr="00C81E94">
        <w:rPr>
          <w:sz w:val="28"/>
          <w:szCs w:val="28"/>
        </w:rPr>
        <w:t>10</w:t>
      </w:r>
      <w:r w:rsidR="00D826FE">
        <w:rPr>
          <w:sz w:val="28"/>
          <w:szCs w:val="28"/>
        </w:rPr>
        <w:t>484</w:t>
      </w:r>
      <w:r w:rsidR="006D146B" w:rsidRPr="00C81E94">
        <w:rPr>
          <w:sz w:val="28"/>
          <w:szCs w:val="28"/>
        </w:rPr>
        <w:t>,</w:t>
      </w:r>
      <w:r w:rsidR="00D826FE">
        <w:rPr>
          <w:sz w:val="28"/>
          <w:szCs w:val="28"/>
        </w:rPr>
        <w:t>83000</w:t>
      </w:r>
      <w:r w:rsidR="006D146B" w:rsidRPr="00C81E94">
        <w:rPr>
          <w:sz w:val="28"/>
          <w:szCs w:val="28"/>
        </w:rPr>
        <w:t xml:space="preserve"> тыс. рублей»;</w:t>
      </w:r>
    </w:p>
    <w:p w:rsidR="00D55C8E" w:rsidRDefault="00371557" w:rsidP="00371557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E4A63">
        <w:rPr>
          <w:bCs/>
          <w:sz w:val="28"/>
          <w:szCs w:val="28"/>
        </w:rPr>
        <w:t xml:space="preserve">   </w:t>
      </w:r>
      <w:r w:rsidR="008157EC">
        <w:rPr>
          <w:bCs/>
          <w:sz w:val="28"/>
          <w:szCs w:val="28"/>
        </w:rPr>
        <w:t xml:space="preserve">  </w:t>
      </w:r>
      <w:r w:rsidR="008157EC" w:rsidRPr="00A56842">
        <w:rPr>
          <w:b/>
          <w:bCs/>
          <w:sz w:val="28"/>
          <w:szCs w:val="28"/>
        </w:rPr>
        <w:t>1.</w:t>
      </w:r>
      <w:r w:rsidR="0092276D">
        <w:rPr>
          <w:b/>
          <w:bCs/>
          <w:sz w:val="28"/>
          <w:szCs w:val="28"/>
        </w:rPr>
        <w:t>4</w:t>
      </w:r>
      <w:r w:rsidR="002D0C4A">
        <w:rPr>
          <w:b/>
          <w:bCs/>
          <w:sz w:val="28"/>
          <w:szCs w:val="28"/>
        </w:rPr>
        <w:t>.</w:t>
      </w:r>
      <w:r w:rsidRPr="00A56842">
        <w:rPr>
          <w:b/>
          <w:bCs/>
          <w:sz w:val="28"/>
          <w:szCs w:val="28"/>
        </w:rPr>
        <w:t xml:space="preserve"> </w:t>
      </w:r>
      <w:r w:rsidR="00BF23E1" w:rsidRPr="00A56842">
        <w:rPr>
          <w:b/>
          <w:bCs/>
          <w:sz w:val="28"/>
          <w:szCs w:val="28"/>
        </w:rPr>
        <w:t xml:space="preserve">подпункт 5 </w:t>
      </w:r>
      <w:r w:rsidRPr="00A56842">
        <w:rPr>
          <w:b/>
          <w:bCs/>
          <w:sz w:val="28"/>
          <w:szCs w:val="28"/>
        </w:rPr>
        <w:t>пункт</w:t>
      </w:r>
      <w:r w:rsidR="00BF23E1" w:rsidRPr="00A56842">
        <w:rPr>
          <w:b/>
          <w:bCs/>
          <w:sz w:val="28"/>
          <w:szCs w:val="28"/>
        </w:rPr>
        <w:t>а</w:t>
      </w:r>
      <w:r w:rsidRPr="00A56842">
        <w:rPr>
          <w:b/>
          <w:bCs/>
          <w:sz w:val="28"/>
          <w:szCs w:val="28"/>
        </w:rPr>
        <w:t xml:space="preserve"> </w:t>
      </w:r>
      <w:r w:rsidR="002A1A06" w:rsidRPr="00A56842">
        <w:rPr>
          <w:b/>
          <w:bCs/>
          <w:sz w:val="28"/>
          <w:szCs w:val="28"/>
        </w:rPr>
        <w:t>7</w:t>
      </w:r>
      <w:r w:rsidR="00855DE1" w:rsidRPr="00A56842">
        <w:rPr>
          <w:b/>
          <w:bCs/>
          <w:sz w:val="28"/>
          <w:szCs w:val="28"/>
        </w:rPr>
        <w:t xml:space="preserve"> </w:t>
      </w:r>
      <w:r w:rsidR="00AE4A63" w:rsidRPr="00A56842">
        <w:rPr>
          <w:b/>
          <w:bCs/>
          <w:sz w:val="28"/>
          <w:szCs w:val="28"/>
        </w:rPr>
        <w:t>изложить</w:t>
      </w:r>
      <w:r w:rsidR="00AE4A63">
        <w:rPr>
          <w:bCs/>
          <w:sz w:val="28"/>
          <w:szCs w:val="28"/>
        </w:rPr>
        <w:t xml:space="preserve"> </w:t>
      </w:r>
      <w:r w:rsidRPr="00D512ED">
        <w:rPr>
          <w:bCs/>
          <w:sz w:val="28"/>
          <w:szCs w:val="28"/>
        </w:rPr>
        <w:t xml:space="preserve">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C353C5" w:rsidRDefault="00BF23E1" w:rsidP="008157EC">
      <w:pPr>
        <w:jc w:val="both"/>
        <w:rPr>
          <w:rFonts w:ascii="Times New Roman CYR" w:hAnsi="Times New Roman CYR" w:cs="Times New Roman CYR"/>
          <w:szCs w:val="28"/>
        </w:rPr>
      </w:pPr>
      <w:r>
        <w:rPr>
          <w:sz w:val="28"/>
          <w:szCs w:val="28"/>
        </w:rPr>
        <w:t xml:space="preserve">              «5. </w:t>
      </w:r>
      <w:proofErr w:type="gramStart"/>
      <w:r>
        <w:rPr>
          <w:sz w:val="28"/>
          <w:szCs w:val="28"/>
        </w:rPr>
        <w:t>Утвердить объем бюджетных ассигнований муниципального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313972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93488F">
        <w:rPr>
          <w:sz w:val="28"/>
          <w:szCs w:val="28"/>
        </w:rPr>
        <w:t>5</w:t>
      </w:r>
      <w:r w:rsidR="00313972">
        <w:rPr>
          <w:sz w:val="28"/>
          <w:szCs w:val="28"/>
        </w:rPr>
        <w:t>491</w:t>
      </w:r>
      <w:r>
        <w:rPr>
          <w:sz w:val="28"/>
          <w:szCs w:val="28"/>
        </w:rPr>
        <w:t>,</w:t>
      </w:r>
      <w:r w:rsidR="00313972">
        <w:rPr>
          <w:sz w:val="28"/>
          <w:szCs w:val="28"/>
        </w:rPr>
        <w:t>11090</w:t>
      </w:r>
      <w:r>
        <w:rPr>
          <w:sz w:val="28"/>
          <w:szCs w:val="28"/>
        </w:rPr>
        <w:t xml:space="preserve"> тыс. рублей,  в том числе за счет неиспользованных в 202</w:t>
      </w:r>
      <w:r w:rsidR="0031397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93488F">
        <w:rPr>
          <w:sz w:val="28"/>
          <w:szCs w:val="28"/>
        </w:rPr>
        <w:t>5</w:t>
      </w:r>
      <w:r w:rsidR="00313972">
        <w:rPr>
          <w:sz w:val="28"/>
          <w:szCs w:val="28"/>
        </w:rPr>
        <w:t>3</w:t>
      </w:r>
      <w:r w:rsidR="009348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313972">
        <w:rPr>
          <w:sz w:val="28"/>
          <w:szCs w:val="28"/>
        </w:rPr>
        <w:t>31090</w:t>
      </w:r>
      <w:r>
        <w:rPr>
          <w:sz w:val="28"/>
          <w:szCs w:val="28"/>
        </w:rPr>
        <w:t xml:space="preserve"> тыс.</w:t>
      </w:r>
      <w:r w:rsidR="00E67C4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313972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3488F">
        <w:rPr>
          <w:sz w:val="28"/>
          <w:szCs w:val="28"/>
        </w:rPr>
        <w:t>4</w:t>
      </w:r>
      <w:r w:rsidR="00313972">
        <w:rPr>
          <w:sz w:val="28"/>
          <w:szCs w:val="28"/>
        </w:rPr>
        <w:t>276</w:t>
      </w:r>
      <w:r>
        <w:rPr>
          <w:sz w:val="28"/>
          <w:szCs w:val="28"/>
        </w:rPr>
        <w:t>,</w:t>
      </w:r>
      <w:r w:rsidR="0093488F">
        <w:rPr>
          <w:sz w:val="28"/>
          <w:szCs w:val="28"/>
        </w:rPr>
        <w:t>50</w:t>
      </w:r>
      <w:r>
        <w:rPr>
          <w:sz w:val="28"/>
          <w:szCs w:val="28"/>
        </w:rPr>
        <w:t>000 тыс. рублей и на 202</w:t>
      </w:r>
      <w:r w:rsidR="00313972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313972">
        <w:rPr>
          <w:sz w:val="28"/>
          <w:szCs w:val="28"/>
        </w:rPr>
        <w:t>5173</w:t>
      </w:r>
      <w:r>
        <w:rPr>
          <w:sz w:val="28"/>
          <w:szCs w:val="28"/>
        </w:rPr>
        <w:t>,</w:t>
      </w:r>
      <w:r w:rsidR="00313972">
        <w:rPr>
          <w:sz w:val="28"/>
          <w:szCs w:val="28"/>
        </w:rPr>
        <w:t>9</w:t>
      </w:r>
      <w:r w:rsidR="00FF2AAD">
        <w:rPr>
          <w:sz w:val="28"/>
          <w:szCs w:val="28"/>
        </w:rPr>
        <w:t>0</w:t>
      </w:r>
      <w:r w:rsidR="006200E0">
        <w:rPr>
          <w:sz w:val="28"/>
          <w:szCs w:val="28"/>
        </w:rPr>
        <w:t>000</w:t>
      </w:r>
      <w:r>
        <w:rPr>
          <w:sz w:val="28"/>
          <w:szCs w:val="28"/>
        </w:rPr>
        <w:t xml:space="preserve"> тыс. рублей</w:t>
      </w:r>
      <w:r w:rsidR="008157EC">
        <w:rPr>
          <w:sz w:val="28"/>
          <w:szCs w:val="28"/>
        </w:rPr>
        <w:t>.»;</w:t>
      </w:r>
      <w:r w:rsidR="00D87D35" w:rsidRPr="00D87D35">
        <w:t xml:space="preserve">    </w:t>
      </w:r>
      <w:proofErr w:type="gramEnd"/>
    </w:p>
    <w:p w:rsidR="00C353C5" w:rsidRDefault="001B7ED9" w:rsidP="008157EC">
      <w:pPr>
        <w:pStyle w:val="a7"/>
        <w:rPr>
          <w:snapToGrid w:val="0"/>
        </w:rPr>
      </w:pPr>
      <w:r>
        <w:tab/>
      </w:r>
      <w:r w:rsidR="008157EC">
        <w:t xml:space="preserve">  1.</w:t>
      </w:r>
      <w:r w:rsidR="00534580">
        <w:t>5</w:t>
      </w:r>
      <w:r w:rsidR="002A1A06">
        <w:t xml:space="preserve"> </w:t>
      </w:r>
      <w:r w:rsidR="008708C4">
        <w:rPr>
          <w:color w:val="000000"/>
        </w:rPr>
        <w:t xml:space="preserve">Приложения </w:t>
      </w:r>
      <w:r w:rsidR="005673C2">
        <w:rPr>
          <w:color w:val="000000"/>
        </w:rPr>
        <w:t>1,</w:t>
      </w:r>
      <w:r w:rsidR="008B1F05">
        <w:rPr>
          <w:color w:val="000000"/>
        </w:rPr>
        <w:t>1/1,</w:t>
      </w:r>
      <w:r w:rsidR="008708C4">
        <w:rPr>
          <w:color w:val="000000"/>
        </w:rPr>
        <w:t xml:space="preserve"> </w:t>
      </w:r>
      <w:r w:rsidR="006200E0">
        <w:rPr>
          <w:color w:val="000000"/>
        </w:rPr>
        <w:t>3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4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5</w:t>
      </w:r>
      <w:r w:rsidR="00765877">
        <w:rPr>
          <w:color w:val="000000"/>
        </w:rPr>
        <w:t xml:space="preserve">  к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Решению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>Совета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 депутатов </w:t>
      </w:r>
      <w:proofErr w:type="spellStart"/>
      <w:r w:rsidR="00765877">
        <w:rPr>
          <w:color w:val="000000"/>
        </w:rPr>
        <w:t>Федорко</w:t>
      </w:r>
      <w:r w:rsidR="00765877">
        <w:rPr>
          <w:color w:val="000000"/>
        </w:rPr>
        <w:t>в</w:t>
      </w:r>
      <w:r w:rsidR="00765877">
        <w:rPr>
          <w:color w:val="000000"/>
        </w:rPr>
        <w:t>ского</w:t>
      </w:r>
      <w:proofErr w:type="spellEnd"/>
      <w:r w:rsidR="00765877">
        <w:rPr>
          <w:color w:val="000000"/>
        </w:rPr>
        <w:t xml:space="preserve"> сельского поселения </w:t>
      </w:r>
      <w:r w:rsidR="00765877">
        <w:rPr>
          <w:snapToGrid w:val="0"/>
        </w:rPr>
        <w:t>« О бюджете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 xml:space="preserve"> </w:t>
      </w:r>
      <w:proofErr w:type="spellStart"/>
      <w:r w:rsidR="00765877">
        <w:rPr>
          <w:snapToGrid w:val="0"/>
        </w:rPr>
        <w:t>Федорковского</w:t>
      </w:r>
      <w:proofErr w:type="spellEnd"/>
      <w:r w:rsidR="00765877">
        <w:rPr>
          <w:snapToGrid w:val="0"/>
        </w:rPr>
        <w:t xml:space="preserve"> 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>сельского поселения на 20</w:t>
      </w:r>
      <w:r w:rsidR="00BF4BB9">
        <w:rPr>
          <w:snapToGrid w:val="0"/>
        </w:rPr>
        <w:t>2</w:t>
      </w:r>
      <w:r w:rsidR="00313972">
        <w:rPr>
          <w:snapToGrid w:val="0"/>
        </w:rPr>
        <w:t>5</w:t>
      </w:r>
      <w:r w:rsidR="00765877">
        <w:rPr>
          <w:snapToGrid w:val="0"/>
        </w:rPr>
        <w:t xml:space="preserve"> год и на плановый период 202</w:t>
      </w:r>
      <w:r w:rsidR="00313972">
        <w:rPr>
          <w:snapToGrid w:val="0"/>
        </w:rPr>
        <w:t>6</w:t>
      </w:r>
      <w:r w:rsidR="00765877">
        <w:rPr>
          <w:snapToGrid w:val="0"/>
        </w:rPr>
        <w:t xml:space="preserve"> и 202</w:t>
      </w:r>
      <w:r w:rsidR="00313972">
        <w:rPr>
          <w:snapToGrid w:val="0"/>
        </w:rPr>
        <w:t>7</w:t>
      </w:r>
      <w:r w:rsidR="00765877">
        <w:rPr>
          <w:snapToGrid w:val="0"/>
        </w:rPr>
        <w:t xml:space="preserve"> годов» </w:t>
      </w:r>
      <w:r w:rsidR="00C96F22">
        <w:rPr>
          <w:snapToGrid w:val="0"/>
        </w:rPr>
        <w:t>изложить в прилагаемой редакции;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765877" w:rsidTr="00D44402">
        <w:trPr>
          <w:trHeight w:val="247"/>
        </w:trPr>
        <w:tc>
          <w:tcPr>
            <w:tcW w:w="9750" w:type="dxa"/>
          </w:tcPr>
          <w:p w:rsidR="00B3014D" w:rsidRDefault="00C96F22" w:rsidP="00681989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</w:rPr>
              <w:t xml:space="preserve">            </w:t>
            </w:r>
            <w:r w:rsidR="001B7ED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855D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76587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765877">
              <w:rPr>
                <w:sz w:val="28"/>
                <w:szCs w:val="28"/>
              </w:rPr>
              <w:t xml:space="preserve">публиковать </w:t>
            </w:r>
            <w:r w:rsidR="00855DE1">
              <w:rPr>
                <w:sz w:val="28"/>
                <w:szCs w:val="28"/>
              </w:rPr>
              <w:t xml:space="preserve"> </w:t>
            </w:r>
            <w:r w:rsidR="00765877">
              <w:rPr>
                <w:sz w:val="28"/>
                <w:szCs w:val="28"/>
              </w:rPr>
              <w:t>настоящее ре</w:t>
            </w:r>
            <w:r w:rsidR="00110821">
              <w:rPr>
                <w:sz w:val="28"/>
                <w:szCs w:val="28"/>
              </w:rPr>
              <w:t xml:space="preserve">шение в периодическом печатном </w:t>
            </w:r>
            <w:r w:rsidR="00765877">
              <w:rPr>
                <w:sz w:val="28"/>
                <w:szCs w:val="28"/>
              </w:rPr>
              <w:t>изд</w:t>
            </w:r>
            <w:r w:rsidR="00110821">
              <w:rPr>
                <w:sz w:val="28"/>
                <w:szCs w:val="28"/>
              </w:rPr>
              <w:t>а</w:t>
            </w:r>
            <w:r w:rsidR="00765877">
              <w:rPr>
                <w:sz w:val="28"/>
                <w:szCs w:val="28"/>
              </w:rPr>
              <w:t>нии «</w:t>
            </w:r>
            <w:proofErr w:type="spellStart"/>
            <w:r w:rsidR="00765877">
              <w:rPr>
                <w:sz w:val="28"/>
                <w:szCs w:val="28"/>
              </w:rPr>
              <w:t>Федорковский</w:t>
            </w:r>
            <w:proofErr w:type="spellEnd"/>
            <w:r w:rsidR="00765877">
              <w:rPr>
                <w:sz w:val="28"/>
                <w:szCs w:val="28"/>
              </w:rPr>
              <w:t xml:space="preserve"> вестник» и разместить на официальном сайте Администрации </w:t>
            </w:r>
            <w:proofErr w:type="spellStart"/>
            <w:r w:rsidR="00765877">
              <w:rPr>
                <w:sz w:val="28"/>
                <w:szCs w:val="28"/>
              </w:rPr>
              <w:t>Федорков</w:t>
            </w:r>
            <w:r w:rsidR="00110821">
              <w:rPr>
                <w:sz w:val="28"/>
                <w:szCs w:val="28"/>
              </w:rPr>
              <w:t>с</w:t>
            </w:r>
            <w:r w:rsidR="00855DE1">
              <w:rPr>
                <w:sz w:val="28"/>
                <w:szCs w:val="28"/>
              </w:rPr>
              <w:t>кого</w:t>
            </w:r>
            <w:proofErr w:type="spellEnd"/>
            <w:r w:rsidR="00855DE1">
              <w:rPr>
                <w:sz w:val="28"/>
                <w:szCs w:val="28"/>
              </w:rPr>
              <w:t xml:space="preserve"> сельского поселения </w:t>
            </w:r>
            <w:r w:rsidR="00765877">
              <w:rPr>
                <w:sz w:val="28"/>
                <w:szCs w:val="28"/>
              </w:rPr>
              <w:t>в информационн</w:t>
            </w:r>
            <w:proofErr w:type="gramStart"/>
            <w:r w:rsidR="00765877">
              <w:rPr>
                <w:sz w:val="28"/>
                <w:szCs w:val="28"/>
              </w:rPr>
              <w:t>о-</w:t>
            </w:r>
            <w:proofErr w:type="gramEnd"/>
            <w:r w:rsidR="00110821">
              <w:rPr>
                <w:sz w:val="28"/>
                <w:szCs w:val="28"/>
              </w:rPr>
              <w:t xml:space="preserve"> т</w:t>
            </w:r>
            <w:r w:rsidR="00765877">
              <w:rPr>
                <w:sz w:val="28"/>
                <w:szCs w:val="28"/>
              </w:rPr>
              <w:t>елекоммуникационной сети «Интернет».</w:t>
            </w: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Pr="005673C2" w:rsidRDefault="00470F7B" w:rsidP="00AF355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70F7B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Глава сельского поселения                                            </w:t>
            </w:r>
            <w:proofErr w:type="spellStart"/>
            <w:r w:rsidRPr="00470F7B">
              <w:rPr>
                <w:rFonts w:ascii="Times New Roman CYR" w:hAnsi="Times New Roman CYR" w:cs="Times New Roman CYR"/>
                <w:b/>
                <w:sz w:val="28"/>
                <w:szCs w:val="28"/>
              </w:rPr>
              <w:t>В.А.Борисов</w:t>
            </w:r>
            <w:proofErr w:type="spellEnd"/>
          </w:p>
        </w:tc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B7ED9" w:rsidRDefault="00110821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2AD5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           </w:t>
      </w:r>
      <w:bookmarkStart w:id="0" w:name="_GoBack"/>
      <w:bookmarkEnd w:id="0"/>
    </w:p>
    <w:sectPr w:rsidR="001B7ED9" w:rsidSect="00470F7B">
      <w:pgSz w:w="12240" w:h="15840"/>
      <w:pgMar w:top="567" w:right="567" w:bottom="794" w:left="1985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F017843"/>
    <w:multiLevelType w:val="multilevel"/>
    <w:tmpl w:val="057A8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2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181C01"/>
    <w:multiLevelType w:val="multilevel"/>
    <w:tmpl w:val="20A2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70411"/>
    <w:rsid w:val="0007070D"/>
    <w:rsid w:val="00072E44"/>
    <w:rsid w:val="000A015D"/>
    <w:rsid w:val="000A0C9E"/>
    <w:rsid w:val="000A1D40"/>
    <w:rsid w:val="000A3CCD"/>
    <w:rsid w:val="000B2385"/>
    <w:rsid w:val="000C367F"/>
    <w:rsid w:val="000D5AF6"/>
    <w:rsid w:val="000D6481"/>
    <w:rsid w:val="000E231E"/>
    <w:rsid w:val="000E2BF8"/>
    <w:rsid w:val="000E4471"/>
    <w:rsid w:val="000E704A"/>
    <w:rsid w:val="000E7E87"/>
    <w:rsid w:val="000F3EC8"/>
    <w:rsid w:val="000F5E94"/>
    <w:rsid w:val="00100E1A"/>
    <w:rsid w:val="00110244"/>
    <w:rsid w:val="00110821"/>
    <w:rsid w:val="00112D52"/>
    <w:rsid w:val="0011425F"/>
    <w:rsid w:val="00115EE2"/>
    <w:rsid w:val="00117CFE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559B"/>
    <w:rsid w:val="001466BB"/>
    <w:rsid w:val="00151185"/>
    <w:rsid w:val="00155854"/>
    <w:rsid w:val="00161E54"/>
    <w:rsid w:val="00174D01"/>
    <w:rsid w:val="00175293"/>
    <w:rsid w:val="0017594B"/>
    <w:rsid w:val="001811C5"/>
    <w:rsid w:val="00181B48"/>
    <w:rsid w:val="001848BF"/>
    <w:rsid w:val="0018582C"/>
    <w:rsid w:val="00186B67"/>
    <w:rsid w:val="00187ADD"/>
    <w:rsid w:val="00193227"/>
    <w:rsid w:val="00196357"/>
    <w:rsid w:val="001A22C2"/>
    <w:rsid w:val="001A31E8"/>
    <w:rsid w:val="001A6523"/>
    <w:rsid w:val="001A6DBC"/>
    <w:rsid w:val="001B7ED9"/>
    <w:rsid w:val="001C3C0F"/>
    <w:rsid w:val="001C497E"/>
    <w:rsid w:val="001C4E8F"/>
    <w:rsid w:val="001C60CC"/>
    <w:rsid w:val="001C7101"/>
    <w:rsid w:val="001D0432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41C8"/>
    <w:rsid w:val="00225800"/>
    <w:rsid w:val="00225A15"/>
    <w:rsid w:val="00241615"/>
    <w:rsid w:val="00242B5A"/>
    <w:rsid w:val="002446D3"/>
    <w:rsid w:val="002504E3"/>
    <w:rsid w:val="00266C8F"/>
    <w:rsid w:val="00270D95"/>
    <w:rsid w:val="0027468E"/>
    <w:rsid w:val="00274730"/>
    <w:rsid w:val="00276376"/>
    <w:rsid w:val="00282173"/>
    <w:rsid w:val="00286B0D"/>
    <w:rsid w:val="00287A77"/>
    <w:rsid w:val="00291B38"/>
    <w:rsid w:val="002A0086"/>
    <w:rsid w:val="002A1A0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0C4A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13972"/>
    <w:rsid w:val="00321A10"/>
    <w:rsid w:val="00322533"/>
    <w:rsid w:val="00325D9D"/>
    <w:rsid w:val="00327567"/>
    <w:rsid w:val="003340DD"/>
    <w:rsid w:val="00336786"/>
    <w:rsid w:val="003437CB"/>
    <w:rsid w:val="003441EB"/>
    <w:rsid w:val="003559E6"/>
    <w:rsid w:val="0036250B"/>
    <w:rsid w:val="003633A6"/>
    <w:rsid w:val="00365DD5"/>
    <w:rsid w:val="00371557"/>
    <w:rsid w:val="00374D90"/>
    <w:rsid w:val="00376A70"/>
    <w:rsid w:val="003774C9"/>
    <w:rsid w:val="00377C8F"/>
    <w:rsid w:val="00385BA3"/>
    <w:rsid w:val="00391C3C"/>
    <w:rsid w:val="00392E43"/>
    <w:rsid w:val="00392EC1"/>
    <w:rsid w:val="00395633"/>
    <w:rsid w:val="0039581A"/>
    <w:rsid w:val="003958D6"/>
    <w:rsid w:val="00395EE3"/>
    <w:rsid w:val="003A275D"/>
    <w:rsid w:val="003A2C60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066"/>
    <w:rsid w:val="00405982"/>
    <w:rsid w:val="0040599A"/>
    <w:rsid w:val="004065CF"/>
    <w:rsid w:val="00412A96"/>
    <w:rsid w:val="00413FE7"/>
    <w:rsid w:val="00420912"/>
    <w:rsid w:val="00423154"/>
    <w:rsid w:val="0042521D"/>
    <w:rsid w:val="004265BF"/>
    <w:rsid w:val="00430F18"/>
    <w:rsid w:val="00435A8D"/>
    <w:rsid w:val="00440EAA"/>
    <w:rsid w:val="00455412"/>
    <w:rsid w:val="004576A6"/>
    <w:rsid w:val="00461BF8"/>
    <w:rsid w:val="00464DC7"/>
    <w:rsid w:val="00470F7B"/>
    <w:rsid w:val="00471DD8"/>
    <w:rsid w:val="0048175A"/>
    <w:rsid w:val="00482F59"/>
    <w:rsid w:val="00484407"/>
    <w:rsid w:val="00485017"/>
    <w:rsid w:val="00487532"/>
    <w:rsid w:val="00490270"/>
    <w:rsid w:val="004A2419"/>
    <w:rsid w:val="004A7E9C"/>
    <w:rsid w:val="004B49B5"/>
    <w:rsid w:val="004B7958"/>
    <w:rsid w:val="004C380C"/>
    <w:rsid w:val="004C4229"/>
    <w:rsid w:val="004C4A64"/>
    <w:rsid w:val="004D1563"/>
    <w:rsid w:val="004D1C8A"/>
    <w:rsid w:val="004D716D"/>
    <w:rsid w:val="004D7738"/>
    <w:rsid w:val="004E3112"/>
    <w:rsid w:val="004F0DCE"/>
    <w:rsid w:val="004F4301"/>
    <w:rsid w:val="005005CE"/>
    <w:rsid w:val="00503162"/>
    <w:rsid w:val="00505508"/>
    <w:rsid w:val="005110DE"/>
    <w:rsid w:val="00511772"/>
    <w:rsid w:val="005137A9"/>
    <w:rsid w:val="0051480C"/>
    <w:rsid w:val="00520944"/>
    <w:rsid w:val="00532BB9"/>
    <w:rsid w:val="00533EA4"/>
    <w:rsid w:val="00534580"/>
    <w:rsid w:val="005379D1"/>
    <w:rsid w:val="00542AE8"/>
    <w:rsid w:val="005451CE"/>
    <w:rsid w:val="00546767"/>
    <w:rsid w:val="00547C8E"/>
    <w:rsid w:val="00554604"/>
    <w:rsid w:val="00555BD8"/>
    <w:rsid w:val="00557BE6"/>
    <w:rsid w:val="00557BF4"/>
    <w:rsid w:val="0056044E"/>
    <w:rsid w:val="00562CDE"/>
    <w:rsid w:val="00563A4C"/>
    <w:rsid w:val="00564032"/>
    <w:rsid w:val="0056552F"/>
    <w:rsid w:val="005673C2"/>
    <w:rsid w:val="005752D0"/>
    <w:rsid w:val="00576DBC"/>
    <w:rsid w:val="00576E84"/>
    <w:rsid w:val="005812B3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3B7B"/>
    <w:rsid w:val="005E4813"/>
    <w:rsid w:val="005E59BB"/>
    <w:rsid w:val="005F02F0"/>
    <w:rsid w:val="005F2C74"/>
    <w:rsid w:val="005F4D05"/>
    <w:rsid w:val="00602E73"/>
    <w:rsid w:val="00603064"/>
    <w:rsid w:val="0060563E"/>
    <w:rsid w:val="00613368"/>
    <w:rsid w:val="006143BE"/>
    <w:rsid w:val="00614948"/>
    <w:rsid w:val="00615C35"/>
    <w:rsid w:val="00617219"/>
    <w:rsid w:val="006175E0"/>
    <w:rsid w:val="006200E0"/>
    <w:rsid w:val="00624998"/>
    <w:rsid w:val="00627E24"/>
    <w:rsid w:val="00634353"/>
    <w:rsid w:val="00654310"/>
    <w:rsid w:val="0066719A"/>
    <w:rsid w:val="00677778"/>
    <w:rsid w:val="00677A1D"/>
    <w:rsid w:val="00681989"/>
    <w:rsid w:val="00681AB5"/>
    <w:rsid w:val="006904D0"/>
    <w:rsid w:val="0069207F"/>
    <w:rsid w:val="006A5E2A"/>
    <w:rsid w:val="006B3AE6"/>
    <w:rsid w:val="006B6C21"/>
    <w:rsid w:val="006C21B8"/>
    <w:rsid w:val="006C2BFC"/>
    <w:rsid w:val="006C3C2E"/>
    <w:rsid w:val="006D146B"/>
    <w:rsid w:val="006D19B8"/>
    <w:rsid w:val="006D21A6"/>
    <w:rsid w:val="006E506C"/>
    <w:rsid w:val="006F2171"/>
    <w:rsid w:val="006F23F1"/>
    <w:rsid w:val="006F76CF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65530"/>
    <w:rsid w:val="00765877"/>
    <w:rsid w:val="007755ED"/>
    <w:rsid w:val="0077782E"/>
    <w:rsid w:val="007778F2"/>
    <w:rsid w:val="00796AD8"/>
    <w:rsid w:val="007A1FB5"/>
    <w:rsid w:val="007A7B2E"/>
    <w:rsid w:val="007B0DEB"/>
    <w:rsid w:val="007B4576"/>
    <w:rsid w:val="007C0A3D"/>
    <w:rsid w:val="007C1059"/>
    <w:rsid w:val="007C383D"/>
    <w:rsid w:val="007D1097"/>
    <w:rsid w:val="007D3F2E"/>
    <w:rsid w:val="007E01E7"/>
    <w:rsid w:val="007E2671"/>
    <w:rsid w:val="007E3540"/>
    <w:rsid w:val="007F65B4"/>
    <w:rsid w:val="007F70BD"/>
    <w:rsid w:val="00801950"/>
    <w:rsid w:val="00804A7E"/>
    <w:rsid w:val="00805D91"/>
    <w:rsid w:val="008106FC"/>
    <w:rsid w:val="00810E41"/>
    <w:rsid w:val="0081206F"/>
    <w:rsid w:val="008157EC"/>
    <w:rsid w:val="00822712"/>
    <w:rsid w:val="008231BC"/>
    <w:rsid w:val="00823D21"/>
    <w:rsid w:val="0082499B"/>
    <w:rsid w:val="00825212"/>
    <w:rsid w:val="00825A1D"/>
    <w:rsid w:val="0082729A"/>
    <w:rsid w:val="0083115E"/>
    <w:rsid w:val="008317C7"/>
    <w:rsid w:val="0083218D"/>
    <w:rsid w:val="00834A63"/>
    <w:rsid w:val="00835C64"/>
    <w:rsid w:val="008372A4"/>
    <w:rsid w:val="00837922"/>
    <w:rsid w:val="008422A1"/>
    <w:rsid w:val="00844EC0"/>
    <w:rsid w:val="00847BD8"/>
    <w:rsid w:val="00855DE1"/>
    <w:rsid w:val="0086455F"/>
    <w:rsid w:val="008648B8"/>
    <w:rsid w:val="00867991"/>
    <w:rsid w:val="00867B75"/>
    <w:rsid w:val="008708C4"/>
    <w:rsid w:val="00872C06"/>
    <w:rsid w:val="00876826"/>
    <w:rsid w:val="00881B84"/>
    <w:rsid w:val="008955ED"/>
    <w:rsid w:val="00897A05"/>
    <w:rsid w:val="008A1487"/>
    <w:rsid w:val="008A1DB0"/>
    <w:rsid w:val="008A22D8"/>
    <w:rsid w:val="008A2B27"/>
    <w:rsid w:val="008A38B4"/>
    <w:rsid w:val="008B1F05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1E7"/>
    <w:rsid w:val="008E2220"/>
    <w:rsid w:val="008E361D"/>
    <w:rsid w:val="008E4A45"/>
    <w:rsid w:val="008F2E36"/>
    <w:rsid w:val="008F3094"/>
    <w:rsid w:val="008F576B"/>
    <w:rsid w:val="00901449"/>
    <w:rsid w:val="0091053C"/>
    <w:rsid w:val="0091100F"/>
    <w:rsid w:val="0091165B"/>
    <w:rsid w:val="00911D46"/>
    <w:rsid w:val="00915BA4"/>
    <w:rsid w:val="00920AF5"/>
    <w:rsid w:val="0092276D"/>
    <w:rsid w:val="00923DA4"/>
    <w:rsid w:val="00930077"/>
    <w:rsid w:val="0093413D"/>
    <w:rsid w:val="0093488F"/>
    <w:rsid w:val="00936C76"/>
    <w:rsid w:val="00945ED4"/>
    <w:rsid w:val="00952FC3"/>
    <w:rsid w:val="00955AD3"/>
    <w:rsid w:val="00956070"/>
    <w:rsid w:val="0096157B"/>
    <w:rsid w:val="00961685"/>
    <w:rsid w:val="00965316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A0F6C"/>
    <w:rsid w:val="009B1BA5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095"/>
    <w:rsid w:val="009E29F0"/>
    <w:rsid w:val="009E2D98"/>
    <w:rsid w:val="009F0A87"/>
    <w:rsid w:val="009F349D"/>
    <w:rsid w:val="00A06DD7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56842"/>
    <w:rsid w:val="00A622B7"/>
    <w:rsid w:val="00A74271"/>
    <w:rsid w:val="00A7603F"/>
    <w:rsid w:val="00A81728"/>
    <w:rsid w:val="00A832DF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C7387"/>
    <w:rsid w:val="00AD21DC"/>
    <w:rsid w:val="00AD5FE3"/>
    <w:rsid w:val="00AE21C0"/>
    <w:rsid w:val="00AE4A63"/>
    <w:rsid w:val="00AE4C73"/>
    <w:rsid w:val="00AE6694"/>
    <w:rsid w:val="00AE68C5"/>
    <w:rsid w:val="00AE6F59"/>
    <w:rsid w:val="00AF0936"/>
    <w:rsid w:val="00AF3252"/>
    <w:rsid w:val="00AF3556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014D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1E6F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C5A93"/>
    <w:rsid w:val="00BD166E"/>
    <w:rsid w:val="00BD2059"/>
    <w:rsid w:val="00BD778A"/>
    <w:rsid w:val="00BE40C5"/>
    <w:rsid w:val="00BE4686"/>
    <w:rsid w:val="00BE50E8"/>
    <w:rsid w:val="00BE69DC"/>
    <w:rsid w:val="00BF0761"/>
    <w:rsid w:val="00BF23E1"/>
    <w:rsid w:val="00BF4BB9"/>
    <w:rsid w:val="00BF79C6"/>
    <w:rsid w:val="00BF7EF3"/>
    <w:rsid w:val="00C06C4F"/>
    <w:rsid w:val="00C06D8A"/>
    <w:rsid w:val="00C17A45"/>
    <w:rsid w:val="00C213DA"/>
    <w:rsid w:val="00C25397"/>
    <w:rsid w:val="00C277C6"/>
    <w:rsid w:val="00C303E0"/>
    <w:rsid w:val="00C309A1"/>
    <w:rsid w:val="00C330D9"/>
    <w:rsid w:val="00C353C5"/>
    <w:rsid w:val="00C52F62"/>
    <w:rsid w:val="00C56587"/>
    <w:rsid w:val="00C610F3"/>
    <w:rsid w:val="00C624BC"/>
    <w:rsid w:val="00C648C5"/>
    <w:rsid w:val="00C65FE0"/>
    <w:rsid w:val="00C71568"/>
    <w:rsid w:val="00C71ECB"/>
    <w:rsid w:val="00C769C1"/>
    <w:rsid w:val="00C81E94"/>
    <w:rsid w:val="00C856EA"/>
    <w:rsid w:val="00C9060A"/>
    <w:rsid w:val="00C95DCB"/>
    <w:rsid w:val="00C96F22"/>
    <w:rsid w:val="00CA0EDC"/>
    <w:rsid w:val="00CA11C7"/>
    <w:rsid w:val="00CA6CB3"/>
    <w:rsid w:val="00CB5342"/>
    <w:rsid w:val="00CB7109"/>
    <w:rsid w:val="00CC0AB1"/>
    <w:rsid w:val="00CD2E99"/>
    <w:rsid w:val="00CD5428"/>
    <w:rsid w:val="00CE124E"/>
    <w:rsid w:val="00CE58DF"/>
    <w:rsid w:val="00CE6509"/>
    <w:rsid w:val="00CF2840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471"/>
    <w:rsid w:val="00D37826"/>
    <w:rsid w:val="00D426D2"/>
    <w:rsid w:val="00D53177"/>
    <w:rsid w:val="00D5533D"/>
    <w:rsid w:val="00D555F7"/>
    <w:rsid w:val="00D55C60"/>
    <w:rsid w:val="00D55C8E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26FE"/>
    <w:rsid w:val="00D830AF"/>
    <w:rsid w:val="00D83EF9"/>
    <w:rsid w:val="00D87D35"/>
    <w:rsid w:val="00D91DD5"/>
    <w:rsid w:val="00D93815"/>
    <w:rsid w:val="00D96BC1"/>
    <w:rsid w:val="00DA11DE"/>
    <w:rsid w:val="00DA268F"/>
    <w:rsid w:val="00DA2B01"/>
    <w:rsid w:val="00DA3A03"/>
    <w:rsid w:val="00DA48CC"/>
    <w:rsid w:val="00DB0CD8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5D21"/>
    <w:rsid w:val="00E375B7"/>
    <w:rsid w:val="00E40635"/>
    <w:rsid w:val="00E43563"/>
    <w:rsid w:val="00E45DCC"/>
    <w:rsid w:val="00E51028"/>
    <w:rsid w:val="00E532EE"/>
    <w:rsid w:val="00E538CF"/>
    <w:rsid w:val="00E57447"/>
    <w:rsid w:val="00E57E73"/>
    <w:rsid w:val="00E641F6"/>
    <w:rsid w:val="00E65EA2"/>
    <w:rsid w:val="00E67275"/>
    <w:rsid w:val="00E6764B"/>
    <w:rsid w:val="00E67C48"/>
    <w:rsid w:val="00E76EE9"/>
    <w:rsid w:val="00E77193"/>
    <w:rsid w:val="00E82801"/>
    <w:rsid w:val="00E8463E"/>
    <w:rsid w:val="00E84845"/>
    <w:rsid w:val="00E86227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B6FA6"/>
    <w:rsid w:val="00EC7B42"/>
    <w:rsid w:val="00ED2E55"/>
    <w:rsid w:val="00ED5BD7"/>
    <w:rsid w:val="00EE3DAE"/>
    <w:rsid w:val="00EF05CF"/>
    <w:rsid w:val="00EF511F"/>
    <w:rsid w:val="00EF5836"/>
    <w:rsid w:val="00EF5D61"/>
    <w:rsid w:val="00EF75D4"/>
    <w:rsid w:val="00F1327A"/>
    <w:rsid w:val="00F14D50"/>
    <w:rsid w:val="00F171DF"/>
    <w:rsid w:val="00F178CB"/>
    <w:rsid w:val="00F21BBE"/>
    <w:rsid w:val="00F21F93"/>
    <w:rsid w:val="00F3096D"/>
    <w:rsid w:val="00F35C51"/>
    <w:rsid w:val="00F41539"/>
    <w:rsid w:val="00F47BD7"/>
    <w:rsid w:val="00F5382B"/>
    <w:rsid w:val="00F572A6"/>
    <w:rsid w:val="00F60339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A2460"/>
    <w:rsid w:val="00FA6CB9"/>
    <w:rsid w:val="00FA7075"/>
    <w:rsid w:val="00FB2DD7"/>
    <w:rsid w:val="00FB38BF"/>
    <w:rsid w:val="00FC17C0"/>
    <w:rsid w:val="00FC2638"/>
    <w:rsid w:val="00FD4A64"/>
    <w:rsid w:val="00FD6110"/>
    <w:rsid w:val="00FD7437"/>
    <w:rsid w:val="00FE3110"/>
    <w:rsid w:val="00FE4826"/>
    <w:rsid w:val="00FF2AAD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514D-75BB-4DB6-81E1-9E5C3147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76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35</cp:revision>
  <cp:lastPrinted>2025-03-05T07:24:00Z</cp:lastPrinted>
  <dcterms:created xsi:type="dcterms:W3CDTF">2023-03-15T11:12:00Z</dcterms:created>
  <dcterms:modified xsi:type="dcterms:W3CDTF">2025-03-05T07:25:00Z</dcterms:modified>
</cp:coreProperties>
</file>