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E8" w:rsidRDefault="006A6FE8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Приложение 1</w:t>
      </w:r>
    </w:p>
    <w:p w:rsidR="006A6FE8" w:rsidRDefault="006A6FE8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К решению Совета депутатов</w:t>
      </w:r>
    </w:p>
    <w:p w:rsidR="006A6FE8" w:rsidRDefault="006A6FE8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>Федорковского сельского поселения</w:t>
      </w:r>
    </w:p>
    <w:p w:rsidR="006A6FE8" w:rsidRDefault="006A6FE8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>«Об исполнении бюджета</w:t>
      </w:r>
    </w:p>
    <w:p w:rsidR="006A6FE8" w:rsidRDefault="006A6FE8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>Федорковского сельского поселения</w:t>
      </w:r>
    </w:p>
    <w:p w:rsidR="006A6FE8" w:rsidRPr="00791D06" w:rsidRDefault="006A6FE8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>за 2020 год»</w:t>
      </w:r>
    </w:p>
    <w:p w:rsidR="006A6FE8" w:rsidRPr="00791D06" w:rsidRDefault="006A6FE8" w:rsidP="00771DA1">
      <w:pPr>
        <w:jc w:val="center"/>
        <w:rPr>
          <w:b/>
          <w:sz w:val="24"/>
          <w:szCs w:val="24"/>
        </w:rPr>
      </w:pPr>
      <w:r w:rsidRPr="00791D06">
        <w:rPr>
          <w:b/>
          <w:bCs/>
          <w:sz w:val="24"/>
          <w:szCs w:val="24"/>
        </w:rPr>
        <w:t xml:space="preserve">Доходы бюджета Федорковского  сельского поселения </w:t>
      </w:r>
      <w:r w:rsidRPr="00791D06">
        <w:rPr>
          <w:b/>
          <w:snapToGrid w:val="0"/>
          <w:sz w:val="24"/>
          <w:szCs w:val="24"/>
        </w:rPr>
        <w:t xml:space="preserve">по кодам классификации доходов бюджета </w:t>
      </w:r>
      <w:r w:rsidRPr="00791D06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>20</w:t>
      </w:r>
      <w:r w:rsidRPr="00791D06">
        <w:rPr>
          <w:b/>
          <w:sz w:val="24"/>
          <w:szCs w:val="24"/>
        </w:rPr>
        <w:t xml:space="preserve"> год</w:t>
      </w:r>
    </w:p>
    <w:p w:rsidR="006A6FE8" w:rsidRPr="00791D06" w:rsidRDefault="006A6FE8" w:rsidP="00771DA1">
      <w:pPr>
        <w:jc w:val="center"/>
        <w:rPr>
          <w:b/>
          <w:bCs/>
          <w:sz w:val="24"/>
          <w:szCs w:val="24"/>
        </w:rPr>
      </w:pPr>
    </w:p>
    <w:tbl>
      <w:tblPr>
        <w:tblW w:w="10409" w:type="dxa"/>
        <w:tblInd w:w="-743" w:type="dxa"/>
        <w:tblLayout w:type="fixed"/>
        <w:tblLook w:val="0000"/>
      </w:tblPr>
      <w:tblGrid>
        <w:gridCol w:w="1418"/>
        <w:gridCol w:w="2493"/>
        <w:gridCol w:w="4878"/>
        <w:gridCol w:w="1620"/>
      </w:tblGrid>
      <w:tr w:rsidR="006A6FE8" w:rsidRPr="00791D06" w:rsidTr="00791D06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jc w:val="center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Код адмимнистратора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Кассовое исполнение в рублях</w:t>
            </w:r>
          </w:p>
        </w:tc>
      </w:tr>
      <w:tr w:rsidR="006A6FE8" w:rsidRPr="00791D06" w:rsidTr="00791D06">
        <w:trPr>
          <w:trHeight w:val="16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4</w:t>
            </w:r>
          </w:p>
        </w:tc>
      </w:tr>
      <w:tr w:rsidR="006A6FE8" w:rsidRPr="00791D06" w:rsidTr="00791D06">
        <w:trPr>
          <w:trHeight w:val="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1752551,72</w:t>
            </w:r>
          </w:p>
        </w:tc>
      </w:tr>
      <w:tr w:rsidR="006A6FE8" w:rsidRPr="00791D06" w:rsidTr="00791D06">
        <w:trPr>
          <w:trHeight w:val="10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808343,01</w:t>
            </w:r>
          </w:p>
        </w:tc>
      </w:tr>
      <w:tr w:rsidR="006A6FE8" w:rsidRPr="00791D06" w:rsidTr="00791D06">
        <w:trPr>
          <w:trHeight w:val="10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5781,85</w:t>
            </w:r>
          </w:p>
        </w:tc>
      </w:tr>
      <w:tr w:rsidR="006A6FE8" w:rsidRPr="00791D06" w:rsidTr="00791D06">
        <w:trPr>
          <w:trHeight w:val="7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1087448,47</w:t>
            </w:r>
          </w:p>
        </w:tc>
      </w:tr>
      <w:tr w:rsidR="006A6FE8" w:rsidRPr="00791D06" w:rsidTr="00791D06">
        <w:trPr>
          <w:trHeight w:val="5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791D06">
            <w:pPr>
              <w:jc w:val="right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149021,61</w:t>
            </w:r>
          </w:p>
        </w:tc>
      </w:tr>
      <w:tr w:rsidR="006A6FE8" w:rsidRPr="00791D06" w:rsidTr="00791D06">
        <w:trPr>
          <w:trHeight w:val="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2488158,64</w:t>
            </w:r>
          </w:p>
        </w:tc>
      </w:tr>
      <w:tr w:rsidR="006A6FE8" w:rsidRPr="00791D06" w:rsidTr="00791D06">
        <w:trPr>
          <w:trHeight w:val="6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1 01 02010 01 0000 110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209810,54</w:t>
            </w:r>
          </w:p>
        </w:tc>
      </w:tr>
      <w:tr w:rsidR="006A6FE8" w:rsidRPr="00791D06" w:rsidTr="00791D06">
        <w:trPr>
          <w:trHeight w:val="10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1 01 02020 01 0000 110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546,12</w:t>
            </w:r>
          </w:p>
        </w:tc>
      </w:tr>
      <w:tr w:rsidR="006A6FE8" w:rsidRPr="00791D06" w:rsidTr="00791D06">
        <w:trPr>
          <w:trHeight w:val="2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1 01 02030 01 0000 110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доходы физических лиц с доходов, полученных</w:t>
            </w:r>
            <w:r>
              <w:rPr>
                <w:sz w:val="24"/>
                <w:szCs w:val="24"/>
              </w:rPr>
              <w:t xml:space="preserve">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370,31</w:t>
            </w:r>
          </w:p>
        </w:tc>
      </w:tr>
      <w:tr w:rsidR="006A6FE8" w:rsidRPr="00791D06" w:rsidTr="00791D06">
        <w:trPr>
          <w:trHeight w:val="2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1 05 03010 01 0000 110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12137,91</w:t>
            </w:r>
          </w:p>
        </w:tc>
      </w:tr>
      <w:tr w:rsidR="006A6FE8" w:rsidRPr="00791D06" w:rsidTr="00791D06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455563,51</w:t>
            </w:r>
          </w:p>
        </w:tc>
      </w:tr>
      <w:tr w:rsidR="006A6FE8" w:rsidRPr="00791D06" w:rsidTr="00791D06">
        <w:trPr>
          <w:trHeight w:val="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823195,80</w:t>
            </w:r>
          </w:p>
        </w:tc>
      </w:tr>
      <w:tr w:rsidR="006A6FE8" w:rsidRPr="00791D06" w:rsidTr="00791D06">
        <w:trPr>
          <w:trHeight w:val="7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986534,45</w:t>
            </w:r>
          </w:p>
        </w:tc>
      </w:tr>
      <w:tr w:rsidR="006A6FE8" w:rsidRPr="00791D06" w:rsidTr="00791D06">
        <w:trPr>
          <w:trHeight w:val="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/>
                <w:sz w:val="24"/>
                <w:szCs w:val="24"/>
              </w:rPr>
            </w:pPr>
            <w:r w:rsidRPr="00791D06">
              <w:rPr>
                <w:b/>
                <w:sz w:val="24"/>
                <w:szCs w:val="24"/>
              </w:rPr>
              <w:t>Администрация Федорковского 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13617695,90</w:t>
            </w:r>
          </w:p>
        </w:tc>
      </w:tr>
      <w:tr w:rsidR="006A6FE8" w:rsidRPr="00791D06" w:rsidTr="00791D06">
        <w:trPr>
          <w:trHeight w:val="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1 11 0</w:t>
            </w:r>
            <w:bookmarkStart w:id="0" w:name="_GoBack"/>
            <w:bookmarkEnd w:id="0"/>
            <w:r w:rsidRPr="00791D06">
              <w:rPr>
                <w:sz w:val="24"/>
                <w:szCs w:val="24"/>
              </w:rPr>
              <w:t>5025 10 0000 120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22993,64</w:t>
            </w:r>
          </w:p>
        </w:tc>
      </w:tr>
      <w:tr w:rsidR="006A6FE8" w:rsidRPr="00791D06" w:rsidTr="00791D06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 xml:space="preserve">1 11 </w:t>
            </w:r>
            <w:r>
              <w:rPr>
                <w:sz w:val="24"/>
                <w:szCs w:val="24"/>
              </w:rPr>
              <w:t>0503</w:t>
            </w:r>
            <w:r w:rsidRPr="00791D06">
              <w:rPr>
                <w:sz w:val="24"/>
                <w:szCs w:val="24"/>
              </w:rPr>
              <w:t>5 10 0000 120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791D06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 за исключением имущества бюджетных и автономных учреждений)</w:t>
            </w:r>
          </w:p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77235,96</w:t>
            </w:r>
          </w:p>
        </w:tc>
      </w:tr>
      <w:tr w:rsidR="006A6FE8" w:rsidRPr="00791D06" w:rsidTr="00791D06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791D06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2 02 1</w:t>
            </w:r>
            <w:r>
              <w:rPr>
                <w:sz w:val="24"/>
                <w:szCs w:val="24"/>
              </w:rPr>
              <w:t>6</w:t>
            </w:r>
            <w:r w:rsidRPr="00791D06">
              <w:rPr>
                <w:sz w:val="24"/>
                <w:szCs w:val="24"/>
              </w:rPr>
              <w:t>001 10 0000 150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9250700,00</w:t>
            </w:r>
          </w:p>
        </w:tc>
      </w:tr>
      <w:tr w:rsidR="006A6FE8" w:rsidRPr="00791D06" w:rsidTr="00791D0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  <w:p w:rsidR="006A6FE8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2 02 25299 10 0000 150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1015263,00</w:t>
            </w:r>
          </w:p>
        </w:tc>
      </w:tr>
      <w:tr w:rsidR="006A6FE8" w:rsidRPr="00791D06" w:rsidTr="00791D0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2 02 25567 10 0000 150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791D06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Субсидии бюджетам сельских пос</w:t>
            </w:r>
            <w:r>
              <w:rPr>
                <w:sz w:val="24"/>
                <w:szCs w:val="24"/>
              </w:rPr>
              <w:t>елений на обеспечение комплексного</w:t>
            </w:r>
            <w:r w:rsidRPr="00791D06">
              <w:rPr>
                <w:sz w:val="24"/>
                <w:szCs w:val="24"/>
              </w:rPr>
              <w:t xml:space="preserve"> развития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444400,00</w:t>
            </w:r>
          </w:p>
        </w:tc>
      </w:tr>
      <w:tr w:rsidR="006A6FE8" w:rsidRPr="00791D06" w:rsidTr="00791D0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2 02 29999 10 0000 150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1743500,00</w:t>
            </w:r>
          </w:p>
        </w:tc>
      </w:tr>
      <w:tr w:rsidR="006A6FE8" w:rsidRPr="00791D06" w:rsidTr="00791D06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2 02 30024 10 0000 150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153100,00</w:t>
            </w:r>
          </w:p>
        </w:tc>
      </w:tr>
      <w:tr w:rsidR="006A6FE8" w:rsidRPr="00791D06" w:rsidTr="00791D06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223470,00</w:t>
            </w:r>
          </w:p>
        </w:tc>
      </w:tr>
      <w:tr w:rsidR="006A6FE8" w:rsidRPr="00791D06" w:rsidTr="00791D06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2 02 40014 10 0000 150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287590,00</w:t>
            </w:r>
          </w:p>
        </w:tc>
      </w:tr>
      <w:tr w:rsidR="006A6FE8" w:rsidRPr="00791D06" w:rsidTr="00791D0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642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Прочие м</w:t>
            </w:r>
            <w:r w:rsidRPr="00791D06">
              <w:rPr>
                <w:sz w:val="24"/>
                <w:szCs w:val="24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392943,30</w:t>
            </w:r>
          </w:p>
        </w:tc>
      </w:tr>
      <w:tr w:rsidR="006A6FE8" w:rsidRPr="00791D06" w:rsidTr="00791D0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2 07 05030 10 0000 150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</w:tr>
      <w:tr w:rsidR="006A6FE8" w:rsidRPr="00791D06" w:rsidTr="00791D06">
        <w:trPr>
          <w:trHeight w:val="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/>
                <w:sz w:val="24"/>
                <w:szCs w:val="24"/>
              </w:rPr>
            </w:pPr>
            <w:r w:rsidRPr="00791D06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17858406,26</w:t>
            </w:r>
          </w:p>
        </w:tc>
      </w:tr>
    </w:tbl>
    <w:p w:rsidR="006A6FE8" w:rsidRPr="00791D06" w:rsidRDefault="006A6FE8" w:rsidP="00771DA1">
      <w:pPr>
        <w:jc w:val="both"/>
        <w:rPr>
          <w:snapToGrid w:val="0"/>
          <w:sz w:val="24"/>
          <w:szCs w:val="24"/>
        </w:rPr>
      </w:pPr>
    </w:p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 w:rsidP="00AB07E1">
      <w:pPr>
        <w:jc w:val="center"/>
      </w:pPr>
      <w:r>
        <w:t>Сведения</w:t>
      </w:r>
    </w:p>
    <w:p w:rsidR="006A6FE8" w:rsidRDefault="006A6FE8" w:rsidP="00AB07E1">
      <w:pPr>
        <w:jc w:val="center"/>
      </w:pPr>
      <w:r>
        <w:t xml:space="preserve">о численности муниципальных служащих, служащих Федорковского сельского поселения </w:t>
      </w:r>
    </w:p>
    <w:p w:rsidR="006A6FE8" w:rsidRDefault="006A6FE8" w:rsidP="00AB07E1">
      <w:pPr>
        <w:jc w:val="center"/>
      </w:pPr>
      <w:r>
        <w:t>по состоянию на 01 января 2021 года</w:t>
      </w:r>
    </w:p>
    <w:p w:rsidR="006A6FE8" w:rsidRDefault="006A6FE8" w:rsidP="00AB07E1">
      <w:pPr>
        <w:jc w:val="center"/>
      </w:pPr>
    </w:p>
    <w:p w:rsidR="006A6FE8" w:rsidRPr="009C585D" w:rsidRDefault="006A6FE8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Численность муниципальных служащих органов местного самоуправления (чел.) 5</w:t>
      </w:r>
    </w:p>
    <w:p w:rsidR="006A6FE8" w:rsidRPr="009C585D" w:rsidRDefault="006A6FE8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Расходы на их денежн</w:t>
      </w:r>
      <w:r>
        <w:rPr>
          <w:sz w:val="26"/>
          <w:szCs w:val="26"/>
        </w:rPr>
        <w:t>ое содержание (тыс. руб.) 1834,5</w:t>
      </w:r>
    </w:p>
    <w:p w:rsidR="006A6FE8" w:rsidRPr="009C585D" w:rsidRDefault="006A6FE8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Численность работников Администра</w:t>
      </w:r>
      <w:r>
        <w:rPr>
          <w:sz w:val="26"/>
          <w:szCs w:val="26"/>
        </w:rPr>
        <w:t>ции сельского поселения (чел.) 7</w:t>
      </w:r>
    </w:p>
    <w:p w:rsidR="006A6FE8" w:rsidRPr="009C585D" w:rsidRDefault="006A6FE8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Расходы на их денежн</w:t>
      </w:r>
      <w:r>
        <w:rPr>
          <w:sz w:val="26"/>
          <w:szCs w:val="26"/>
        </w:rPr>
        <w:t>ое содержание (тыс. руб.) 1414,9</w:t>
      </w:r>
    </w:p>
    <w:p w:rsidR="006A6FE8" w:rsidRDefault="006A6FE8" w:rsidP="00AB07E1">
      <w:pPr>
        <w:jc w:val="center"/>
      </w:pPr>
    </w:p>
    <w:p w:rsidR="006A6FE8" w:rsidRDefault="006A6FE8" w:rsidP="00AB07E1">
      <w:pPr>
        <w:jc w:val="center"/>
      </w:pPr>
    </w:p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sectPr w:rsidR="006A6FE8" w:rsidSect="0063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DA1"/>
    <w:rsid w:val="000350FD"/>
    <w:rsid w:val="0008070F"/>
    <w:rsid w:val="000D016C"/>
    <w:rsid w:val="00185A14"/>
    <w:rsid w:val="003E395C"/>
    <w:rsid w:val="005E75C9"/>
    <w:rsid w:val="005F2C96"/>
    <w:rsid w:val="00631D84"/>
    <w:rsid w:val="006A37A4"/>
    <w:rsid w:val="006A6FE8"/>
    <w:rsid w:val="006F719D"/>
    <w:rsid w:val="00771DA1"/>
    <w:rsid w:val="00791D06"/>
    <w:rsid w:val="009C585D"/>
    <w:rsid w:val="00AB07E1"/>
    <w:rsid w:val="00AE728B"/>
    <w:rsid w:val="00B956DA"/>
    <w:rsid w:val="00DA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A1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07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814</Words>
  <Characters>4640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12</cp:revision>
  <cp:lastPrinted>2021-04-27T07:42:00Z</cp:lastPrinted>
  <dcterms:created xsi:type="dcterms:W3CDTF">2021-03-21T10:03:00Z</dcterms:created>
  <dcterms:modified xsi:type="dcterms:W3CDTF">2021-04-27T07:44:00Z</dcterms:modified>
</cp:coreProperties>
</file>